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3A4D7C63"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33D8C">
                              <w:rPr>
                                <w:rFonts w:ascii="AvenirNext LT Pro Bold" w:hAnsi="AvenirNext LT Pro Bold"/>
                                <w:b/>
                                <w:sz w:val="40"/>
                              </w:rPr>
                              <w:t>2</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r w:rsidR="004514FB">
                              <w:rPr>
                                <w:rFonts w:ascii="Avenir Next LT Pro" w:hAnsi="Avenir Next LT Pro"/>
                                <w:b/>
                                <w:bCs/>
                                <w:color w:val="B4975A"/>
                                <w:sz w:val="28"/>
                                <w:szCs w:val="28"/>
                              </w:rPr>
                              <w:t>Honouring Intelligent Idea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3A4D7C63"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33D8C">
                        <w:rPr>
                          <w:rFonts w:ascii="AvenirNext LT Pro Bold" w:hAnsi="AvenirNext LT Pro Bold"/>
                          <w:b/>
                          <w:sz w:val="40"/>
                        </w:rPr>
                        <w:t>2</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proofErr w:type="spellStart"/>
                      <w:r w:rsidR="004514FB">
                        <w:rPr>
                          <w:rFonts w:ascii="Avenir Next LT Pro" w:hAnsi="Avenir Next LT Pro"/>
                          <w:b/>
                          <w:bCs/>
                          <w:color w:val="B4975A"/>
                          <w:sz w:val="28"/>
                          <w:szCs w:val="28"/>
                        </w:rPr>
                        <w:t>Honouring</w:t>
                      </w:r>
                      <w:proofErr w:type="spellEnd"/>
                      <w:r w:rsidR="004514FB">
                        <w:rPr>
                          <w:rFonts w:ascii="Avenir Next LT Pro" w:hAnsi="Avenir Next LT Pro"/>
                          <w:b/>
                          <w:bCs/>
                          <w:color w:val="B4975A"/>
                          <w:sz w:val="28"/>
                          <w:szCs w:val="28"/>
                        </w:rPr>
                        <w:t xml:space="preserve"> Intelligent Idea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103C42" w:rsidRPr="00522107" w14:paraId="51C7D342" w14:textId="77777777" w:rsidTr="00DD19C0">
        <w:trPr>
          <w:jc w:val="right"/>
        </w:trPr>
        <w:tc>
          <w:tcPr>
            <w:tcW w:w="6745" w:type="dxa"/>
          </w:tcPr>
          <w:p w14:paraId="7087685D" w14:textId="77777777" w:rsidR="00103C42" w:rsidRPr="00562655" w:rsidRDefault="00103C42" w:rsidP="00103C42">
            <w:pPr>
              <w:spacing w:before="120" w:after="0" w:line="240" w:lineRule="auto"/>
              <w:rPr>
                <w:rFonts w:ascii="Avenir Next LT Pro" w:hAnsi="Avenir Next LT Pro"/>
                <w:b/>
                <w:sz w:val="40"/>
              </w:rPr>
            </w:pPr>
            <w:r w:rsidRPr="00522107">
              <w:rPr>
                <w:rFonts w:ascii="Avenir Next LT Pro" w:hAnsi="Avenir Next LT Pro"/>
                <w:noProof/>
              </w:rPr>
              <w:lastRenderedPageBreak/>
              <w:drawing>
                <wp:anchor distT="0" distB="0" distL="114300" distR="114300" simplePos="0" relativeHeight="251672591" behindDoc="1" locked="0" layoutInCell="1" allowOverlap="1" wp14:anchorId="5F5EDC4A" wp14:editId="5535ED81">
                  <wp:simplePos x="0" y="0"/>
                  <wp:positionH relativeFrom="column">
                    <wp:posOffset>-7381876</wp:posOffset>
                  </wp:positionH>
                  <wp:positionV relativeFrom="page">
                    <wp:posOffset>630947</wp:posOffset>
                  </wp:positionV>
                  <wp:extent cx="10719753" cy="3586118"/>
                  <wp:effectExtent l="4445"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ENTRY FORM ESSENTAILS</w:t>
            </w:r>
          </w:p>
          <w:p w14:paraId="15BBAF26" w14:textId="77777777" w:rsidR="00103C42" w:rsidRPr="000E5514" w:rsidRDefault="00103C42" w:rsidP="00103C42">
            <w:pPr>
              <w:spacing w:after="0" w:line="240" w:lineRule="auto"/>
              <w:rPr>
                <w:rFonts w:ascii="Avenir Next LT Pro" w:eastAsia="Calibri" w:hAnsi="Avenir Next LT Pro"/>
                <w:sz w:val="18"/>
                <w:szCs w:val="18"/>
                <w:lang w:eastAsia="en-US"/>
              </w:rPr>
            </w:pPr>
          </w:p>
          <w:p w14:paraId="131CC540" w14:textId="5C3B05EA" w:rsidR="00103C42" w:rsidRPr="00522107" w:rsidRDefault="00103C42" w:rsidP="00103C42">
            <w:pPr>
              <w:spacing w:after="0" w:line="240" w:lineRule="auto"/>
              <w:contextualSpacing/>
              <w:rPr>
                <w:rFonts w:ascii="Avenir Next LT Pro" w:hAnsi="Avenir Next LT Pro"/>
                <w:color w:val="auto"/>
                <w:sz w:val="18"/>
                <w:szCs w:val="18"/>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103C42" w:rsidRPr="00522107" w14:paraId="7DA9A644" w14:textId="77777777" w:rsidTr="00DD19C0">
        <w:trPr>
          <w:jc w:val="right"/>
        </w:trPr>
        <w:tc>
          <w:tcPr>
            <w:tcW w:w="6745" w:type="dxa"/>
          </w:tcPr>
          <w:p w14:paraId="49B716A3" w14:textId="77777777" w:rsidR="00103C42" w:rsidRPr="008628DF" w:rsidRDefault="00103C42" w:rsidP="00103C42">
            <w:pPr>
              <w:spacing w:before="120" w:after="0" w:line="240" w:lineRule="auto"/>
              <w:rPr>
                <w:rFonts w:ascii="Avenir Next LT Pro" w:hAnsi="Avenir Next LT Pro"/>
                <w:b/>
                <w:sz w:val="40"/>
              </w:rPr>
            </w:pPr>
            <w:r>
              <w:rPr>
                <w:rFonts w:ascii="Avenir Next LT Pro" w:hAnsi="Avenir Next LT Pro"/>
                <w:b/>
                <w:sz w:val="40"/>
              </w:rPr>
              <w:t>ELGIBILITY</w:t>
            </w:r>
            <w:r>
              <w:rPr>
                <w:rFonts w:ascii="Avenir Next LT Pro" w:eastAsia="Calibri" w:hAnsi="Avenir Next LT Pro"/>
                <w:sz w:val="18"/>
                <w:szCs w:val="18"/>
                <w:lang w:eastAsia="en-US"/>
              </w:rPr>
              <w:br/>
            </w:r>
            <w:r>
              <w:rPr>
                <w:rFonts w:ascii="Avenir Next LT Pro" w:eastAsia="Calibri" w:hAnsi="Avenir Next LT Pro"/>
                <w:sz w:val="18"/>
                <w:szCs w:val="18"/>
                <w:lang w:eastAsia="en-US"/>
              </w:rPr>
              <w:br/>
            </w:r>
            <w:r w:rsidRPr="0081240C">
              <w:rPr>
                <w:rFonts w:ascii="Avenir Next LT Pro" w:eastAsia="Calibri" w:hAnsi="Avenir Next LT Pro"/>
                <w:sz w:val="18"/>
                <w:szCs w:val="18"/>
                <w:lang w:eastAsia="en-US"/>
              </w:rPr>
              <w:t xml:space="preserve">This year's eligibility period runs </w:t>
            </w:r>
            <w:r w:rsidRPr="0081240C">
              <w:rPr>
                <w:rFonts w:ascii="Avenir Next LT Pro" w:eastAsia="Calibri" w:hAnsi="Avenir Next LT Pro"/>
                <w:b/>
                <w:bCs/>
                <w:sz w:val="18"/>
                <w:szCs w:val="18"/>
                <w:lang w:eastAsia="en-US"/>
              </w:rPr>
              <w:t>1st May, 2021</w:t>
            </w:r>
            <w:r w:rsidRPr="0081240C">
              <w:rPr>
                <w:rFonts w:ascii="Avenir Next LT Pro" w:eastAsia="Calibri" w:hAnsi="Avenir Next LT Pro"/>
                <w:sz w:val="18"/>
                <w:szCs w:val="18"/>
                <w:lang w:eastAsia="en-US"/>
              </w:rPr>
              <w:t xml:space="preserve"> to </w:t>
            </w:r>
            <w:r w:rsidRPr="0081240C">
              <w:rPr>
                <w:rFonts w:ascii="Avenir Next LT Pro" w:eastAsia="Calibri" w:hAnsi="Avenir Next LT Pro"/>
                <w:b/>
                <w:bCs/>
                <w:sz w:val="18"/>
                <w:szCs w:val="18"/>
                <w:lang w:eastAsia="en-US"/>
              </w:rPr>
              <w:t>31st July, 2022</w:t>
            </w:r>
            <w:r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0FEC40A3" w14:textId="62960706" w:rsidR="00103C42" w:rsidRDefault="00103C42" w:rsidP="00103C42">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73615" behindDoc="1" locked="0" layoutInCell="1" allowOverlap="1" wp14:anchorId="5D2AE8F3" wp14:editId="20FBFCE3">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Pr="0048008B">
              <w:rPr>
                <w:rFonts w:ascii="Avenir Next LT Pro" w:eastAsia="Calibri" w:hAnsi="Avenir Next LT Pro"/>
                <w:b/>
                <w:bCs/>
                <w:i/>
                <w:iCs/>
                <w:color w:val="auto"/>
                <w:sz w:val="18"/>
                <w:szCs w:val="18"/>
                <w:lang w:eastAsia="en-US"/>
              </w:rPr>
              <w:t>*Sustained Success Entries:</w:t>
            </w:r>
            <w:r w:rsidRPr="0048008B">
              <w:rPr>
                <w:rFonts w:ascii="Avenir Next LT Pro" w:eastAsia="Calibri" w:hAnsi="Avenir Next LT Pro"/>
                <w:color w:val="auto"/>
                <w:sz w:val="18"/>
                <w:szCs w:val="18"/>
                <w:lang w:eastAsia="en-US"/>
              </w:rPr>
              <w:t xml:space="preserve"> </w:t>
            </w:r>
            <w:r>
              <w:rPr>
                <w:rFonts w:ascii="Avenir Next LT Pro" w:eastAsia="Calibri" w:hAnsi="Avenir Next LT Pro"/>
                <w:color w:val="auto"/>
                <w:sz w:val="18"/>
                <w:szCs w:val="18"/>
                <w:lang w:eastAsia="en-US"/>
              </w:rPr>
              <w:t>The Sustained Success Effie Award honours efforts that succeeded for two or more years in Hong Kong. The efforts could start from as early as 1</w:t>
            </w:r>
            <w:r w:rsidRPr="00417357">
              <w:rPr>
                <w:rFonts w:ascii="Avenir Next LT Pro" w:eastAsia="Calibri" w:hAnsi="Avenir Next LT Pro"/>
                <w:color w:val="auto"/>
                <w:sz w:val="18"/>
                <w:szCs w:val="18"/>
                <w:vertAlign w:val="superscript"/>
                <w:lang w:eastAsia="en-US"/>
              </w:rPr>
              <w:t>st</w:t>
            </w:r>
            <w:r>
              <w:rPr>
                <w:rFonts w:ascii="Avenir Next LT Pro" w:eastAsia="Calibri" w:hAnsi="Avenir Next LT Pro"/>
                <w:color w:val="auto"/>
                <w:sz w:val="18"/>
                <w:szCs w:val="18"/>
                <w:lang w:eastAsia="en-US"/>
              </w:rPr>
              <w:t xml:space="preserve"> May, 2019 and run until 30</w:t>
            </w:r>
            <w:r w:rsidRPr="00417357">
              <w:rPr>
                <w:rFonts w:ascii="Avenir Next LT Pro" w:eastAsia="Calibri" w:hAnsi="Avenir Next LT Pro"/>
                <w:color w:val="auto"/>
                <w:sz w:val="18"/>
                <w:szCs w:val="18"/>
                <w:vertAlign w:val="superscript"/>
                <w:lang w:eastAsia="en-US"/>
              </w:rPr>
              <w:t>th</w:t>
            </w:r>
            <w:r>
              <w:rPr>
                <w:rFonts w:ascii="Avenir Next LT Pro" w:eastAsia="Calibri" w:hAnsi="Avenir Next LT Pro"/>
                <w:color w:val="auto"/>
                <w:sz w:val="18"/>
                <w:szCs w:val="18"/>
                <w:lang w:eastAsia="en-US"/>
              </w:rPr>
              <w:t xml:space="preserve"> April, 2022 or beyond. In Summary, any two-year efforts run consecutively between May</w:t>
            </w:r>
            <w:r w:rsidR="00C94D53">
              <w:rPr>
                <w:rFonts w:ascii="Avenir Next LT Pro" w:eastAsia="Calibri" w:hAnsi="Avenir Next LT Pro"/>
                <w:color w:val="auto"/>
                <w:sz w:val="18"/>
                <w:szCs w:val="18"/>
                <w:lang w:eastAsia="en-US"/>
              </w:rPr>
              <w:t>,</w:t>
            </w:r>
            <w:r>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disqualification.</w:t>
            </w:r>
          </w:p>
          <w:p w14:paraId="75786363" w14:textId="77777777" w:rsidR="00103C42" w:rsidRPr="00522107" w:rsidRDefault="00103C42" w:rsidP="00103C42">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2689B352" w14:textId="77777777" w:rsidR="00103C42" w:rsidRDefault="00103C42" w:rsidP="00103C42">
            <w:pPr>
              <w:spacing w:after="0" w:line="240" w:lineRule="auto"/>
              <w:rPr>
                <w:rFonts w:ascii="Avenir Next LT Pro" w:hAnsi="Avenir Next LT Pro"/>
                <w:color w:val="auto"/>
                <w:sz w:val="16"/>
                <w:szCs w:val="20"/>
              </w:rPr>
            </w:pPr>
          </w:p>
          <w:p w14:paraId="0BB10910" w14:textId="025AD32E"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C845E5" w:rsidRPr="00C845E5">
              <w:rPr>
                <w:rFonts w:ascii="Avenir Next LT Pro" w:hAnsi="Avenir Next LT Pro"/>
                <w:b/>
                <w:bCs/>
                <w:color w:val="auto"/>
                <w:sz w:val="18"/>
                <w:szCs w:val="18"/>
                <w:vertAlign w:val="superscript"/>
              </w:rPr>
              <w:t>st</w:t>
            </w:r>
            <w:r w:rsidR="00C845E5">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21B56E1A"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484D9344"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63177DE7"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1745FDD5"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732791F8"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5017BCC5" w14:textId="77777777" w:rsidR="00103C42" w:rsidRPr="008628DF"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39B1BE23" w14:textId="77777777" w:rsidR="00103C42" w:rsidRDefault="00103C42" w:rsidP="00103C42">
            <w:pPr>
              <w:pStyle w:val="ListParagraph"/>
              <w:numPr>
                <w:ilvl w:val="0"/>
                <w:numId w:val="17"/>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2D8261E" w14:textId="77777777" w:rsidR="00103C42" w:rsidRDefault="00103C42" w:rsidP="00103C42">
            <w:pPr>
              <w:spacing w:after="0" w:line="240" w:lineRule="auto"/>
              <w:rPr>
                <w:rFonts w:ascii="Avenir Next LT Pro" w:hAnsi="Avenir Next LT Pro"/>
                <w:color w:val="auto"/>
                <w:sz w:val="18"/>
                <w:szCs w:val="18"/>
              </w:rPr>
            </w:pPr>
          </w:p>
          <w:p w14:paraId="693B5232" w14:textId="77777777" w:rsidR="00103C42" w:rsidRPr="00F053F4" w:rsidRDefault="00103C42" w:rsidP="00103C42">
            <w:pPr>
              <w:spacing w:before="120" w:after="0" w:line="240" w:lineRule="auto"/>
              <w:rPr>
                <w:rFonts w:ascii="Avenir Next LT Pro" w:hAnsi="Avenir Next LT Pro"/>
                <w:b/>
                <w:sz w:val="40"/>
              </w:rPr>
            </w:pPr>
            <w:r>
              <w:rPr>
                <w:rFonts w:ascii="Avenir Next LT Pro" w:hAnsi="Avenir Next LT Pro"/>
                <w:b/>
                <w:sz w:val="40"/>
              </w:rPr>
              <w:t>TOP TIPS</w:t>
            </w:r>
          </w:p>
          <w:p w14:paraId="23CD2766" w14:textId="77777777" w:rsidR="00103C42" w:rsidRDefault="00103C42" w:rsidP="00103C42">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106D48BA" w14:textId="77777777" w:rsidR="00103C42" w:rsidRDefault="00103C42" w:rsidP="00103C42">
            <w:pPr>
              <w:spacing w:after="0" w:line="240" w:lineRule="auto"/>
              <w:contextualSpacing/>
              <w:rPr>
                <w:rFonts w:eastAsia="Calibri"/>
                <w:color w:val="auto"/>
                <w:lang w:eastAsia="en-US"/>
              </w:rPr>
            </w:pPr>
          </w:p>
          <w:p w14:paraId="4B8BC4C9" w14:textId="77777777" w:rsidR="00103C42" w:rsidRPr="00522107" w:rsidRDefault="00103C42" w:rsidP="00103C42">
            <w:pPr>
              <w:spacing w:before="120" w:after="0" w:line="240" w:lineRule="auto"/>
              <w:rPr>
                <w:rFonts w:ascii="Avenir Next LT Pro" w:hAnsi="Avenir Next LT Pro"/>
                <w:b/>
                <w:sz w:val="40"/>
              </w:rPr>
            </w:pPr>
            <w:r>
              <w:rPr>
                <w:rFonts w:ascii="Avenir Next LT Pro" w:hAnsi="Avenir Next LT Pro"/>
                <w:b/>
                <w:sz w:val="40"/>
              </w:rPr>
              <w:t>RESOURCES</w:t>
            </w:r>
          </w:p>
          <w:p w14:paraId="4C093C38" w14:textId="77777777" w:rsidR="00103C42" w:rsidRDefault="00103C42" w:rsidP="00103C42">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19580B16" w14:textId="77777777" w:rsidR="00103C42" w:rsidRDefault="00103C42" w:rsidP="00103C42">
            <w:pPr>
              <w:spacing w:after="0" w:line="240" w:lineRule="auto"/>
              <w:rPr>
                <w:rFonts w:ascii="Avenir Next LT Pro" w:hAnsi="Avenir Next LT Pro"/>
                <w:color w:val="auto"/>
                <w:sz w:val="18"/>
                <w:szCs w:val="18"/>
              </w:rPr>
            </w:pPr>
          </w:p>
          <w:p w14:paraId="7A006EDA" w14:textId="1D808E2B" w:rsidR="00103C42" w:rsidRPr="00103C42" w:rsidRDefault="00000000" w:rsidP="00103C42">
            <w:pPr>
              <w:spacing w:after="0" w:line="240" w:lineRule="auto"/>
              <w:rPr>
                <w:rFonts w:ascii="Avenir Next LT Pro" w:hAnsi="Avenir Next LT Pro"/>
                <w:b/>
                <w:bCs/>
                <w:color w:val="auto"/>
                <w:sz w:val="18"/>
                <w:szCs w:val="18"/>
              </w:rPr>
            </w:pPr>
            <w:hyperlink r:id="rId14" w:history="1">
              <w:r w:rsidR="00103C42" w:rsidRPr="00311316">
                <w:rPr>
                  <w:rStyle w:val="Hyperlink"/>
                  <w:rFonts w:ascii="Avenir Next LT Pro" w:hAnsi="Avenir Next LT Pro"/>
                  <w:b/>
                  <w:bCs/>
                  <w:sz w:val="18"/>
                  <w:szCs w:val="18"/>
                </w:rPr>
                <w:t>ENTRY KIT</w:t>
              </w:r>
            </w:hyperlink>
            <w:r w:rsidR="00103C42" w:rsidRPr="00311316">
              <w:rPr>
                <w:rStyle w:val="Hyperlink"/>
                <w:rFonts w:ascii="Avenir Next LT Pro" w:hAnsi="Avenir Next LT Pro"/>
                <w:b/>
                <w:bCs/>
                <w:sz w:val="18"/>
                <w:szCs w:val="18"/>
                <w:u w:val="none"/>
              </w:rPr>
              <w:t xml:space="preserve">        </w:t>
            </w:r>
            <w:r w:rsidR="00103C42" w:rsidRPr="00311316">
              <w:rPr>
                <w:rStyle w:val="Hyperlink"/>
                <w:rFonts w:ascii="Avenir Next LT Pro" w:hAnsi="Avenir Next LT Pro"/>
                <w:b/>
                <w:bCs/>
                <w:sz w:val="18"/>
                <w:szCs w:val="18"/>
              </w:rPr>
              <w:t xml:space="preserve"> </w:t>
            </w:r>
            <w:hyperlink r:id="rId15" w:history="1">
              <w:r w:rsidR="00103C42" w:rsidRPr="00311316">
                <w:rPr>
                  <w:rStyle w:val="Hyperlink"/>
                  <w:rFonts w:ascii="Avenir Next LT Pro" w:hAnsi="Avenir Next LT Pro"/>
                  <w:b/>
                  <w:bCs/>
                  <w:sz w:val="18"/>
                  <w:szCs w:val="18"/>
                </w:rPr>
                <w:t>EFFECTIVE ENTRY GUIDE</w:t>
              </w:r>
            </w:hyperlink>
            <w:r w:rsidR="00103C42" w:rsidRPr="00311316">
              <w:rPr>
                <w:rStyle w:val="Hyperlink"/>
                <w:u w:val="none"/>
              </w:rPr>
              <w:t xml:space="preserve">       </w:t>
            </w:r>
            <w:hyperlink r:id="rId16" w:history="1">
              <w:r w:rsidR="00103C42" w:rsidRPr="00311316">
                <w:rPr>
                  <w:rStyle w:val="Hyperlink"/>
                  <w:rFonts w:ascii="Avenir Next LT Pro" w:hAnsi="Avenir Next LT Pro"/>
                  <w:b/>
                  <w:bCs/>
                  <w:sz w:val="18"/>
                  <w:szCs w:val="18"/>
                </w:rPr>
                <w:t>SAMPLE CASE STUDIES</w:t>
              </w:r>
            </w:hyperlink>
          </w:p>
        </w:tc>
      </w:tr>
    </w:tbl>
    <w:p w14:paraId="4F21FCDF" w14:textId="56F64BB1" w:rsidR="006000E5" w:rsidRPr="00522107" w:rsidRDefault="006000E5" w:rsidP="00103C42">
      <w:pPr>
        <w:spacing w:after="0" w:line="240" w:lineRule="auto"/>
        <w:rPr>
          <w:rFonts w:ascii="Avenir Next LT Pro" w:hAnsi="Avenir Next LT Pro"/>
        </w:rPr>
      </w:pPr>
    </w:p>
    <w:tbl>
      <w:tblPr>
        <w:tblStyle w:val="TableGrid"/>
        <w:tblpPr w:leftFromText="187" w:rightFromText="187" w:vertAnchor="text" w:horzAnchor="margin" w:tblpY="1"/>
        <w:tblW w:w="0" w:type="auto"/>
        <w:tblLook w:val="04A0" w:firstRow="1" w:lastRow="0" w:firstColumn="1" w:lastColumn="0" w:noHBand="0" w:noVBand="1"/>
      </w:tblPr>
      <w:tblGrid>
        <w:gridCol w:w="5258"/>
        <w:gridCol w:w="5208"/>
      </w:tblGrid>
      <w:tr w:rsidR="00CF4A44" w:rsidRPr="00522107" w14:paraId="467277CE" w14:textId="77777777" w:rsidTr="00FE39C3">
        <w:trPr>
          <w:trHeight w:val="590"/>
        </w:trPr>
        <w:tc>
          <w:tcPr>
            <w:tcW w:w="10790" w:type="dxa"/>
            <w:gridSpan w:val="2"/>
            <w:tcBorders>
              <w:top w:val="nil"/>
              <w:left w:val="nil"/>
              <w:bottom w:val="nil"/>
              <w:right w:val="nil"/>
            </w:tcBorders>
            <w:shd w:val="clear" w:color="auto" w:fill="B4975A" w:themeFill="accent1"/>
            <w:vAlign w:val="center"/>
          </w:tcPr>
          <w:p w14:paraId="6A89E065" w14:textId="11E63D79" w:rsidR="00CF4A44" w:rsidRPr="00522107" w:rsidRDefault="008329CF" w:rsidP="00953C1D">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p>
        </w:tc>
      </w:tr>
      <w:tr w:rsidR="007563B2" w:rsidRPr="00522107"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F2087B4" w:rsidR="007563B2" w:rsidRPr="00906591" w:rsidRDefault="00906591" w:rsidP="00906591">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031D92" w:rsidRPr="00522107" w14:paraId="2575A747" w14:textId="77777777" w:rsidTr="00FE39C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547E33" w14:textId="77777777"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3CE3FB3F" w14:textId="05D8E628" w:rsidR="001A2C32" w:rsidRPr="00D34CB8" w:rsidRDefault="00000000" w:rsidP="00953C1D">
            <w:pPr>
              <w:spacing w:before="120" w:after="120" w:line="240" w:lineRule="auto"/>
              <w:rPr>
                <w:rFonts w:ascii="Avenir Next LT Pro" w:hAnsi="Avenir Next LT Pro"/>
                <w:i/>
                <w:color w:val="FF0000"/>
                <w:sz w:val="16"/>
                <w:szCs w:val="18"/>
              </w:rPr>
            </w:pPr>
            <w:hyperlink r:id="rId17" w:history="1">
              <w:r w:rsidR="00A43128" w:rsidRPr="00906591">
                <w:rPr>
                  <w:rStyle w:val="Hyperlink"/>
                  <w:rFonts w:ascii="Avenir Next LT Pro" w:hAnsi="Avenir Next LT Pro"/>
                  <w:i/>
                  <w:color w:val="000000" w:themeColor="text1"/>
                  <w:sz w:val="16"/>
                  <w:szCs w:val="18"/>
                  <w:u w:val="none"/>
                </w:rPr>
                <w:t>Review</w:t>
              </w:r>
              <w:r w:rsidR="001A2C32" w:rsidRPr="00906591">
                <w:rPr>
                  <w:rStyle w:val="Hyperlink"/>
                  <w:rFonts w:ascii="Avenir Next LT Pro" w:hAnsi="Avenir Next LT Pro"/>
                  <w:i/>
                  <w:color w:val="000000" w:themeColor="text1"/>
                  <w:sz w:val="16"/>
                  <w:szCs w:val="18"/>
                  <w:u w:val="none"/>
                </w:rPr>
                <w:t xml:space="preserve"> category definitions</w:t>
              </w:r>
            </w:hyperlink>
            <w:r w:rsidR="001A2C32" w:rsidRPr="00906591">
              <w:rPr>
                <w:rFonts w:ascii="Avenir Next LT Pro" w:hAnsi="Avenir Next LT Pro"/>
                <w:i/>
                <w:color w:val="000000" w:themeColor="text1"/>
                <w:sz w:val="16"/>
                <w:szCs w:val="18"/>
              </w:rPr>
              <w:t>.</w:t>
            </w:r>
            <w:r w:rsidR="00953C1D" w:rsidRPr="00906591">
              <w:rPr>
                <w:rFonts w:ascii="Avenir Next LT Pro" w:hAnsi="Avenir Next LT Pro"/>
                <w:i/>
                <w:color w:val="000000" w:themeColor="text1"/>
                <w:sz w:val="16"/>
                <w:szCs w:val="18"/>
              </w:rPr>
              <w:t xml:space="preserve"> </w:t>
            </w:r>
            <w:r w:rsidR="00A43128" w:rsidRPr="00906591">
              <w:rPr>
                <w:rFonts w:ascii="Avenir Next LT Pro" w:hAnsi="Avenir Next LT Pro"/>
                <w:i/>
                <w:color w:val="000000" w:themeColor="text1"/>
                <w:sz w:val="16"/>
                <w:szCs w:val="18"/>
              </w:rPr>
              <w:t xml:space="preserve">Entrants may </w:t>
            </w:r>
            <w:r w:rsidR="003F3447">
              <w:rPr>
                <w:rFonts w:ascii="Avenir Next LT Pro" w:hAnsi="Avenir Next LT Pro"/>
                <w:i/>
                <w:color w:val="000000" w:themeColor="text1"/>
                <w:sz w:val="16"/>
                <w:szCs w:val="18"/>
              </w:rPr>
              <w:t>enter an effort only into one industry category but multiple Specialty categories.  Each entry should be customi</w:t>
            </w:r>
            <w:r w:rsidR="009E6786">
              <w:rPr>
                <w:rFonts w:ascii="Avenir Next LT Pro" w:hAnsi="Avenir Next LT Pro"/>
                <w:i/>
                <w:color w:val="000000" w:themeColor="text1"/>
                <w:sz w:val="16"/>
                <w:szCs w:val="18"/>
              </w:rPr>
              <w:t>s</w:t>
            </w:r>
            <w:r w:rsidR="003F3447">
              <w:rPr>
                <w:rFonts w:ascii="Avenir Next LT Pro" w:hAnsi="Avenir Next LT Pro"/>
                <w:i/>
                <w:color w:val="000000" w:themeColor="text1"/>
                <w:sz w:val="16"/>
                <w:szCs w:val="18"/>
              </w:rPr>
              <w:t>ed to speak to the specifics of each entered category.</w:t>
            </w:r>
          </w:p>
        </w:tc>
        <w:tc>
          <w:tcPr>
            <w:tcW w:w="5395" w:type="dxa"/>
            <w:tcBorders>
              <w:top w:val="nil"/>
              <w:left w:val="single" w:sz="12" w:space="0" w:color="auto"/>
              <w:bottom w:val="nil"/>
              <w:right w:val="nil"/>
            </w:tcBorders>
            <w:vAlign w:val="center"/>
          </w:tcPr>
          <w:p w14:paraId="010D7642" w14:textId="2D996781" w:rsidR="00031D92" w:rsidRPr="00897880" w:rsidRDefault="00031D92" w:rsidP="00953C1D">
            <w:pPr>
              <w:spacing w:before="120" w:after="120" w:line="240" w:lineRule="auto"/>
              <w:rPr>
                <w:rFonts w:ascii="Avenir Next LT Pro" w:hAnsi="Avenir Next LT Pro"/>
                <w:b/>
                <w:color w:val="FF0000"/>
                <w:sz w:val="18"/>
                <w:szCs w:val="18"/>
              </w:rPr>
            </w:pPr>
            <w:r w:rsidRPr="00897880">
              <w:rPr>
                <w:rFonts w:ascii="Avenir Next LT Pro" w:hAnsi="Avenir Next LT Pro"/>
                <w:b/>
                <w:color w:val="FF0000"/>
                <w:sz w:val="18"/>
                <w:szCs w:val="18"/>
              </w:rPr>
              <w:t>Specialty Category - Digital</w:t>
            </w:r>
          </w:p>
          <w:p w14:paraId="112A7921" w14:textId="33B4673A" w:rsidR="001A2C32" w:rsidRPr="00522107" w:rsidRDefault="00031D92" w:rsidP="00953C1D">
            <w:pPr>
              <w:spacing w:before="120" w:after="120" w:line="240" w:lineRule="auto"/>
              <w:rPr>
                <w:rFonts w:ascii="Avenir Next LT Pro" w:hAnsi="Avenir Next LT Pro"/>
                <w:b/>
                <w:sz w:val="18"/>
                <w:szCs w:val="18"/>
              </w:rPr>
            </w:pPr>
            <w:r w:rsidRPr="00897880">
              <w:rPr>
                <w:rFonts w:ascii="Avenir Next LT Pro" w:hAnsi="Avenir Next LT Pro"/>
                <w:b/>
                <w:color w:val="FF0000"/>
                <w:sz w:val="18"/>
                <w:szCs w:val="18"/>
              </w:rPr>
              <w:t>4</w:t>
            </w:r>
            <w:r w:rsidR="00262565">
              <w:rPr>
                <w:rFonts w:ascii="Avenir Next LT Pro" w:hAnsi="Avenir Next LT Pro"/>
                <w:b/>
                <w:color w:val="FF0000"/>
                <w:sz w:val="18"/>
                <w:szCs w:val="18"/>
              </w:rPr>
              <w:t>2</w:t>
            </w:r>
            <w:r w:rsidRPr="00897880">
              <w:rPr>
                <w:rFonts w:ascii="Avenir Next LT Pro" w:hAnsi="Avenir Next LT Pro"/>
                <w:b/>
                <w:color w:val="FF0000"/>
                <w:sz w:val="18"/>
                <w:szCs w:val="18"/>
              </w:rPr>
              <w:t>.  Performance Marketing</w:t>
            </w:r>
          </w:p>
        </w:tc>
      </w:tr>
      <w:tr w:rsidR="00031D92" w:rsidRPr="00522107" w14:paraId="0A34CA9A"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16E1E5B2" w:rsidR="00953C1D"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2D9F22CA" w14:textId="4878F938" w:rsidR="001A2C32" w:rsidRPr="00D34CB8" w:rsidRDefault="00B235E7" w:rsidP="00953C1D">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395" w:type="dxa"/>
            <w:tcBorders>
              <w:top w:val="nil"/>
              <w:left w:val="single" w:sz="12" w:space="0" w:color="auto"/>
              <w:bottom w:val="nil"/>
              <w:right w:val="nil"/>
            </w:tcBorders>
            <w:vAlign w:val="center"/>
          </w:tcPr>
          <w:p w14:paraId="4D066A9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2C7F2848"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80BF1E" w14:textId="6ED31DF0"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 xml:space="preserve">ENTRY </w:t>
            </w:r>
            <w:r w:rsidR="00B235E7" w:rsidRPr="00906591">
              <w:rPr>
                <w:rFonts w:ascii="Avenir Next LT Pro" w:hAnsi="Avenir Next LT Pro"/>
                <w:b/>
                <w:color w:val="000000" w:themeColor="text1"/>
                <w:sz w:val="20"/>
              </w:rPr>
              <w:t>NAME</w:t>
            </w:r>
          </w:p>
          <w:p w14:paraId="264D26F3" w14:textId="6CEA3A62" w:rsidR="001A2C32" w:rsidRPr="00D34CB8" w:rsidRDefault="00B235E7" w:rsidP="00953C1D">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r w:rsidR="00472F54" w:rsidRPr="00906591">
              <w:rPr>
                <w:rFonts w:ascii="Avenir Next LT Pro" w:hAnsi="Avenir Next LT Pro"/>
                <w:i/>
                <w:color w:val="000000" w:themeColor="text1"/>
                <w:sz w:val="16"/>
                <w:szCs w:val="18"/>
              </w:rPr>
              <w:t>.</w:t>
            </w:r>
          </w:p>
        </w:tc>
        <w:tc>
          <w:tcPr>
            <w:tcW w:w="5395" w:type="dxa"/>
            <w:tcBorders>
              <w:top w:val="nil"/>
              <w:left w:val="single" w:sz="12" w:space="0" w:color="auto"/>
              <w:bottom w:val="nil"/>
              <w:right w:val="nil"/>
            </w:tcBorders>
            <w:vAlign w:val="center"/>
          </w:tcPr>
          <w:p w14:paraId="78DC0A2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0123A1AF"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44BF43" w14:textId="77777777" w:rsidR="00B235E7"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24B394C2" w14:textId="5DDAE1A8" w:rsidR="00B235E7" w:rsidRPr="00D34CB8" w:rsidRDefault="00B235E7" w:rsidP="00953C1D">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395" w:type="dxa"/>
            <w:tcBorders>
              <w:top w:val="nil"/>
              <w:left w:val="single" w:sz="12" w:space="0" w:color="auto"/>
              <w:bottom w:val="nil"/>
              <w:right w:val="nil"/>
            </w:tcBorders>
            <w:vAlign w:val="center"/>
          </w:tcPr>
          <w:p w14:paraId="185E9FC2" w14:textId="77777777" w:rsidR="00B235E7" w:rsidRPr="00522107" w:rsidRDefault="00B235E7" w:rsidP="00953C1D">
            <w:pPr>
              <w:spacing w:before="120" w:after="120" w:line="240" w:lineRule="auto"/>
              <w:rPr>
                <w:rFonts w:ascii="Avenir Next LT Pro" w:hAnsi="Avenir Next LT Pro"/>
                <w:b/>
                <w:sz w:val="18"/>
                <w:szCs w:val="18"/>
              </w:rPr>
            </w:pPr>
          </w:p>
        </w:tc>
      </w:tr>
      <w:tr w:rsidR="00031D92" w:rsidRPr="00522107" w14:paraId="12E6E9D2"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3772E9" w14:textId="77777777" w:rsidR="00676C7D" w:rsidRPr="00522107" w:rsidRDefault="00676C7D" w:rsidP="00676C7D">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61403261" w14:textId="77777777" w:rsidR="00676C7D" w:rsidRDefault="00676C7D" w:rsidP="00676C7D">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0F1C5302" w14:textId="76D995FE" w:rsidR="001A2C32" w:rsidRPr="00522107" w:rsidRDefault="00676C7D" w:rsidP="00676C7D">
            <w:pPr>
              <w:spacing w:before="120" w:after="120" w:line="240" w:lineRule="auto"/>
              <w:rPr>
                <w:rFonts w:ascii="Avenir Next LT Pro" w:hAnsi="Avenir Next LT Pro"/>
                <w:b/>
                <w:sz w:val="28"/>
                <w:szCs w:val="18"/>
              </w:rPr>
            </w:pPr>
            <w:r>
              <w:rPr>
                <w:rFonts w:ascii="Avenir Next LT Pro" w:hAnsi="Avenir Next LT Pro"/>
                <w:i/>
                <w:sz w:val="16"/>
                <w:szCs w:val="18"/>
              </w:rPr>
              <w:t>Efforts that are on going should leave the end date blank.</w:t>
            </w:r>
          </w:p>
        </w:tc>
        <w:tc>
          <w:tcPr>
            <w:tcW w:w="5395" w:type="dxa"/>
            <w:tcBorders>
              <w:top w:val="nil"/>
              <w:left w:val="single" w:sz="12" w:space="0" w:color="auto"/>
              <w:bottom w:val="nil"/>
              <w:right w:val="nil"/>
            </w:tcBorders>
            <w:vAlign w:val="center"/>
          </w:tcPr>
          <w:p w14:paraId="4CA9386F" w14:textId="624D6803" w:rsidR="001A2C32" w:rsidRPr="00522107" w:rsidRDefault="00B235E7" w:rsidP="00953C1D">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31D92" w:rsidRPr="00522107" w14:paraId="73F78CA0"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1CA7EC" w14:textId="77777777" w:rsidR="001A2C32" w:rsidRDefault="001A2C32"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3FA4DB8E" w14:textId="63F8C0EA" w:rsidR="00D34CB8" w:rsidRPr="00522107" w:rsidRDefault="00D34CB8" w:rsidP="00953C1D">
            <w:pPr>
              <w:spacing w:before="120" w:after="120" w:line="240" w:lineRule="auto"/>
              <w:rPr>
                <w:rFonts w:ascii="Avenir Next LT Pro" w:hAnsi="Avenir Next LT Pro"/>
                <w:b/>
                <w:color w:val="auto"/>
                <w:sz w:val="20"/>
              </w:rPr>
            </w:pPr>
            <w:r w:rsidRPr="00D34CB8">
              <w:rPr>
                <w:rFonts w:ascii="Avenir Next LT Pro" w:hAnsi="Avenir Next LT Pro"/>
                <w:i/>
                <w:sz w:val="16"/>
                <w:szCs w:val="18"/>
              </w:rPr>
              <w:t>Classification: Geographical Scope</w:t>
            </w:r>
          </w:p>
        </w:tc>
        <w:tc>
          <w:tcPr>
            <w:tcW w:w="5395" w:type="dxa"/>
            <w:tcBorders>
              <w:top w:val="nil"/>
              <w:left w:val="single" w:sz="12" w:space="0" w:color="auto"/>
              <w:bottom w:val="nil"/>
              <w:right w:val="nil"/>
            </w:tcBorders>
            <w:vAlign w:val="center"/>
          </w:tcPr>
          <w:p w14:paraId="1A34BB06" w14:textId="433BBF56" w:rsidR="001A2C32" w:rsidRPr="00522107" w:rsidRDefault="001A2C32"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31D92" w:rsidRPr="00522107" w14:paraId="269A4FEC"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5366CE" w14:textId="77777777" w:rsidR="00906591" w:rsidRDefault="00906591"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0D55EA68" w14:textId="3B2DC9A5" w:rsidR="00906591" w:rsidRPr="00906591" w:rsidRDefault="00906591" w:rsidP="00953C1D">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sidR="0021414D">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395" w:type="dxa"/>
            <w:tcBorders>
              <w:top w:val="nil"/>
              <w:left w:val="single" w:sz="12" w:space="0" w:color="auto"/>
              <w:bottom w:val="nil"/>
              <w:right w:val="nil"/>
            </w:tcBorders>
            <w:vAlign w:val="center"/>
          </w:tcPr>
          <w:p w14:paraId="340E608A" w14:textId="77777777" w:rsidR="00906591" w:rsidRPr="00522107" w:rsidRDefault="00906591" w:rsidP="00953C1D">
            <w:pPr>
              <w:spacing w:before="120" w:after="120" w:line="240" w:lineRule="auto"/>
              <w:rPr>
                <w:rFonts w:ascii="Avenir Next LT Pro" w:hAnsi="Avenir Next LT Pro"/>
                <w:sz w:val="18"/>
                <w:szCs w:val="18"/>
              </w:rPr>
            </w:pPr>
          </w:p>
        </w:tc>
      </w:tr>
      <w:tr w:rsidR="00031D92" w:rsidRPr="00522107" w14:paraId="1BD53440"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38361E" w14:textId="278C37C4" w:rsidR="003F3447" w:rsidRDefault="003F344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48238498" w14:textId="6FACFE01" w:rsidR="003A21A4" w:rsidRPr="00522107" w:rsidRDefault="003A21A4" w:rsidP="00212D92">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4073F554" w14:textId="701F0B47" w:rsidR="00031D92" w:rsidRPr="00103C42" w:rsidRDefault="00031D92" w:rsidP="00906591">
            <w:pPr>
              <w:spacing w:before="120" w:after="120" w:line="240" w:lineRule="auto"/>
              <w:rPr>
                <w:rFonts w:ascii="Avenir Next LT Pro" w:hAnsi="Avenir Next LT Pro"/>
                <w:b/>
                <w:bCs/>
                <w:color w:val="FF0000"/>
                <w:sz w:val="18"/>
                <w:szCs w:val="18"/>
              </w:rPr>
            </w:pPr>
            <w:r w:rsidRPr="00103C42">
              <w:rPr>
                <w:rFonts w:ascii="Avenir Next LT Pro" w:hAnsi="Avenir Next LT Pro"/>
                <w:b/>
                <w:bCs/>
                <w:color w:val="FF0000"/>
                <w:sz w:val="18"/>
                <w:szCs w:val="18"/>
              </w:rPr>
              <w:t>Specialty Category - Digital</w:t>
            </w:r>
          </w:p>
          <w:p w14:paraId="15A2A65E" w14:textId="2A671550" w:rsidR="003A21A4" w:rsidRPr="00906591" w:rsidRDefault="00031D92" w:rsidP="00906591">
            <w:pPr>
              <w:spacing w:before="120" w:after="120" w:line="240" w:lineRule="auto"/>
              <w:rPr>
                <w:rFonts w:ascii="Avenir Next LT Pro" w:hAnsi="Avenir Next LT Pro"/>
                <w:sz w:val="18"/>
                <w:szCs w:val="18"/>
                <w:highlight w:val="yellow"/>
              </w:rPr>
            </w:pPr>
            <w:r w:rsidRPr="00103C42">
              <w:rPr>
                <w:rFonts w:ascii="Avenir Next LT Pro" w:hAnsi="Avenir Next LT Pro"/>
                <w:b/>
                <w:bCs/>
                <w:color w:val="FF0000"/>
                <w:sz w:val="18"/>
                <w:szCs w:val="18"/>
              </w:rPr>
              <w:t>4</w:t>
            </w:r>
            <w:r w:rsidR="00262565" w:rsidRPr="00103C42">
              <w:rPr>
                <w:rFonts w:ascii="Avenir Next LT Pro" w:hAnsi="Avenir Next LT Pro"/>
                <w:b/>
                <w:bCs/>
                <w:color w:val="FF0000"/>
                <w:sz w:val="18"/>
                <w:szCs w:val="18"/>
              </w:rPr>
              <w:t>2</w:t>
            </w:r>
            <w:r w:rsidRPr="00103C42">
              <w:rPr>
                <w:rFonts w:ascii="Avenir Next LT Pro" w:hAnsi="Avenir Next LT Pro"/>
                <w:b/>
                <w:bCs/>
                <w:color w:val="FF0000"/>
                <w:sz w:val="18"/>
                <w:szCs w:val="18"/>
              </w:rPr>
              <w:t>.  Performance Marketing</w:t>
            </w:r>
          </w:p>
        </w:tc>
      </w:tr>
      <w:tr w:rsidR="00031D92" w:rsidRPr="00522107" w14:paraId="56542A64"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522107" w:rsidRDefault="00DF3117"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408B5F2F" w14:textId="764AFB48" w:rsidR="00DF3117" w:rsidRPr="00522107" w:rsidRDefault="00FB2BD3" w:rsidP="00953C1D">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3DCF5748" w14:textId="46E9B925" w:rsidR="00DF3117" w:rsidRPr="00522107" w:rsidRDefault="00DF3117"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31D92" w:rsidRPr="00522107" w14:paraId="6A644FFD"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4467A" w14:textId="77777777" w:rsidR="003F572C" w:rsidRPr="00522107" w:rsidRDefault="003F572C" w:rsidP="00953C1D">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3900AFC8" w14:textId="77777777" w:rsidR="003F572C" w:rsidRPr="00522107" w:rsidRDefault="003F572C" w:rsidP="00953C1D">
            <w:pPr>
              <w:spacing w:before="120" w:after="120" w:line="240" w:lineRule="auto"/>
              <w:rPr>
                <w:rFonts w:ascii="Avenir Next LT Pro" w:hAnsi="Avenir Next LT Pro"/>
                <w:sz w:val="18"/>
                <w:szCs w:val="18"/>
              </w:rPr>
            </w:pPr>
          </w:p>
        </w:tc>
      </w:tr>
    </w:tbl>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4465DC6F" w:rsidR="00E41EF2" w:rsidRDefault="00E41EF2" w:rsidP="00166630">
      <w:pPr>
        <w:pStyle w:val="MediumShading1-Accent11"/>
        <w:spacing w:after="120"/>
        <w:rPr>
          <w:rFonts w:ascii="Avenir Next LT Pro" w:hAnsi="Avenir Next LT Pro"/>
          <w:b/>
          <w:sz w:val="16"/>
          <w:szCs w:val="19"/>
        </w:rPr>
      </w:pPr>
    </w:p>
    <w:p w14:paraId="230A1271" w14:textId="05939AC8" w:rsidR="006578EB" w:rsidRDefault="006578EB" w:rsidP="006578EB">
      <w:pPr>
        <w:pStyle w:val="MediumShading1-Accent11"/>
        <w:spacing w:after="120"/>
        <w:rPr>
          <w:rFonts w:ascii="Avenir Next LT Pro" w:hAnsi="Avenir Next LT Pro"/>
          <w:b/>
          <w:sz w:val="16"/>
          <w:szCs w:val="19"/>
        </w:rPr>
      </w:pPr>
    </w:p>
    <w:p w14:paraId="0AA595F8" w14:textId="0D76FE20" w:rsidR="000E7840" w:rsidRDefault="000E7840" w:rsidP="006578EB">
      <w:pPr>
        <w:pStyle w:val="MediumShading1-Accent11"/>
        <w:spacing w:after="120"/>
        <w:rPr>
          <w:rFonts w:ascii="Avenir Next LT Pro" w:hAnsi="Avenir Next LT Pro"/>
          <w:b/>
          <w:sz w:val="16"/>
          <w:szCs w:val="19"/>
        </w:rPr>
      </w:pPr>
    </w:p>
    <w:p w14:paraId="28FFB97D" w14:textId="757BBC29" w:rsidR="000E7840" w:rsidRDefault="000E7840" w:rsidP="006578EB">
      <w:pPr>
        <w:pStyle w:val="MediumShading1-Accent11"/>
        <w:spacing w:after="120"/>
        <w:rPr>
          <w:rFonts w:ascii="Avenir Next LT Pro" w:hAnsi="Avenir Next LT Pro"/>
          <w:b/>
          <w:sz w:val="16"/>
          <w:szCs w:val="19"/>
        </w:rPr>
      </w:pPr>
    </w:p>
    <w:p w14:paraId="26EE633D" w14:textId="2261D5D5" w:rsidR="000E7840" w:rsidRDefault="000E7840" w:rsidP="006578EB">
      <w:pPr>
        <w:pStyle w:val="MediumShading1-Accent11"/>
        <w:spacing w:after="120"/>
        <w:rPr>
          <w:rFonts w:ascii="Avenir Next LT Pro" w:hAnsi="Avenir Next LT Pro"/>
          <w:b/>
          <w:sz w:val="16"/>
          <w:szCs w:val="19"/>
        </w:rPr>
      </w:pPr>
    </w:p>
    <w:p w14:paraId="1E550879" w14:textId="3F32D75C" w:rsidR="000E7840" w:rsidRDefault="000E7840" w:rsidP="006578EB">
      <w:pPr>
        <w:pStyle w:val="MediumShading1-Accent11"/>
        <w:spacing w:after="120"/>
        <w:rPr>
          <w:rFonts w:ascii="Avenir Next LT Pro" w:hAnsi="Avenir Next LT Pro"/>
          <w:b/>
          <w:sz w:val="16"/>
          <w:szCs w:val="19"/>
        </w:rPr>
      </w:pPr>
    </w:p>
    <w:p w14:paraId="1C7CB040" w14:textId="76825A31" w:rsidR="000E7840" w:rsidRDefault="000E7840" w:rsidP="006578EB">
      <w:pPr>
        <w:pStyle w:val="MediumShading1-Accent11"/>
        <w:spacing w:after="120"/>
        <w:rPr>
          <w:rFonts w:ascii="Avenir Next LT Pro" w:hAnsi="Avenir Next LT Pro"/>
          <w:b/>
          <w:sz w:val="16"/>
          <w:szCs w:val="19"/>
        </w:rPr>
      </w:pPr>
    </w:p>
    <w:p w14:paraId="01CB0CEE" w14:textId="77777777" w:rsidR="000E7840" w:rsidRPr="006578EB" w:rsidRDefault="000E7840" w:rsidP="006578EB">
      <w:pPr>
        <w:pStyle w:val="MediumShading1-Accent11"/>
        <w:spacing w:after="120"/>
        <w:rPr>
          <w:rFonts w:ascii="Avenir Next LT Pro" w:hAnsi="Avenir Next LT Pro"/>
          <w:b/>
          <w:sz w:val="16"/>
          <w:szCs w:val="19"/>
        </w:rPr>
      </w:pPr>
    </w:p>
    <w:p w14:paraId="2B000928" w14:textId="627C6991" w:rsidR="00E41EF2" w:rsidRDefault="00E41EF2" w:rsidP="00166630">
      <w:pPr>
        <w:pStyle w:val="MediumShading1-Accent11"/>
        <w:spacing w:after="120"/>
        <w:rPr>
          <w:rFonts w:ascii="Avenir Next LT Pro" w:hAnsi="Avenir Next LT Pro"/>
          <w:b/>
          <w:sz w:val="16"/>
          <w:szCs w:val="19"/>
        </w:rPr>
      </w:pPr>
    </w:p>
    <w:p w14:paraId="59EAD0E4" w14:textId="205CA647" w:rsidR="00103C42" w:rsidRDefault="00103C42" w:rsidP="00166630">
      <w:pPr>
        <w:pStyle w:val="MediumShading1-Accent11"/>
        <w:spacing w:after="120"/>
        <w:rPr>
          <w:rFonts w:ascii="Avenir Next LT Pro" w:hAnsi="Avenir Next LT Pro"/>
          <w:b/>
          <w:sz w:val="16"/>
          <w:szCs w:val="19"/>
        </w:rPr>
      </w:pPr>
    </w:p>
    <w:p w14:paraId="1D63B767" w14:textId="77777777" w:rsidR="00103C42" w:rsidRDefault="00103C42" w:rsidP="00166630">
      <w:pPr>
        <w:pStyle w:val="MediumShading1-Accent11"/>
        <w:spacing w:after="120"/>
        <w:rPr>
          <w:rFonts w:ascii="Avenir Next LT Pro" w:hAnsi="Avenir Next LT Pro"/>
          <w:b/>
          <w:sz w:val="16"/>
          <w:szCs w:val="19"/>
        </w:rPr>
      </w:pPr>
    </w:p>
    <w:p w14:paraId="3BD26CA7" w14:textId="77777777" w:rsidR="00E41EF2" w:rsidRPr="00522107"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721B58">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721B58">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721B58">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4D000304"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103C42">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CF2469" w:rsidRPr="00522107" w14:paraId="219E9D68"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C7DE9D" w14:textId="6427F184" w:rsidR="00CF2469" w:rsidRPr="00103C42" w:rsidRDefault="00CF2469" w:rsidP="00D65B45">
            <w:pPr>
              <w:pStyle w:val="MediumShading1-Accent11"/>
              <w:spacing w:before="120" w:after="120"/>
              <w:rPr>
                <w:rFonts w:ascii="Avenir Next LT Pro" w:hAnsi="Avenir Next LT Pro" w:cs="Tahoma"/>
                <w:color w:val="000000" w:themeColor="text1"/>
                <w:sz w:val="20"/>
                <w:szCs w:val="20"/>
              </w:rPr>
            </w:pPr>
            <w:r w:rsidRPr="00103C42">
              <w:rPr>
                <w:rFonts w:ascii="Avenir Next LT Pro" w:hAnsi="Avenir Next LT Pro" w:cs="Tahoma"/>
                <w:color w:val="auto"/>
                <w:sz w:val="20"/>
                <w:szCs w:val="20"/>
              </w:rPr>
              <w:t>The Strateg</w:t>
            </w:r>
            <w:r w:rsidR="00103C42" w:rsidRPr="00103C42">
              <w:rPr>
                <w:rFonts w:ascii="Avenir Next LT Pro" w:hAnsi="Avenir Next LT Pro" w:cs="Tahoma"/>
                <w:color w:val="auto"/>
                <w:sz w:val="20"/>
                <w:szCs w:val="20"/>
              </w:rPr>
              <w:t>ic Idea/Build:</w:t>
            </w:r>
          </w:p>
        </w:tc>
        <w:tc>
          <w:tcPr>
            <w:tcW w:w="7914" w:type="dxa"/>
            <w:tcBorders>
              <w:top w:val="nil"/>
              <w:left w:val="single" w:sz="12" w:space="0" w:color="auto"/>
              <w:bottom w:val="nil"/>
              <w:right w:val="nil"/>
            </w:tcBorders>
            <w:shd w:val="clear" w:color="auto" w:fill="FFFFFF" w:themeFill="background1"/>
            <w:vAlign w:val="center"/>
          </w:tcPr>
          <w:p w14:paraId="50B3ED2C" w14:textId="77777777" w:rsidR="00CF2469" w:rsidRPr="00522107" w:rsidRDefault="00CF2469"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362212E1" w:rsidR="00A832DE" w:rsidRPr="00522107" w:rsidRDefault="00721B5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s="Tahoma"/>
                <w:color w:val="000000" w:themeColor="text1"/>
                <w:sz w:val="20"/>
                <w:szCs w:val="20"/>
              </w:rPr>
              <w:t>Bringing the Strategy to Life</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21BEAA78" w14:textId="77777777" w:rsidTr="00721B58">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721B58">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B5892F1" w14:textId="77777777" w:rsidR="00721B58" w:rsidRDefault="00721B58" w:rsidP="00721B58">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6009DBED" w14:textId="77777777" w:rsidR="00721B58" w:rsidRPr="001E3A46" w:rsidRDefault="00721B58" w:rsidP="00721B58">
            <w:pPr>
              <w:pStyle w:val="FreeForm"/>
              <w:tabs>
                <w:tab w:val="left" w:pos="660"/>
              </w:tabs>
              <w:spacing w:before="120" w:after="120"/>
              <w:rPr>
                <w:rFonts w:ascii="Avenir Next LT Pro" w:hAnsi="Avenir Next LT Pro" w:cs="Tahoma"/>
                <w:color w:val="000000" w:themeColor="text1"/>
                <w:sz w:val="20"/>
                <w:szCs w:val="19"/>
              </w:rPr>
            </w:pPr>
            <w:r w:rsidRPr="001E3A46">
              <w:rPr>
                <w:rFonts w:ascii="Avenir Next LT Pro" w:hAnsi="Avenir Next LT Pro" w:cs="Tahoma"/>
                <w:color w:val="000000" w:themeColor="text1"/>
                <w:sz w:val="20"/>
                <w:szCs w:val="19"/>
              </w:rPr>
              <w:t>Summarise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customise your response for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7546EBA9" w:rsidR="00421E18" w:rsidRPr="00522107" w:rsidRDefault="00721B58" w:rsidP="00721B58">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(Maximum: 100 words)</w:t>
            </w:r>
          </w:p>
        </w:tc>
      </w:tr>
      <w:tr w:rsidR="00166630" w:rsidRPr="00522107" w14:paraId="61CB79AE" w14:textId="77777777" w:rsidTr="00721B58">
        <w:tc>
          <w:tcPr>
            <w:tcW w:w="10466" w:type="dxa"/>
            <w:gridSpan w:val="2"/>
            <w:tcBorders>
              <w:top w:val="single" w:sz="12" w:space="0" w:color="auto"/>
              <w:left w:val="nil"/>
              <w:bottom w:val="nil"/>
              <w:right w:val="nil"/>
            </w:tcBorders>
            <w:shd w:val="clear" w:color="auto" w:fill="auto"/>
          </w:tcPr>
          <w:p w14:paraId="7A7E898B" w14:textId="77777777" w:rsidR="00721B58" w:rsidRPr="00522107" w:rsidRDefault="00721B58" w:rsidP="00721B58">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14C9965D" w14:textId="77777777" w:rsidR="00732E1E" w:rsidRDefault="00732E1E" w:rsidP="00732E1E">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149A3CD6" w:rsidR="006578EB" w:rsidRPr="00732E1E" w:rsidRDefault="00732E1E" w:rsidP="00732E1E">
            <w:pPr>
              <w:pStyle w:val="MediumShading1-Accent11"/>
              <w:spacing w:before="120" w:after="120" w:line="276" w:lineRule="auto"/>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0EC2D0E"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7E533A">
              <w:rPr>
                <w:rFonts w:ascii="Avenir Next LT Pro" w:hAnsi="Avenir Next LT Pro"/>
                <w:b/>
                <w:bCs/>
                <w:color w:val="auto"/>
                <w:sz w:val="20"/>
                <w:szCs w:val="19"/>
              </w:rPr>
              <w:t xml:space="preserve"> overall </w:t>
            </w:r>
            <w:r w:rsidRPr="009F520A">
              <w:rPr>
                <w:rFonts w:ascii="Avenir Next LT Pro" w:hAnsi="Avenir Next LT Pro"/>
                <w:b/>
                <w:bCs/>
                <w:color w:val="auto"/>
                <w:sz w:val="20"/>
                <w:szCs w:val="19"/>
              </w:rPr>
              <w:t>ca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egory in whi</w:t>
            </w:r>
            <w:r w:rsidRPr="009F520A">
              <w:rPr>
                <w:rFonts w:ascii="Avenir Next LT Pro" w:hAnsi="Avenir Next LT Pro"/>
                <w:b/>
                <w:bCs/>
                <w:color w:val="auto"/>
                <w:spacing w:val="-3"/>
                <w:sz w:val="20"/>
                <w:szCs w:val="19"/>
              </w:rPr>
              <w:t>c</w:t>
            </w:r>
            <w:r w:rsidRPr="009F520A">
              <w:rPr>
                <w:rFonts w:ascii="Avenir Next LT Pro" w:hAnsi="Avenir Next LT Pro"/>
                <w:b/>
                <w:bCs/>
                <w:color w:val="auto"/>
                <w:sz w:val="20"/>
                <w:szCs w:val="19"/>
              </w:rPr>
              <w:t>h it compe</w:t>
            </w:r>
            <w:r w:rsidR="00204EB7">
              <w:rPr>
                <w:rFonts w:ascii="Avenir Next LT Pro" w:hAnsi="Avenir Next LT Pro"/>
                <w:b/>
                <w:bCs/>
                <w:color w:val="auto"/>
                <w:sz w:val="20"/>
                <w:szCs w:val="19"/>
              </w:rPr>
              <w:t>t</w:t>
            </w:r>
            <w:r w:rsidRPr="009F520A">
              <w:rPr>
                <w:rFonts w:ascii="Avenir Next LT Pro" w:hAnsi="Avenir Next LT Pro"/>
                <w:b/>
                <w:bCs/>
                <w:color w:val="auto"/>
                <w:sz w:val="20"/>
                <w:szCs w:val="19"/>
              </w:rPr>
              <w:t xml:space="preserve">es?  </w:t>
            </w:r>
          </w:p>
          <w:p w14:paraId="1CFE9237" w14:textId="77777777" w:rsidR="007E533A" w:rsidRDefault="0087585F" w:rsidP="007E533A">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r w:rsidR="007E533A">
              <w:rPr>
                <w:rFonts w:ascii="Avenir Next LT Pro" w:hAnsi="Avenir Next LT Pro"/>
                <w:color w:val="auto"/>
                <w:spacing w:val="-3"/>
                <w:sz w:val="20"/>
                <w:szCs w:val="19"/>
              </w:rPr>
              <w:t xml:space="preserve"> And the degree of difficulty of this challenge?</w:t>
            </w:r>
          </w:p>
          <w:p w14:paraId="2BDE7EB0" w14:textId="2AF9A346" w:rsidR="00761A1C" w:rsidRPr="007E533A" w:rsidRDefault="007E533A" w:rsidP="007E533A">
            <w:pPr>
              <w:pStyle w:val="MediumShading1-Accent11"/>
              <w:spacing w:before="120" w:after="120"/>
              <w:rPr>
                <w:rFonts w:ascii="Avenir Next LT Pro" w:hAnsi="Avenir Next LT Pro"/>
                <w:color w:val="auto"/>
                <w:spacing w:val="-3"/>
                <w:sz w:val="20"/>
                <w:szCs w:val="19"/>
              </w:rPr>
            </w:pPr>
            <w:r w:rsidRPr="007E533A">
              <w:rPr>
                <w:rFonts w:ascii="Avenir Next LT Pro" w:hAnsi="Avenir Next LT Pro"/>
                <w:color w:val="auto"/>
                <w:spacing w:val="-3"/>
                <w:sz w:val="20"/>
                <w:szCs w:val="19"/>
              </w:rPr>
              <w:t>Con</w:t>
            </w:r>
            <w:r>
              <w:rPr>
                <w:rFonts w:ascii="Avenir Next LT Pro" w:hAnsi="Avenir Next LT Pro"/>
                <w:color w:val="auto"/>
                <w:spacing w:val="-3"/>
                <w:sz w:val="20"/>
                <w:szCs w:val="19"/>
              </w:rPr>
              <w:t>text to consider including: characteristics or trends in the market (e.g. government regulations, size of market, societal trends, weather/environmental situation, etc.), competitor spend, position in market, category benchmarks, barriers. Describe the market context for the performance marketing activites.</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br/>
            </w:r>
            <w:r w:rsidR="00761A1C" w:rsidRPr="00522107">
              <w:rPr>
                <w:rFonts w:ascii="Avenir Next LT Pro" w:hAnsi="Avenir Next LT Pro"/>
                <w:i/>
                <w:color w:val="auto"/>
                <w:spacing w:val="-3"/>
                <w:sz w:val="20"/>
                <w:szCs w:val="19"/>
              </w:rPr>
              <w:t>(Maximum: 275 words; 3 charts/graphs)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26B8D3D" w14:textId="77777777" w:rsidR="00732E1E" w:rsidRDefault="00732E1E" w:rsidP="00732E1E">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Pr="009F520A">
              <w:rPr>
                <w:rFonts w:ascii="Avenir Next LT Pro" w:hAnsi="Avenir Next LT Pro"/>
                <w:b/>
                <w:bCs/>
                <w:color w:val="auto"/>
                <w:sz w:val="20"/>
              </w:rPr>
              <w:t xml:space="preserve">What were your measurable objectives?  </w:t>
            </w:r>
            <w:r w:rsidRPr="009F520A">
              <w:rPr>
                <w:rFonts w:ascii="Avenir Next LT Pro" w:hAnsi="Avenir Next LT Pro"/>
                <w:b/>
                <w:bCs/>
                <w:color w:val="auto"/>
                <w:spacing w:val="-3"/>
                <w:sz w:val="20"/>
              </w:rPr>
              <w:t>W</w:t>
            </w:r>
            <w:r w:rsidRPr="009F520A">
              <w:rPr>
                <w:rFonts w:ascii="Avenir Next LT Pro" w:hAnsi="Avenir Next LT Pro"/>
                <w:b/>
                <w:bCs/>
                <w:color w:val="auto"/>
                <w:sz w:val="20"/>
              </w:rPr>
              <w:t xml:space="preserve">hat </w:t>
            </w:r>
            <w:r w:rsidRPr="009F520A">
              <w:rPr>
                <w:rFonts w:ascii="Avenir Next LT Pro" w:hAnsi="Avenir Next LT Pro"/>
                <w:b/>
                <w:bCs/>
                <w:color w:val="auto"/>
                <w:spacing w:val="-4"/>
                <w:sz w:val="20"/>
              </w:rPr>
              <w:t>w</w:t>
            </w:r>
            <w:r w:rsidRPr="009F520A">
              <w:rPr>
                <w:rFonts w:ascii="Avenir Next LT Pro" w:hAnsi="Avenir Next LT Pro"/>
                <w:b/>
                <w:bCs/>
                <w:color w:val="auto"/>
                <w:sz w:val="20"/>
              </w:rPr>
              <w:t>e</w:t>
            </w:r>
            <w:r w:rsidRPr="009F520A">
              <w:rPr>
                <w:rFonts w:ascii="Avenir Next LT Pro" w:hAnsi="Avenir Next LT Pro"/>
                <w:b/>
                <w:bCs/>
                <w:color w:val="auto"/>
                <w:spacing w:val="-3"/>
                <w:sz w:val="20"/>
              </w:rPr>
              <w:t>r</w:t>
            </w:r>
            <w:r w:rsidRPr="009F520A">
              <w:rPr>
                <w:rFonts w:ascii="Avenir Next LT Pro" w:hAnsi="Avenir Next LT Pro"/>
                <w:b/>
                <w:bCs/>
                <w:color w:val="auto"/>
                <w:sz w:val="20"/>
              </w:rPr>
              <w:t xml:space="preserve">e the </w:t>
            </w:r>
            <w:r w:rsidRPr="009F520A">
              <w:rPr>
                <w:rFonts w:ascii="Avenir Next LT Pro" w:hAnsi="Avenir Next LT Pro"/>
                <w:b/>
                <w:bCs/>
                <w:color w:val="auto"/>
                <w:spacing w:val="-10"/>
                <w:sz w:val="20"/>
              </w:rPr>
              <w:t>K</w:t>
            </w:r>
            <w:r w:rsidRPr="009F520A">
              <w:rPr>
                <w:rFonts w:ascii="Avenir Next LT Pro" w:hAnsi="Avenir Next LT Pro"/>
                <w:b/>
                <w:bCs/>
                <w:color w:val="auto"/>
                <w:spacing w:val="-6"/>
                <w:sz w:val="20"/>
              </w:rPr>
              <w:t>e</w:t>
            </w:r>
            <w:r w:rsidRPr="009F520A">
              <w:rPr>
                <w:rFonts w:ascii="Avenir Next LT Pro" w:hAnsi="Avenir Next LT Pro"/>
                <w:b/>
                <w:bCs/>
                <w:color w:val="auto"/>
                <w:sz w:val="20"/>
              </w:rPr>
              <w:t xml:space="preserve">y </w:t>
            </w:r>
            <w:r w:rsidRPr="009F520A">
              <w:rPr>
                <w:rFonts w:ascii="Avenir Next LT Pro" w:hAnsi="Avenir Next LT Pro"/>
                <w:b/>
                <w:bCs/>
                <w:color w:val="auto"/>
                <w:spacing w:val="-4"/>
                <w:sz w:val="20"/>
              </w:rPr>
              <w:t>P</w:t>
            </w:r>
            <w:r w:rsidRPr="009F520A">
              <w:rPr>
                <w:rFonts w:ascii="Avenir Next LT Pro" w:hAnsi="Avenir Next LT Pro"/>
                <w:b/>
                <w:bCs/>
                <w:color w:val="auto"/>
                <w:sz w:val="20"/>
              </w:rPr>
              <w:t>er</w:t>
            </w:r>
            <w:r w:rsidRPr="009F520A">
              <w:rPr>
                <w:rFonts w:ascii="Avenir Next LT Pro" w:hAnsi="Avenir Next LT Pro"/>
                <w:b/>
                <w:bCs/>
                <w:color w:val="auto"/>
                <w:spacing w:val="-4"/>
                <w:sz w:val="20"/>
              </w:rPr>
              <w:t>f</w:t>
            </w:r>
            <w:r w:rsidRPr="009F520A">
              <w:rPr>
                <w:rFonts w:ascii="Avenir Next LT Pro" w:hAnsi="Avenir Next LT Pro"/>
                <w:b/>
                <w:bCs/>
                <w:color w:val="auto"/>
                <w:sz w:val="20"/>
              </w:rPr>
              <w:t>o</w:t>
            </w:r>
            <w:r w:rsidRPr="009F520A">
              <w:rPr>
                <w:rFonts w:ascii="Avenir Next LT Pro" w:hAnsi="Avenir Next LT Pro"/>
                <w:b/>
                <w:bCs/>
                <w:color w:val="auto"/>
                <w:spacing w:val="2"/>
                <w:sz w:val="20"/>
              </w:rPr>
              <w:t>r</w:t>
            </w:r>
            <w:r w:rsidRPr="009F520A">
              <w:rPr>
                <w:rFonts w:ascii="Avenir Next LT Pro" w:hAnsi="Avenir Next LT Pro"/>
                <w:b/>
                <w:bCs/>
                <w:color w:val="auto"/>
                <w:sz w:val="20"/>
              </w:rPr>
              <w:t>mance Indica</w:t>
            </w:r>
            <w:r w:rsidRPr="009F520A">
              <w:rPr>
                <w:rFonts w:ascii="Avenir Next LT Pro" w:hAnsi="Avenir Next LT Pro"/>
                <w:b/>
                <w:bCs/>
                <w:color w:val="auto"/>
                <w:spacing w:val="-4"/>
                <w:sz w:val="20"/>
              </w:rPr>
              <w:t>t</w:t>
            </w:r>
            <w:r w:rsidRPr="009F520A">
              <w:rPr>
                <w:rFonts w:ascii="Avenir Next LT Pro" w:hAnsi="Avenir Next LT Pro"/>
                <w:b/>
                <w:bCs/>
                <w:color w:val="auto"/>
                <w:sz w:val="20"/>
              </w:rPr>
              <w:t xml:space="preserve">ors (KPIs) against </w:t>
            </w:r>
            <w:r w:rsidRPr="009F520A">
              <w:rPr>
                <w:rFonts w:ascii="Avenir Next LT Pro" w:hAnsi="Avenir Next LT Pro"/>
                <w:b/>
                <w:bCs/>
                <w:color w:val="auto"/>
                <w:spacing w:val="-6"/>
                <w:sz w:val="20"/>
              </w:rPr>
              <w:t>y</w:t>
            </w:r>
            <w:r w:rsidRPr="009F520A">
              <w:rPr>
                <w:rFonts w:ascii="Avenir Next LT Pro" w:hAnsi="Avenir Next LT Pro"/>
                <w:b/>
                <w:bCs/>
                <w:color w:val="auto"/>
                <w:sz w:val="20"/>
              </w:rPr>
              <w:t>our objecti</w:t>
            </w:r>
            <w:r w:rsidRPr="009F520A">
              <w:rPr>
                <w:rFonts w:ascii="Avenir Next LT Pro" w:hAnsi="Avenir Next LT Pro"/>
                <w:b/>
                <w:bCs/>
                <w:color w:val="auto"/>
                <w:spacing w:val="-7"/>
                <w:sz w:val="20"/>
              </w:rPr>
              <w:t>v</w:t>
            </w:r>
            <w:r w:rsidRPr="009F520A">
              <w:rPr>
                <w:rFonts w:ascii="Avenir Next LT Pro" w:hAnsi="Avenir Next LT Pro"/>
                <w:b/>
                <w:bCs/>
                <w:color w:val="auto"/>
                <w:sz w:val="20"/>
              </w:rPr>
              <w:t>es?  Provide specific numbers/percentages for each objective and prior year benchmarks wherever possible.</w:t>
            </w:r>
          </w:p>
          <w:p w14:paraId="63163580" w14:textId="77777777" w:rsidR="00732E1E" w:rsidRPr="00A02256" w:rsidRDefault="00732E1E" w:rsidP="00732E1E">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business/organisation and challenging to achieve. Provide context, including prior year, competitor, and/or category benchmarks to help the judges understand why these goals were set and how challenging they were. If relevant to your case, explain how these goals relate back to the overall brand or organisation’s strategy and objectives.</w:t>
            </w:r>
          </w:p>
          <w:p w14:paraId="660F4F42" w14:textId="77777777" w:rsidR="00732E1E" w:rsidRDefault="00732E1E" w:rsidP="00732E1E">
            <w:pPr>
              <w:pStyle w:val="Verdana-Body-9forAnswers"/>
              <w:spacing w:before="120" w:after="120"/>
              <w:rPr>
                <w:rFonts w:ascii="Avenir Next LT Pro" w:eastAsia="SimSun" w:hAnsi="Avenir Next LT Pro"/>
                <w:b/>
                <w:color w:val="B4975A"/>
                <w:sz w:val="24"/>
                <w:lang w:eastAsia="ja-JP"/>
              </w:rPr>
            </w:pPr>
          </w:p>
          <w:p w14:paraId="7460760F" w14:textId="77777777" w:rsidR="00732E1E" w:rsidRDefault="00732E1E" w:rsidP="00732E1E">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9E0A8C" w14:textId="77777777" w:rsidR="00732E1E" w:rsidRPr="00A02256" w:rsidRDefault="00732E1E" w:rsidP="00732E1E">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51076251" w14:textId="77777777" w:rsidR="00732E1E" w:rsidRPr="00A02256" w:rsidRDefault="00732E1E" w:rsidP="00732E1E">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353A5E1" w14:textId="77777777" w:rsidR="00732E1E" w:rsidRPr="00A02256"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5B0F6428" w14:textId="77777777" w:rsidR="00732E1E" w:rsidRPr="00A02256"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78822DF1" w14:textId="77777777" w:rsidR="00732E1E" w:rsidRDefault="00732E1E" w:rsidP="00732E1E">
            <w:pPr>
              <w:numPr>
                <w:ilvl w:val="0"/>
                <w:numId w:val="18"/>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35296778" w:rsidR="006F04CC" w:rsidRPr="00522107" w:rsidRDefault="00732E1E" w:rsidP="00732E1E">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068AE94E" w14:textId="3C52C641" w:rsidR="0004680D"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732E1E" w:rsidRPr="00522107">
              <w:rPr>
                <w:rFonts w:ascii="Avenir Next LT Pro" w:hAnsi="Avenir Next LT Pro"/>
                <w:color w:val="auto"/>
                <w:sz w:val="20"/>
                <w:szCs w:val="20"/>
              </w:rPr>
              <w:t>Provide</w:t>
            </w:r>
            <w:r w:rsidR="00732E1E">
              <w:rPr>
                <w:rFonts w:ascii="Avenir Next LT Pro" w:hAnsi="Avenir Next LT Pro"/>
                <w:color w:val="auto"/>
                <w:sz w:val="20"/>
                <w:szCs w:val="20"/>
              </w:rPr>
              <w:t xml:space="preserve"> your objectives overview here.</w:t>
            </w:r>
          </w:p>
          <w:p w14:paraId="0A4E873F" w14:textId="01A728EC" w:rsidR="00171F1B" w:rsidRPr="00522107" w:rsidRDefault="00171F1B"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40BEF7F9" w14:textId="77777777" w:rsidR="00E62023" w:rsidRDefault="00E62023" w:rsidP="001B5BD6">
            <w:pPr>
              <w:pStyle w:val="MediumShading1-Accent11"/>
              <w:spacing w:before="120" w:after="120"/>
              <w:rPr>
                <w:rFonts w:ascii="Avenir Next LT Pro" w:hAnsi="Avenir Next LT Pro"/>
                <w:b/>
                <w:color w:val="auto"/>
                <w:sz w:val="20"/>
                <w:szCs w:val="20"/>
              </w:rPr>
            </w:pPr>
          </w:p>
          <w:p w14:paraId="0AC9DB6C" w14:textId="77777777" w:rsidR="00732E1E" w:rsidRDefault="00732E1E" w:rsidP="001B5BD6">
            <w:pPr>
              <w:pStyle w:val="MediumShading1-Accent11"/>
              <w:spacing w:before="120" w:after="120"/>
              <w:rPr>
                <w:rFonts w:ascii="Avenir Next LT Pro" w:hAnsi="Avenir Next LT Pro"/>
                <w:b/>
                <w:color w:val="auto"/>
                <w:sz w:val="20"/>
                <w:szCs w:val="20"/>
              </w:rPr>
            </w:pPr>
          </w:p>
          <w:p w14:paraId="223026DC" w14:textId="77777777" w:rsidR="00732E1E" w:rsidRDefault="00732E1E" w:rsidP="001B5BD6">
            <w:pPr>
              <w:pStyle w:val="MediumShading1-Accent11"/>
              <w:spacing w:before="120" w:after="120"/>
              <w:rPr>
                <w:rFonts w:ascii="Avenir Next LT Pro" w:hAnsi="Avenir Next LT Pro"/>
                <w:b/>
                <w:color w:val="auto"/>
                <w:sz w:val="20"/>
                <w:szCs w:val="20"/>
              </w:rPr>
            </w:pPr>
          </w:p>
          <w:p w14:paraId="040760A8" w14:textId="77777777" w:rsidR="00732E1E" w:rsidRDefault="00732E1E" w:rsidP="001B5BD6">
            <w:pPr>
              <w:pStyle w:val="MediumShading1-Accent11"/>
              <w:spacing w:before="120" w:after="120"/>
              <w:rPr>
                <w:rFonts w:ascii="Avenir Next LT Pro" w:hAnsi="Avenir Next LT Pro"/>
                <w:b/>
                <w:color w:val="auto"/>
                <w:sz w:val="20"/>
                <w:szCs w:val="20"/>
              </w:rPr>
            </w:pPr>
          </w:p>
          <w:p w14:paraId="52265466" w14:textId="77777777" w:rsidR="00732E1E" w:rsidRDefault="00732E1E" w:rsidP="001B5BD6">
            <w:pPr>
              <w:pStyle w:val="MediumShading1-Accent11"/>
              <w:spacing w:before="120" w:after="120"/>
              <w:rPr>
                <w:rFonts w:ascii="Avenir Next LT Pro" w:hAnsi="Avenir Next LT Pro"/>
                <w:b/>
                <w:color w:val="auto"/>
                <w:sz w:val="20"/>
                <w:szCs w:val="20"/>
              </w:rPr>
            </w:pPr>
          </w:p>
          <w:p w14:paraId="1AD16262" w14:textId="77777777" w:rsidR="00732E1E" w:rsidRDefault="00732E1E" w:rsidP="001B5BD6">
            <w:pPr>
              <w:pStyle w:val="MediumShading1-Accent11"/>
              <w:spacing w:before="120" w:after="120"/>
              <w:rPr>
                <w:rFonts w:ascii="Avenir Next LT Pro" w:hAnsi="Avenir Next LT Pro"/>
                <w:b/>
                <w:color w:val="auto"/>
                <w:sz w:val="20"/>
                <w:szCs w:val="20"/>
              </w:rPr>
            </w:pPr>
          </w:p>
          <w:p w14:paraId="46357CC8" w14:textId="77777777" w:rsidR="00732E1E" w:rsidRDefault="00732E1E" w:rsidP="001B5BD6">
            <w:pPr>
              <w:pStyle w:val="MediumShading1-Accent11"/>
              <w:spacing w:before="120" w:after="120"/>
              <w:rPr>
                <w:rFonts w:ascii="Avenir Next LT Pro" w:hAnsi="Avenir Next LT Pro"/>
                <w:b/>
                <w:color w:val="auto"/>
                <w:sz w:val="20"/>
                <w:szCs w:val="20"/>
              </w:rPr>
            </w:pPr>
          </w:p>
          <w:p w14:paraId="7769E887" w14:textId="77777777" w:rsidR="00732E1E" w:rsidRDefault="00732E1E" w:rsidP="001B5BD6">
            <w:pPr>
              <w:pStyle w:val="MediumShading1-Accent11"/>
              <w:spacing w:before="120" w:after="120"/>
              <w:rPr>
                <w:rFonts w:ascii="Avenir Next LT Pro" w:hAnsi="Avenir Next LT Pro"/>
                <w:b/>
                <w:color w:val="auto"/>
                <w:sz w:val="20"/>
                <w:szCs w:val="20"/>
              </w:rPr>
            </w:pPr>
          </w:p>
          <w:p w14:paraId="6D5A30A7" w14:textId="7E379437" w:rsidR="00732E1E" w:rsidRDefault="00732E1E" w:rsidP="001B5BD6">
            <w:pPr>
              <w:pStyle w:val="MediumShading1-Accent11"/>
              <w:spacing w:before="120" w:after="120"/>
              <w:rPr>
                <w:rFonts w:ascii="Avenir Next LT Pro" w:hAnsi="Avenir Next LT Pro"/>
                <w:b/>
                <w:color w:val="auto"/>
                <w:sz w:val="20"/>
                <w:szCs w:val="20"/>
              </w:rPr>
            </w:pPr>
          </w:p>
          <w:p w14:paraId="353DEEDA" w14:textId="2400F830" w:rsidR="00732E1E" w:rsidRDefault="00732E1E" w:rsidP="001B5BD6">
            <w:pPr>
              <w:pStyle w:val="MediumShading1-Accent11"/>
              <w:spacing w:before="120" w:after="120"/>
              <w:rPr>
                <w:rFonts w:ascii="Avenir Next LT Pro" w:hAnsi="Avenir Next LT Pro"/>
                <w:b/>
                <w:color w:val="auto"/>
                <w:sz w:val="20"/>
                <w:szCs w:val="20"/>
              </w:rPr>
            </w:pPr>
          </w:p>
          <w:p w14:paraId="543E1EDB" w14:textId="77777777" w:rsidR="00732E1E" w:rsidRDefault="00732E1E" w:rsidP="001B5BD6">
            <w:pPr>
              <w:pStyle w:val="MediumShading1-Accent11"/>
              <w:spacing w:before="120" w:after="120"/>
              <w:rPr>
                <w:rFonts w:ascii="Avenir Next LT Pro" w:hAnsi="Avenir Next LT Pro"/>
                <w:b/>
                <w:color w:val="auto"/>
                <w:sz w:val="20"/>
                <w:szCs w:val="20"/>
              </w:rPr>
            </w:pPr>
          </w:p>
          <w:p w14:paraId="7445EB97" w14:textId="3309C5D9" w:rsidR="00732E1E" w:rsidRPr="00522107" w:rsidRDefault="00732E1E"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28EC38D8"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1978B6">
              <w:rPr>
                <w:rFonts w:ascii="Avenir Next LT Pro" w:hAnsi="Avenir Next LT Pro"/>
                <w:b/>
                <w:color w:val="B4975A"/>
                <w:szCs w:val="20"/>
              </w:rPr>
              <w:t xml:space="preserve"> (Required)</w:t>
            </w:r>
          </w:p>
          <w:p w14:paraId="2B082A0A" w14:textId="77777777" w:rsidR="00732E1E" w:rsidRDefault="00732E1E" w:rsidP="00732E1E">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73418178" w:rsidR="0018030F" w:rsidRPr="001743C2" w:rsidRDefault="00732E1E" w:rsidP="00732E1E">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lastRenderedPageBreak/>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lastRenderedPageBreak/>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377E86ED" w:rsidR="001743C2" w:rsidRPr="001743C2" w:rsidRDefault="00271EEA"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314AACCC"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7A4672">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271EEA">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27953" w14:textId="77777777" w:rsidR="001743C2" w:rsidRDefault="00681086" w:rsidP="001B5BD6">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714A3028"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17CC39FF" w:rsidR="00681086"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81086"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 xml:space="preserve">75 </w:t>
            </w:r>
            <w:r w:rsidR="00681086" w:rsidRPr="00354FAB">
              <w:rPr>
                <w:rFonts w:ascii="Avenir Next LT Pro" w:hAnsi="Avenir Next LT Pro"/>
                <w:i/>
                <w:color w:val="auto"/>
                <w:spacing w:val="-3"/>
                <w:sz w:val="16"/>
                <w:szCs w:val="19"/>
              </w:rPr>
              <w:t xml:space="preserve">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E1913D" w14:textId="77777777" w:rsidR="00271EEA" w:rsidRDefault="00271EEA" w:rsidP="00271EE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158D80D1"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093997B" w:rsidR="006E2629"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(Optional. Maximum: </w:t>
            </w:r>
            <w:r>
              <w:rPr>
                <w:rFonts w:ascii="Avenir Next LT Pro" w:hAnsi="Avenir Next LT Pro"/>
                <w:i/>
                <w:color w:val="auto"/>
                <w:spacing w:val="-3"/>
                <w:sz w:val="16"/>
                <w:szCs w:val="19"/>
              </w:rPr>
              <w:t xml:space="preserve">75 </w:t>
            </w:r>
            <w:r w:rsidRPr="00354FAB">
              <w:rPr>
                <w:rFonts w:ascii="Avenir Next LT Pro" w:hAnsi="Avenir Next LT Pro"/>
                <w:i/>
                <w:color w:val="auto"/>
                <w:spacing w:val="-3"/>
                <w:sz w:val="16"/>
                <w:szCs w:val="19"/>
              </w:rPr>
              <w:t xml:space="preserve">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6349862"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lastRenderedPageBreak/>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B53098" w14:textId="77777777" w:rsidR="00271EEA" w:rsidRDefault="00271EEA" w:rsidP="00271EE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051604B3" w14:textId="77777777" w:rsidR="00271EEA" w:rsidRPr="001743C2" w:rsidRDefault="00271EEA" w:rsidP="00271EEA">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38BEF376" w:rsidR="006E2629" w:rsidRPr="00522107" w:rsidRDefault="00271EEA" w:rsidP="00271EEA">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(Optional. Maximum: </w:t>
            </w:r>
            <w:r>
              <w:rPr>
                <w:rFonts w:ascii="Avenir Next LT Pro" w:hAnsi="Avenir Next LT Pro"/>
                <w:i/>
                <w:color w:val="auto"/>
                <w:spacing w:val="-3"/>
                <w:sz w:val="16"/>
                <w:szCs w:val="19"/>
              </w:rPr>
              <w:t xml:space="preserve">75 </w:t>
            </w:r>
            <w:r w:rsidRPr="00354FAB">
              <w:rPr>
                <w:rFonts w:ascii="Avenir Next LT Pro" w:hAnsi="Avenir Next LT Pro"/>
                <w:i/>
                <w:color w:val="auto"/>
                <w:spacing w:val="-3"/>
                <w:sz w:val="16"/>
                <w:szCs w:val="19"/>
              </w:rPr>
              <w:t xml:space="preserve">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94C3F6C" w14:textId="77777777" w:rsidR="007A4672" w:rsidRPr="00522107" w:rsidRDefault="007A4672" w:rsidP="007A4672">
            <w:pPr>
              <w:spacing w:before="120" w:after="120" w:line="240" w:lineRule="auto"/>
              <w:rPr>
                <w:rFonts w:ascii="Avenir Next LT Pro" w:hAnsi="Avenir Next LT Pro"/>
                <w:b/>
                <w:color w:val="auto"/>
              </w:rPr>
            </w:pPr>
            <w:r>
              <w:rPr>
                <w:rFonts w:ascii="Avenir Next LT Pro" w:hAnsi="Avenir Next LT Pro"/>
                <w:b/>
                <w:color w:val="auto"/>
              </w:rPr>
              <w:t>SOURCING</w:t>
            </w:r>
            <w:r w:rsidRPr="00522107">
              <w:rPr>
                <w:rFonts w:ascii="Avenir Next LT Pro" w:hAnsi="Avenir Next LT Pro"/>
                <w:b/>
                <w:color w:val="auto"/>
              </w:rPr>
              <w:t>: SECTION 1</w:t>
            </w:r>
          </w:p>
          <w:p w14:paraId="1D29D30D" w14:textId="77777777" w:rsidR="007A4672" w:rsidRPr="00BC6802" w:rsidRDefault="007A4672" w:rsidP="007A467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89251C4" w14:textId="77777777" w:rsidR="007A4672" w:rsidRDefault="007A4672" w:rsidP="007A4672">
            <w:pPr>
              <w:spacing w:before="120" w:after="120" w:line="240" w:lineRule="auto"/>
              <w:rPr>
                <w:rFonts w:ascii="Avenir Next LT Pro" w:eastAsia="ヒラギノ角ゴ Pro W3" w:hAnsi="Avenir Next LT Pro"/>
                <w:b/>
                <w:bCs/>
                <w:i/>
                <w:iCs/>
                <w:color w:val="auto"/>
                <w:sz w:val="20"/>
                <w:szCs w:val="20"/>
                <w:lang w:val="en-HK" w:eastAsia="en-US"/>
              </w:rPr>
            </w:pPr>
          </w:p>
          <w:p w14:paraId="5057C74F" w14:textId="77777777" w:rsidR="007A4672" w:rsidRPr="005C0748" w:rsidRDefault="007A4672" w:rsidP="007A467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52860C3F"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7B90B1F6"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79082BD7"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4986D283"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5446CBB9" w14:textId="77777777" w:rsidR="007A4672" w:rsidRPr="005C0748" w:rsidRDefault="007A4672" w:rsidP="007A4672">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3B0253C5" w14:textId="77777777" w:rsidR="007A4672" w:rsidRPr="005C0748" w:rsidRDefault="00000000" w:rsidP="007A4672">
            <w:pPr>
              <w:pStyle w:val="NormalWeb"/>
              <w:rPr>
                <w:rFonts w:ascii="Avenir Next LT Pro" w:eastAsia="ヒラギノ角ゴ Pro W3" w:hAnsi="Avenir Next LT Pro"/>
                <w:b/>
                <w:bCs/>
                <w:i/>
                <w:iCs/>
                <w:sz w:val="20"/>
                <w:szCs w:val="20"/>
                <w:u w:val="single"/>
                <w:lang w:val="en-HK"/>
              </w:rPr>
            </w:pPr>
            <w:hyperlink r:id="rId19" w:tgtFrame="_blank" w:history="1">
              <w:r w:rsidR="007A4672" w:rsidRPr="005C0748">
                <w:rPr>
                  <w:rFonts w:ascii="Avenir Next LT Pro" w:eastAsia="ヒラギノ角ゴ Pro W3" w:hAnsi="Avenir Next LT Pro"/>
                  <w:b/>
                  <w:bCs/>
                  <w:i/>
                  <w:iCs/>
                  <w:sz w:val="20"/>
                  <w:szCs w:val="20"/>
                  <w:u w:val="single"/>
                  <w:lang w:val="en-HK"/>
                </w:rPr>
                <w:t>SOURCING GUIDELINES</w:t>
              </w:r>
            </w:hyperlink>
          </w:p>
          <w:p w14:paraId="6354850E" w14:textId="77777777" w:rsidR="007A4672" w:rsidRDefault="007A4672" w:rsidP="007A4672">
            <w:pPr>
              <w:spacing w:before="120" w:after="120" w:line="240" w:lineRule="auto"/>
              <w:rPr>
                <w:rFonts w:ascii="Avenir Next LT Pro" w:eastAsia="ヒラギノ角ゴ Pro W3" w:hAnsi="Avenir Next LT Pro"/>
                <w:i/>
                <w:iCs/>
                <w:color w:val="auto"/>
                <w:sz w:val="20"/>
                <w:szCs w:val="20"/>
                <w:lang w:val="en-HK" w:eastAsia="en-US"/>
              </w:rPr>
            </w:pPr>
          </w:p>
          <w:p w14:paraId="3C8157C8" w14:textId="77777777" w:rsidR="007A4672" w:rsidRDefault="007A4672" w:rsidP="007A4672">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(Optional. 0-300 words)</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62771E5E" w14:textId="0503A078" w:rsidR="00284F3C" w:rsidRPr="00522107" w:rsidRDefault="0016068E" w:rsidP="001C321B">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tc>
      </w:tr>
    </w:tbl>
    <w:p w14:paraId="1B01E801" w14:textId="6F019D65" w:rsidR="009F520A" w:rsidRDefault="009F520A" w:rsidP="00C90AC1">
      <w:pPr>
        <w:pStyle w:val="MediumShading1-Accent11"/>
        <w:spacing w:after="120"/>
        <w:rPr>
          <w:rFonts w:ascii="Avenir Next LT Pro" w:hAnsi="Avenir Next LT Pro"/>
          <w:b/>
          <w:color w:val="auto"/>
          <w:sz w:val="16"/>
          <w:szCs w:val="19"/>
        </w:rPr>
      </w:pPr>
    </w:p>
    <w:p w14:paraId="2C002FDE" w14:textId="1E391B03" w:rsidR="00F4431A" w:rsidRDefault="00F4431A" w:rsidP="00C90AC1">
      <w:pPr>
        <w:pStyle w:val="MediumShading1-Accent11"/>
        <w:spacing w:after="120"/>
        <w:rPr>
          <w:rFonts w:ascii="Avenir Next LT Pro" w:hAnsi="Avenir Next LT Pro"/>
          <w:b/>
          <w:color w:val="auto"/>
          <w:sz w:val="16"/>
          <w:szCs w:val="19"/>
        </w:rPr>
      </w:pPr>
    </w:p>
    <w:p w14:paraId="0FCE00E2" w14:textId="6D0499D1" w:rsidR="00F4431A" w:rsidRDefault="00F4431A" w:rsidP="00C90AC1">
      <w:pPr>
        <w:pStyle w:val="MediumShading1-Accent11"/>
        <w:spacing w:after="120"/>
        <w:rPr>
          <w:rFonts w:ascii="Avenir Next LT Pro" w:hAnsi="Avenir Next LT Pro"/>
          <w:b/>
          <w:color w:val="auto"/>
          <w:sz w:val="16"/>
          <w:szCs w:val="19"/>
        </w:rPr>
      </w:pPr>
    </w:p>
    <w:p w14:paraId="648DDE36" w14:textId="31929E0D" w:rsidR="00F4431A" w:rsidRDefault="00F4431A" w:rsidP="00C90AC1">
      <w:pPr>
        <w:pStyle w:val="MediumShading1-Accent11"/>
        <w:spacing w:after="120"/>
        <w:rPr>
          <w:rFonts w:ascii="Avenir Next LT Pro" w:hAnsi="Avenir Next LT Pro"/>
          <w:b/>
          <w:color w:val="auto"/>
          <w:sz w:val="16"/>
          <w:szCs w:val="19"/>
        </w:rPr>
      </w:pPr>
    </w:p>
    <w:p w14:paraId="60C629CB" w14:textId="2D3E3F1E" w:rsidR="00F4431A" w:rsidRDefault="00F4431A" w:rsidP="00C90AC1">
      <w:pPr>
        <w:pStyle w:val="MediumShading1-Accent11"/>
        <w:spacing w:after="120"/>
        <w:rPr>
          <w:rFonts w:ascii="Avenir Next LT Pro" w:hAnsi="Avenir Next LT Pro"/>
          <w:b/>
          <w:color w:val="auto"/>
          <w:sz w:val="16"/>
          <w:szCs w:val="19"/>
        </w:rPr>
      </w:pPr>
    </w:p>
    <w:p w14:paraId="48082ABB" w14:textId="7C5C10B0" w:rsidR="00F4431A" w:rsidRDefault="00F4431A" w:rsidP="00C90AC1">
      <w:pPr>
        <w:pStyle w:val="MediumShading1-Accent11"/>
        <w:spacing w:after="120"/>
        <w:rPr>
          <w:rFonts w:ascii="Avenir Next LT Pro" w:hAnsi="Avenir Next LT Pro"/>
          <w:b/>
          <w:color w:val="auto"/>
          <w:sz w:val="16"/>
          <w:szCs w:val="19"/>
        </w:rPr>
      </w:pPr>
    </w:p>
    <w:p w14:paraId="72F91816" w14:textId="591DF06A" w:rsidR="00F4431A" w:rsidRDefault="00F4431A" w:rsidP="00C90AC1">
      <w:pPr>
        <w:pStyle w:val="MediumShading1-Accent11"/>
        <w:spacing w:after="120"/>
        <w:rPr>
          <w:rFonts w:ascii="Avenir Next LT Pro" w:hAnsi="Avenir Next LT Pro"/>
          <w:b/>
          <w:color w:val="auto"/>
          <w:sz w:val="16"/>
          <w:szCs w:val="19"/>
        </w:rPr>
      </w:pPr>
    </w:p>
    <w:p w14:paraId="6C9CE60D" w14:textId="5A326EDE" w:rsidR="00F4431A" w:rsidRDefault="00F4431A" w:rsidP="00C90AC1">
      <w:pPr>
        <w:pStyle w:val="MediumShading1-Accent11"/>
        <w:spacing w:after="120"/>
        <w:rPr>
          <w:rFonts w:ascii="Avenir Next LT Pro" w:hAnsi="Avenir Next LT Pro"/>
          <w:b/>
          <w:color w:val="auto"/>
          <w:sz w:val="16"/>
          <w:szCs w:val="19"/>
        </w:rPr>
      </w:pPr>
    </w:p>
    <w:p w14:paraId="5BD41516" w14:textId="7239D00B" w:rsidR="00F4431A" w:rsidRDefault="00F4431A" w:rsidP="00C90AC1">
      <w:pPr>
        <w:pStyle w:val="MediumShading1-Accent11"/>
        <w:spacing w:after="120"/>
        <w:rPr>
          <w:rFonts w:ascii="Avenir Next LT Pro" w:hAnsi="Avenir Next LT Pro"/>
          <w:b/>
          <w:color w:val="auto"/>
          <w:sz w:val="16"/>
          <w:szCs w:val="19"/>
        </w:rPr>
      </w:pPr>
    </w:p>
    <w:p w14:paraId="2EEF3B25" w14:textId="2ABCCBBD" w:rsidR="00F4431A" w:rsidRDefault="00F4431A" w:rsidP="00C90AC1">
      <w:pPr>
        <w:pStyle w:val="MediumShading1-Accent11"/>
        <w:spacing w:after="120"/>
        <w:rPr>
          <w:rFonts w:ascii="Avenir Next LT Pro" w:hAnsi="Avenir Next LT Pro"/>
          <w:b/>
          <w:color w:val="auto"/>
          <w:sz w:val="16"/>
          <w:szCs w:val="19"/>
        </w:rPr>
      </w:pPr>
    </w:p>
    <w:p w14:paraId="27E0EE93" w14:textId="77777777" w:rsidR="00F4431A" w:rsidRPr="00522107" w:rsidRDefault="00F4431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19AD0D4A"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111A65">
              <w:rPr>
                <w:rFonts w:ascii="Avenir Next LT Pro" w:hAnsi="Avenir Next LT Pro"/>
                <w:b/>
                <w:color w:val="FFFFFF"/>
                <w:sz w:val="40"/>
                <w:szCs w:val="19"/>
              </w:rPr>
              <w:t xml:space="preserve"> &amp; </w:t>
            </w:r>
            <w:r w:rsidR="008732C4">
              <w:rPr>
                <w:rFonts w:ascii="Avenir Next LT Pro" w:hAnsi="Avenir Next LT Pro"/>
                <w:b/>
                <w:color w:val="FFFFFF"/>
                <w:sz w:val="40"/>
                <w:szCs w:val="19"/>
              </w:rPr>
              <w:t>STRATEGY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039CFA1C" w14:textId="77777777" w:rsidR="00F4431A" w:rsidRDefault="00F4431A" w:rsidP="00F4431A">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Pr>
                <w:rFonts w:ascii="Avenir Next LT Pro" w:hAnsi="Avenir Next LT Pro"/>
                <w:color w:val="FFFFFF"/>
                <w:sz w:val="20"/>
                <w:szCs w:val="19"/>
              </w:rPr>
              <w:t xml:space="preserve"> section covers the key building blocks of your strategy.</w:t>
            </w:r>
          </w:p>
          <w:p w14:paraId="3471A10C" w14:textId="238DD82D" w:rsidR="003114F2" w:rsidRPr="000A442F" w:rsidRDefault="00F4431A" w:rsidP="00F4431A">
            <w:pPr>
              <w:pStyle w:val="MediumShading1-Accent11"/>
              <w:spacing w:before="120" w:after="120"/>
              <w:rPr>
                <w:rFonts w:ascii="Avenir Next LT Pro" w:hAnsi="Avenir Next LT Pro"/>
              </w:rPr>
            </w:pPr>
            <w:r>
              <w:rPr>
                <w:rFonts w:ascii="Avenir Next LT Pro" w:hAnsi="Avenir Next LT Pro"/>
                <w:color w:val="FFFFFF"/>
                <w:sz w:val="20"/>
                <w:szCs w:val="19"/>
              </w:rPr>
              <w:t xml:space="preserve">Explain to the judges why you chose the audience you did. Outline your key insight(s) and how they led to </w:t>
            </w:r>
            <w:r w:rsidR="00EE09DE">
              <w:rPr>
                <w:rFonts w:ascii="Avenir Next LT Pro" w:hAnsi="Avenir Next LT Pro"/>
                <w:color w:val="FFFFFF"/>
                <w:sz w:val="20"/>
                <w:szCs w:val="19"/>
              </w:rPr>
              <w:t xml:space="preserve">the </w:t>
            </w:r>
            <w:r>
              <w:rPr>
                <w:rFonts w:ascii="Avenir Next LT Pro" w:hAnsi="Avenir Next LT Pro"/>
                <w:color w:val="FFFFFF"/>
                <w:sz w:val="20"/>
                <w:szCs w:val="19"/>
              </w:rPr>
              <w:t>strategic idea or build that addressed the business challenge the brand was facing.</w:t>
            </w:r>
          </w:p>
        </w:tc>
      </w:tr>
    </w:tbl>
    <w:p w14:paraId="60CC54C0" w14:textId="7B2D39DE" w:rsidR="008B41C7" w:rsidRPr="00522107" w:rsidRDefault="008B41C7" w:rsidP="008B41C7">
      <w:pPr>
        <w:pStyle w:val="MediumShading1-Accent11"/>
        <w:spacing w:after="120"/>
        <w:rPr>
          <w:rFonts w:ascii="Avenir Next LT Pro" w:hAnsi="Avenir Next LT Pro"/>
          <w:b/>
          <w:i/>
          <w:color w:val="auto"/>
          <w:sz w:val="19"/>
          <w:szCs w:val="19"/>
        </w:rPr>
      </w:pPr>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E05C3E" w14:textId="77777777" w:rsidR="00F4431A" w:rsidRPr="009F520A" w:rsidRDefault="00F4431A" w:rsidP="00F4431A">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333F91F0" w14:textId="77777777" w:rsidR="00F4431A" w:rsidRPr="0000549A" w:rsidRDefault="00F4431A" w:rsidP="00F4431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Describe your audience(s) using demographics, culture, media behaviours, etc.  Explain if your target was a current audience, a new audience, or both.  What perceptions or behaviours are you trying to affect or change?</w:t>
            </w:r>
          </w:p>
          <w:p w14:paraId="0380AAD3" w14:textId="244CC5CF" w:rsidR="00F4431A" w:rsidRPr="00F4431A" w:rsidRDefault="00F4431A" w:rsidP="00F4431A">
            <w:pPr>
              <w:pStyle w:val="MediumShading1-Accent11"/>
              <w:spacing w:before="120" w:after="120"/>
              <w:rPr>
                <w:rFonts w:ascii="Avenir Next LT Pro" w:eastAsia="ヒラギノ角ゴ Pro W3" w:hAnsi="Avenir Next LT Pro"/>
                <w:color w:val="auto"/>
                <w:sz w:val="20"/>
                <w:szCs w:val="20"/>
                <w:lang w:eastAsia="en-US"/>
              </w:rPr>
            </w:pPr>
            <w:r w:rsidRPr="00F4431A">
              <w:rPr>
                <w:rFonts w:ascii="Avenir Next LT Pro" w:eastAsia="ヒラギノ角ゴ Pro W3" w:hAnsi="Avenir Next LT Pro"/>
                <w:color w:val="auto"/>
                <w:sz w:val="20"/>
                <w:szCs w:val="20"/>
                <w:lang w:eastAsia="en-US"/>
              </w:rPr>
              <w:t>What information influenced your strategic, creative and performance marketing choices? Note: If the target group changed during the campaign, describe this in Section 3 (Bringing the Strategy &amp; Idea to Life).</w:t>
            </w:r>
          </w:p>
          <w:p w14:paraId="19298FF9" w14:textId="2476FACF" w:rsidR="006E5411" w:rsidRPr="00522107" w:rsidRDefault="00F4431A" w:rsidP="00F4431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4C05ED51" w14:textId="01D7AFBA" w:rsidR="006B058D" w:rsidRDefault="006B058D" w:rsidP="005D6A9F">
            <w:pPr>
              <w:pStyle w:val="MediumShading1-Accent11"/>
              <w:spacing w:before="120" w:after="120"/>
              <w:rPr>
                <w:rFonts w:ascii="Avenir Next LT Pro" w:hAnsi="Avenir Next LT Pro"/>
                <w:sz w:val="20"/>
              </w:rPr>
            </w:pPr>
          </w:p>
          <w:p w14:paraId="4A7D1676" w14:textId="77777777" w:rsidR="008732C4" w:rsidRPr="00522107" w:rsidRDefault="008732C4" w:rsidP="005D6A9F">
            <w:pPr>
              <w:pStyle w:val="MediumShading1-Accent11"/>
              <w:spacing w:before="120" w:after="120"/>
              <w:rPr>
                <w:rFonts w:ascii="Avenir Next LT Pro" w:hAnsi="Avenir Next LT Pro"/>
                <w:sz w:val="20"/>
              </w:rPr>
            </w:pP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E043C8" w14:textId="77777777" w:rsidR="00F4431A" w:rsidRPr="009F520A" w:rsidRDefault="00F4431A" w:rsidP="00F4431A">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1394F56C" w14:textId="77777777" w:rsidR="00F4431A" w:rsidRDefault="00F4431A" w:rsidP="00F4431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Clarify how the insight(s) were directly tied to your brand, your audience’s behaviours and attitudes, your research and/or business situation.  How would this unique insight(s) lead to the brand’s success and how did it inform your strategic idea.</w:t>
            </w:r>
          </w:p>
          <w:p w14:paraId="6BD3D61F" w14:textId="78AD249C" w:rsidR="0023436A" w:rsidRPr="00522107" w:rsidRDefault="00F4431A" w:rsidP="00F4431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4</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74020">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77777777" w:rsidR="003114F2" w:rsidRPr="00522107" w:rsidRDefault="003114F2" w:rsidP="005D6A9F">
            <w:pPr>
              <w:pStyle w:val="MediumShading1-Accent11"/>
              <w:spacing w:before="120" w:after="120"/>
              <w:rPr>
                <w:rFonts w:ascii="Avenir Next LT Pro" w:hAnsi="Avenir Next LT Pro"/>
                <w:sz w:val="20"/>
                <w:szCs w:val="19"/>
              </w:rPr>
            </w:pPr>
          </w:p>
        </w:tc>
      </w:tr>
      <w:tr w:rsidR="00274020" w:rsidRPr="00522107" w14:paraId="3B8C7096" w14:textId="77777777" w:rsidTr="00274020">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3213FB49" w14:textId="77777777" w:rsidR="00274020" w:rsidRPr="00E41D92" w:rsidRDefault="00274020" w:rsidP="00274020">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Pr>
                <w:rFonts w:ascii="Avenir Next LT Pro" w:hAnsi="Avenir Next LT Pro"/>
                <w:b/>
                <w:color w:val="auto"/>
                <w:sz w:val="20"/>
                <w:szCs w:val="20"/>
              </w:rPr>
              <w:t xml:space="preserve"> What was the core idea or strategic build you arrived at using your insight(s) that enabled you to pivot from challenge to solution for your brand and customer?</w:t>
            </w:r>
          </w:p>
          <w:p w14:paraId="7BBDCDC8" w14:textId="439BFB02" w:rsidR="00274020" w:rsidRPr="00522107" w:rsidRDefault="00274020" w:rsidP="00274020">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274020" w:rsidRPr="00522107" w14:paraId="032409AE"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7419B32B" w14:textId="77777777" w:rsidR="00274020" w:rsidRDefault="00274020"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Provide answer.</w:t>
            </w:r>
          </w:p>
          <w:p w14:paraId="7F7449B5" w14:textId="77777777" w:rsidR="00274020" w:rsidRDefault="00274020" w:rsidP="005D6A9F">
            <w:pPr>
              <w:pStyle w:val="MediumShading1-Accent11"/>
              <w:spacing w:before="120" w:after="120"/>
              <w:rPr>
                <w:rFonts w:ascii="Avenir Next LT Pro" w:hAnsi="Avenir Next LT Pro"/>
                <w:color w:val="auto"/>
                <w:sz w:val="20"/>
                <w:szCs w:val="19"/>
              </w:rPr>
            </w:pPr>
          </w:p>
          <w:p w14:paraId="5054BF8A" w14:textId="77777777" w:rsidR="00274020" w:rsidRDefault="00274020" w:rsidP="005D6A9F">
            <w:pPr>
              <w:pStyle w:val="MediumShading1-Accent11"/>
              <w:spacing w:before="120" w:after="120"/>
              <w:rPr>
                <w:rFonts w:ascii="Avenir Next LT Pro" w:hAnsi="Avenir Next LT Pro"/>
                <w:color w:val="auto"/>
                <w:sz w:val="20"/>
                <w:szCs w:val="19"/>
              </w:rPr>
            </w:pPr>
          </w:p>
          <w:p w14:paraId="7BF50DEC" w14:textId="2B3CA362" w:rsidR="00274020" w:rsidRPr="00522107" w:rsidRDefault="00274020"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65D8AE" w14:textId="77777777" w:rsidR="00274020" w:rsidRPr="00522107" w:rsidRDefault="00274020" w:rsidP="00274020">
            <w:pPr>
              <w:spacing w:before="120" w:after="120" w:line="240" w:lineRule="auto"/>
              <w:rPr>
                <w:rFonts w:ascii="Avenir Next LT Pro" w:hAnsi="Avenir Next LT Pro"/>
                <w:b/>
                <w:color w:val="auto"/>
              </w:rPr>
            </w:pPr>
            <w:r w:rsidRPr="00522107">
              <w:rPr>
                <w:rFonts w:ascii="Avenir Next LT Pro" w:hAnsi="Avenir Next LT Pro"/>
                <w:b/>
                <w:color w:val="auto"/>
              </w:rPr>
              <w:t>SOURC</w:t>
            </w:r>
            <w:r>
              <w:rPr>
                <w:rFonts w:ascii="Avenir Next LT Pro" w:hAnsi="Avenir Next LT Pro"/>
                <w:b/>
                <w:color w:val="auto"/>
              </w:rPr>
              <w:t>ING</w:t>
            </w:r>
            <w:r w:rsidRPr="00522107">
              <w:rPr>
                <w:rFonts w:ascii="Avenir Next LT Pro" w:hAnsi="Avenir Next LT Pro"/>
                <w:b/>
                <w:color w:val="auto"/>
              </w:rPr>
              <w:t>: SECTION 2</w:t>
            </w:r>
          </w:p>
          <w:p w14:paraId="5B36480D" w14:textId="77777777" w:rsidR="00274020" w:rsidRPr="00BC6802" w:rsidRDefault="00274020" w:rsidP="0027402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4C770771" w:rsidR="00421F76" w:rsidRPr="00522107" w:rsidRDefault="00274020" w:rsidP="00274020">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43C59846" w:rsidR="00140508" w:rsidRPr="00522107" w:rsidRDefault="00140508" w:rsidP="00140508">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t>Provide sources of data included in your responses to Section 2.</w:t>
            </w:r>
          </w:p>
          <w:p w14:paraId="0AE6880B" w14:textId="3AD6214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212D92">
        <w:tc>
          <w:tcPr>
            <w:tcW w:w="10466" w:type="dxa"/>
            <w:gridSpan w:val="3"/>
            <w:tcBorders>
              <w:top w:val="nil"/>
              <w:left w:val="nil"/>
              <w:bottom w:val="nil"/>
              <w:right w:val="nil"/>
            </w:tcBorders>
            <w:shd w:val="clear" w:color="auto" w:fill="B4975A" w:themeFill="accent1"/>
          </w:tcPr>
          <w:p w14:paraId="022D2701" w14:textId="72180659"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3: BRINGING THE</w:t>
            </w:r>
            <w:r w:rsidR="00DC5B94">
              <w:rPr>
                <w:rFonts w:ascii="Avenir Next LT Pro" w:hAnsi="Avenir Next LT Pro"/>
                <w:b/>
                <w:color w:val="FFFFFF"/>
                <w:sz w:val="40"/>
                <w:szCs w:val="19"/>
              </w:rPr>
              <w:t xml:space="preserve"> STRATEGY &amp;</w:t>
            </w:r>
            <w:r w:rsidRPr="00522107">
              <w:rPr>
                <w:rFonts w:ascii="Avenir Next LT Pro" w:hAnsi="Avenir Next LT Pro"/>
                <w:b/>
                <w:color w:val="FFFFFF"/>
                <w:sz w:val="40"/>
                <w:szCs w:val="19"/>
              </w:rPr>
              <w:t xml:space="preserve"> IDEA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F25A94E" w14:textId="7B3CA2EA" w:rsidR="00C400CC" w:rsidRPr="00E41D92" w:rsidRDefault="00C400CC" w:rsidP="00C400CC">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This section relates to how you built a compelling creative and channel plan i.e. how and where you brought your strategy to life.  And how you tested for ongoing optimi</w:t>
            </w:r>
            <w:r w:rsidR="002A7587">
              <w:rPr>
                <w:rFonts w:ascii="Avenir Next LT Pro" w:hAnsi="Avenir Next LT Pro"/>
                <w:bCs/>
                <w:color w:val="FFFFFF"/>
                <w:sz w:val="20"/>
                <w:szCs w:val="20"/>
              </w:rPr>
              <w:t>s</w:t>
            </w:r>
            <w:r w:rsidRPr="00E41D92">
              <w:rPr>
                <w:rFonts w:ascii="Avenir Next LT Pro" w:hAnsi="Avenir Next LT Pro"/>
                <w:bCs/>
                <w:color w:val="FFFFFF"/>
                <w:sz w:val="20"/>
                <w:szCs w:val="20"/>
              </w:rPr>
              <w:t>ation.</w:t>
            </w:r>
          </w:p>
          <w:p w14:paraId="62DD2113" w14:textId="77777777" w:rsidR="00C400CC" w:rsidRPr="00E41D92" w:rsidRDefault="00C400CC" w:rsidP="00C400CC">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4ACCF6" w:rsidR="00DC7ACD" w:rsidRPr="006845E4" w:rsidRDefault="00C400CC" w:rsidP="00C400CC">
            <w:pPr>
              <w:pStyle w:val="MediumShading1-Accent11"/>
              <w:spacing w:before="120" w:after="120"/>
              <w:rPr>
                <w:rFonts w:ascii="Avenir Next LT Pro" w:hAnsi="Avenir Next LT Pro"/>
                <w:color w:val="FFFFFF"/>
                <w:sz w:val="20"/>
                <w:szCs w:val="19"/>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000000"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102679" w:rsidRPr="00522107" w14:paraId="61538A46" w14:textId="77777777" w:rsidTr="00B91739">
        <w:tc>
          <w:tcPr>
            <w:tcW w:w="10790" w:type="dxa"/>
            <w:tcBorders>
              <w:top w:val="single" w:sz="8" w:space="0" w:color="auto"/>
              <w:left w:val="single" w:sz="8" w:space="0" w:color="auto"/>
              <w:bottom w:val="single" w:sz="8" w:space="0" w:color="auto"/>
              <w:right w:val="single" w:sz="8" w:space="0" w:color="auto"/>
            </w:tcBorders>
            <w:shd w:val="clear" w:color="auto" w:fill="FFFFFF" w:themeFill="background1"/>
          </w:tcPr>
          <w:p w14:paraId="0B77C3DA" w14:textId="77777777"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Pr>
                <w:rFonts w:ascii="Avenir Next LT Pro" w:eastAsia="ヒラギノ角ゴ Pro W3" w:hAnsi="Avenir Next LT Pro"/>
                <w:b/>
                <w:bCs/>
                <w:color w:val="auto"/>
                <w:sz w:val="20"/>
                <w:szCs w:val="20"/>
                <w:lang w:eastAsia="en-US"/>
              </w:rPr>
              <w:t xml:space="preserve"> Describe the key elements of your plan that activated your strategy.</w:t>
            </w:r>
          </w:p>
          <w:p w14:paraId="2DD401AF" w14:textId="77777777" w:rsidR="00C400CC" w:rsidRDefault="00C400CC" w:rsidP="00C400CC">
            <w:pPr>
              <w:pStyle w:val="MediumShading1-Accent11"/>
              <w:spacing w:before="120" w:after="120"/>
            </w:pPr>
            <w:r w:rsidRPr="00C400CC">
              <w:rPr>
                <w:rFonts w:ascii="Avenir Next LT Pro" w:eastAsia="ヒラギノ角ゴ Pro W3" w:hAnsi="Avenir Next LT Pro"/>
                <w:color w:val="auto"/>
                <w:sz w:val="20"/>
                <w:szCs w:val="20"/>
                <w:lang w:eastAsia="en-US"/>
              </w:rPr>
              <w:t>Outline any components that were active in the effort e.g. CRM program, SEM, display advertising, native advertising, affiliate marketing, new technologies (e.g. AI), customer experience, pricing changes as well as promotions and communications.</w:t>
            </w:r>
            <w:r>
              <w:t xml:space="preserve"> </w:t>
            </w:r>
          </w:p>
          <w:p w14:paraId="7F04418C" w14:textId="04F35CF1" w:rsidR="00102679" w:rsidRPr="00522107" w:rsidRDefault="00C400CC" w:rsidP="00C400CC">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B91739">
        <w:trPr>
          <w:trHeight w:val="1023"/>
        </w:trPr>
        <w:tc>
          <w:tcPr>
            <w:tcW w:w="10790" w:type="dxa"/>
            <w:tcBorders>
              <w:top w:val="single" w:sz="8" w:space="0" w:color="auto"/>
              <w:left w:val="nil"/>
              <w:bottom w:val="single" w:sz="12" w:space="0" w:color="auto"/>
              <w:right w:val="nil"/>
            </w:tcBorders>
            <w:shd w:val="clear" w:color="auto" w:fill="auto"/>
          </w:tcPr>
          <w:p w14:paraId="7911856C" w14:textId="60272059" w:rsidR="00AC5480" w:rsidRPr="00522107" w:rsidRDefault="00AC5480"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19"/>
              </w:rPr>
              <w:br/>
            </w:r>
            <w:r w:rsidR="00C400CC" w:rsidRPr="00522107">
              <w:rPr>
                <w:rFonts w:ascii="Avenir Next LT Pro" w:hAnsi="Avenir Next LT Pro"/>
                <w:color w:val="auto"/>
                <w:sz w:val="20"/>
                <w:szCs w:val="19"/>
              </w:rPr>
              <w:t xml:space="preserve">Provide </w:t>
            </w:r>
            <w:r w:rsidR="00C400CC" w:rsidRPr="00522107">
              <w:rPr>
                <w:rFonts w:ascii="Avenir Next LT Pro" w:hAnsi="Avenir Next LT Pro"/>
                <w:noProof/>
                <w:color w:val="auto"/>
                <w:sz w:val="20"/>
                <w:szCs w:val="19"/>
              </w:rPr>
              <w:t>answer</w:t>
            </w:r>
            <w:r w:rsidR="00C400CC" w:rsidRPr="00522107">
              <w:rPr>
                <w:rFonts w:ascii="Avenir Next LT Pro" w:hAnsi="Avenir Next LT Pro"/>
                <w:color w:val="auto"/>
                <w:sz w:val="20"/>
                <w:szCs w:val="19"/>
              </w:rPr>
              <w:t>.</w:t>
            </w:r>
          </w:p>
        </w:tc>
      </w:tr>
      <w:tr w:rsidR="00C400CC" w:rsidRPr="00522107" w14:paraId="3861F249" w14:textId="77777777" w:rsidTr="00C400CC">
        <w:trPr>
          <w:trHeight w:val="1023"/>
        </w:trPr>
        <w:tc>
          <w:tcPr>
            <w:tcW w:w="10790" w:type="dxa"/>
            <w:tcBorders>
              <w:top w:val="single" w:sz="12" w:space="0" w:color="auto"/>
              <w:left w:val="single" w:sz="12" w:space="0" w:color="auto"/>
              <w:bottom w:val="single" w:sz="12" w:space="0" w:color="auto"/>
              <w:right w:val="single" w:sz="12" w:space="0" w:color="auto"/>
            </w:tcBorders>
            <w:shd w:val="clear" w:color="auto" w:fill="auto"/>
          </w:tcPr>
          <w:p w14:paraId="74C32A61" w14:textId="6CA6C906"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w:t>
            </w:r>
          </w:p>
          <w:p w14:paraId="1067E47F" w14:textId="77777777" w:rsidR="00C400CC" w:rsidRDefault="00C400CC" w:rsidP="00C400CC">
            <w:pPr>
              <w:pStyle w:val="MediumShading1-Accent11"/>
              <w:spacing w:before="120" w:after="120"/>
              <w:rPr>
                <w:rFonts w:ascii="Avenir Next LT Pro" w:eastAsia="ヒラギノ角ゴ Pro W3" w:hAnsi="Avenir Next LT Pro"/>
                <w:color w:val="auto"/>
                <w:sz w:val="20"/>
                <w:szCs w:val="20"/>
                <w:lang w:eastAsia="en-US"/>
              </w:rPr>
            </w:pPr>
            <w:r w:rsidRPr="00C400CC">
              <w:rPr>
                <w:rFonts w:ascii="Avenir Next LT Pro" w:eastAsia="ヒラギノ角ゴ Pro W3" w:hAnsi="Avenir Next LT Pro"/>
                <w:color w:val="auto"/>
                <w:sz w:val="20"/>
                <w:szCs w:val="20"/>
                <w:lang w:eastAsia="en-US"/>
              </w:rPr>
              <w:t>Examples: endline, call-to-actions, format choices, SEM copy, display ads, email copy and visuals, short or long videos, etc.  Include any important changes that optimised the creative while the activity was running</w:t>
            </w:r>
          </w:p>
          <w:p w14:paraId="39EC46B9" w14:textId="5BBDD26E" w:rsidR="00C400CC" w:rsidRPr="00522107" w:rsidRDefault="00C400CC" w:rsidP="00C400CC">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 xml:space="preserve"> (Maximum:</w:t>
            </w:r>
            <w:r>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C400CC" w:rsidRPr="00522107" w14:paraId="4A69BC69" w14:textId="77777777" w:rsidTr="00B91739">
        <w:trPr>
          <w:trHeight w:val="1023"/>
        </w:trPr>
        <w:tc>
          <w:tcPr>
            <w:tcW w:w="10790" w:type="dxa"/>
            <w:tcBorders>
              <w:top w:val="single" w:sz="12" w:space="0" w:color="auto"/>
              <w:left w:val="nil"/>
              <w:bottom w:val="single" w:sz="12" w:space="0" w:color="auto"/>
              <w:right w:val="nil"/>
            </w:tcBorders>
            <w:shd w:val="clear" w:color="auto" w:fill="auto"/>
          </w:tcPr>
          <w:p w14:paraId="2732295E" w14:textId="77B9A45D" w:rsidR="00C400CC" w:rsidRPr="00522107" w:rsidRDefault="00C400CC"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C400CC" w:rsidRPr="00522107" w14:paraId="46485DD0" w14:textId="77777777" w:rsidTr="00B91739">
        <w:trPr>
          <w:trHeight w:val="1023"/>
        </w:trPr>
        <w:tc>
          <w:tcPr>
            <w:tcW w:w="10790" w:type="dxa"/>
            <w:tcBorders>
              <w:top w:val="single" w:sz="12" w:space="0" w:color="auto"/>
              <w:left w:val="single" w:sz="8" w:space="0" w:color="auto"/>
              <w:bottom w:val="single" w:sz="12" w:space="0" w:color="auto"/>
              <w:right w:val="single" w:sz="8" w:space="0" w:color="auto"/>
            </w:tcBorders>
            <w:shd w:val="clear" w:color="auto" w:fill="auto"/>
          </w:tcPr>
          <w:p w14:paraId="441355DD" w14:textId="598ADFBC" w:rsidR="00C400CC" w:rsidRPr="00BF65D5" w:rsidRDefault="00C400CC" w:rsidP="00C400CC">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w:t>
            </w:r>
          </w:p>
          <w:p w14:paraId="299FCF21" w14:textId="77777777" w:rsidR="00B91739" w:rsidRDefault="00B91739" w:rsidP="00C400CC">
            <w:pPr>
              <w:pStyle w:val="MediumShading1-Accent11"/>
              <w:spacing w:before="120" w:after="120"/>
              <w:rPr>
                <w:rFonts w:ascii="Avenir Next LT Pro" w:eastAsia="ヒラギノ角ゴ Pro W3" w:hAnsi="Avenir Next LT Pro"/>
                <w:color w:val="auto"/>
                <w:sz w:val="20"/>
                <w:szCs w:val="20"/>
                <w:lang w:eastAsia="en-US"/>
              </w:rPr>
            </w:pPr>
            <w:r w:rsidRPr="00B91739">
              <w:rPr>
                <w:rFonts w:ascii="Avenir Next LT Pro" w:eastAsia="ヒラギノ角ゴ Pro W3" w:hAnsi="Avenir Next LT Pro"/>
                <w:color w:val="auto"/>
                <w:sz w:val="20"/>
                <w:szCs w:val="20"/>
                <w:lang w:eastAsia="en-US"/>
              </w:rPr>
              <w:t>Explain how the integral elements (e.g. paid advertising, social media, SEO, email marketing, affiliate marketing, etc.) worked together to drive potential customers from the top of the funnel down to purchase. If relevant, explain how you changed your spend across channels as part of your campaign optimisation.</w:t>
            </w:r>
          </w:p>
          <w:p w14:paraId="38EBB9EC" w14:textId="3B93A14D" w:rsidR="00C400CC" w:rsidRPr="00522107" w:rsidRDefault="00B91739" w:rsidP="00C400CC">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 xml:space="preserve"> </w:t>
            </w:r>
            <w:r w:rsidR="00C400CC" w:rsidRPr="00522107">
              <w:rPr>
                <w:rFonts w:ascii="Avenir Next LT Pro" w:hAnsi="Avenir Next LT Pro"/>
                <w:i/>
                <w:color w:val="auto"/>
                <w:spacing w:val="-3"/>
                <w:sz w:val="20"/>
                <w:szCs w:val="19"/>
              </w:rPr>
              <w:t>(Maximum:</w:t>
            </w:r>
            <w:r w:rsidR="00C400CC">
              <w:rPr>
                <w:rFonts w:ascii="Avenir Next LT Pro" w:hAnsi="Avenir Next LT Pro"/>
                <w:i/>
                <w:color w:val="auto"/>
                <w:spacing w:val="-3"/>
                <w:sz w:val="20"/>
                <w:szCs w:val="19"/>
              </w:rPr>
              <w:t xml:space="preserve"> 400</w:t>
            </w:r>
            <w:r w:rsidR="00C400CC" w:rsidRPr="00522107">
              <w:rPr>
                <w:rFonts w:ascii="Avenir Next LT Pro" w:hAnsi="Avenir Next LT Pro"/>
                <w:i/>
                <w:color w:val="auto"/>
                <w:spacing w:val="-3"/>
                <w:sz w:val="20"/>
                <w:szCs w:val="19"/>
              </w:rPr>
              <w:t xml:space="preserve"> words; 3 charts/</w:t>
            </w:r>
            <w:r w:rsidR="00C400CC">
              <w:rPr>
                <w:rFonts w:ascii="Avenir Next LT Pro" w:hAnsi="Avenir Next LT Pro"/>
                <w:i/>
                <w:color w:val="auto"/>
                <w:spacing w:val="-3"/>
                <w:sz w:val="20"/>
                <w:szCs w:val="19"/>
              </w:rPr>
              <w:t>visuals</w:t>
            </w:r>
            <w:r w:rsidR="00C400CC" w:rsidRPr="00522107">
              <w:rPr>
                <w:rFonts w:ascii="Avenir Next LT Pro" w:hAnsi="Avenir Next LT Pro"/>
                <w:i/>
                <w:color w:val="auto"/>
                <w:spacing w:val="-3"/>
                <w:sz w:val="20"/>
                <w:szCs w:val="19"/>
              </w:rPr>
              <w:t>)</w:t>
            </w:r>
          </w:p>
        </w:tc>
      </w:tr>
      <w:tr w:rsidR="00C400CC" w:rsidRPr="00522107" w14:paraId="21D97A87" w14:textId="77777777" w:rsidTr="00212D92">
        <w:trPr>
          <w:trHeight w:val="1023"/>
        </w:trPr>
        <w:tc>
          <w:tcPr>
            <w:tcW w:w="10790" w:type="dxa"/>
            <w:tcBorders>
              <w:top w:val="single" w:sz="12" w:space="0" w:color="auto"/>
              <w:left w:val="nil"/>
              <w:bottom w:val="single" w:sz="12" w:space="0" w:color="auto"/>
              <w:right w:val="nil"/>
            </w:tcBorders>
            <w:shd w:val="clear" w:color="auto" w:fill="auto"/>
          </w:tcPr>
          <w:p w14:paraId="47C77713" w14:textId="77777777" w:rsidR="00C400CC" w:rsidRDefault="00C400CC"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298CFD0B" w14:textId="77777777" w:rsidR="00B91739" w:rsidRDefault="00B91739" w:rsidP="00212D92">
            <w:pPr>
              <w:pStyle w:val="MediumShading1-Accent11"/>
              <w:spacing w:before="120" w:after="120"/>
              <w:rPr>
                <w:rFonts w:ascii="Avenir Next LT Pro" w:hAnsi="Avenir Next LT Pro"/>
                <w:color w:val="auto"/>
                <w:sz w:val="20"/>
                <w:szCs w:val="19"/>
              </w:rPr>
            </w:pPr>
          </w:p>
          <w:p w14:paraId="1005E892" w14:textId="77777777" w:rsidR="00B91739" w:rsidRDefault="00B91739" w:rsidP="00212D92">
            <w:pPr>
              <w:pStyle w:val="MediumShading1-Accent11"/>
              <w:spacing w:before="120" w:after="120"/>
              <w:rPr>
                <w:rFonts w:ascii="Avenir Next LT Pro" w:hAnsi="Avenir Next LT Pro"/>
                <w:color w:val="auto"/>
                <w:sz w:val="20"/>
                <w:szCs w:val="19"/>
              </w:rPr>
            </w:pPr>
          </w:p>
          <w:p w14:paraId="252B5C3E" w14:textId="77777777" w:rsidR="00B91739" w:rsidRDefault="00B91739" w:rsidP="00212D92">
            <w:pPr>
              <w:pStyle w:val="MediumShading1-Accent11"/>
              <w:spacing w:before="120" w:after="120"/>
              <w:rPr>
                <w:rFonts w:ascii="Avenir Next LT Pro" w:hAnsi="Avenir Next LT Pro"/>
                <w:color w:val="auto"/>
                <w:sz w:val="20"/>
                <w:szCs w:val="19"/>
              </w:rPr>
            </w:pPr>
          </w:p>
          <w:p w14:paraId="0157D6D6" w14:textId="0DED4AF2" w:rsidR="00B91739" w:rsidRPr="00522107" w:rsidRDefault="00B91739" w:rsidP="00212D92">
            <w:pPr>
              <w:pStyle w:val="MediumShading1-Accent11"/>
              <w:spacing w:before="120" w:after="120"/>
              <w:rPr>
                <w:rFonts w:ascii="Avenir Next LT Pro" w:hAnsi="Avenir Next LT Pro"/>
                <w:color w:val="auto"/>
                <w:sz w:val="20"/>
                <w:szCs w:val="19"/>
              </w:rPr>
            </w:pPr>
          </w:p>
        </w:tc>
      </w:tr>
      <w:tr w:rsidR="00B42334" w:rsidRPr="00522107" w14:paraId="4AD82F3B" w14:textId="77777777" w:rsidTr="00B91739">
        <w:trPr>
          <w:trHeight w:val="681"/>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3B7079" w14:textId="7B715600" w:rsidR="00B42334" w:rsidRPr="00356726" w:rsidRDefault="009B0E3C" w:rsidP="00AC5480">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37DCDD39" w14:textId="77777777" w:rsidR="00B91739" w:rsidRPr="00214C02" w:rsidRDefault="00B91739" w:rsidP="00B91739">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F1F9CFE" w14:textId="77777777" w:rsidR="00B91739" w:rsidRPr="00214C02" w:rsidRDefault="00B91739" w:rsidP="00B9173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lastRenderedPageBreak/>
              <w:t>You do not need to upload a copy of any of your creative images for judging here, as judges will view those on the creative examples tab.</w:t>
            </w:r>
          </w:p>
          <w:p w14:paraId="7BAD851A" w14:textId="6AD6791D" w:rsidR="00B20ACA" w:rsidRPr="00944C47" w:rsidRDefault="00B91739" w:rsidP="00B91739">
            <w:pPr>
              <w:pStyle w:val="MediumShading1-Accent11"/>
              <w:spacing w:before="120" w:after="120"/>
              <w:rPr>
                <w:rFonts w:ascii="Avenir Next LT Pro" w:hAnsi="Avenir Next LT Pro"/>
                <w:i/>
                <w:iCs/>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791260" w:rsidRPr="00522107" w14:paraId="4C09FCE3" w14:textId="77777777" w:rsidTr="00212D92">
        <w:trPr>
          <w:trHeight w:val="780"/>
        </w:trPr>
        <w:tc>
          <w:tcPr>
            <w:tcW w:w="10790" w:type="dxa"/>
            <w:tcBorders>
              <w:top w:val="single" w:sz="12" w:space="0" w:color="auto"/>
              <w:left w:val="nil"/>
              <w:bottom w:val="single" w:sz="12" w:space="0" w:color="auto"/>
              <w:right w:val="nil"/>
            </w:tcBorders>
            <w:shd w:val="clear" w:color="auto" w:fill="FFFFFF" w:themeFill="background1"/>
          </w:tcPr>
          <w:p w14:paraId="3FC262F9" w14:textId="77777777" w:rsidR="00576CC8" w:rsidRDefault="00791260" w:rsidP="00212D92">
            <w:pPr>
              <w:pStyle w:val="MediumShading1-Accent11"/>
              <w:spacing w:before="120" w:after="120"/>
              <w:rPr>
                <w:rFonts w:ascii="Avenir Next LT Pro" w:hAnsi="Avenir Next LT Pro"/>
                <w:noProof/>
                <w:color w:val="auto"/>
                <w:sz w:val="20"/>
                <w:szCs w:val="19"/>
              </w:rPr>
            </w:pPr>
            <w:r w:rsidRPr="00522107">
              <w:rPr>
                <w:rFonts w:ascii="Avenir Next LT Pro" w:hAnsi="Avenir Next LT Pro"/>
                <w:noProof/>
                <w:color w:val="auto"/>
                <w:sz w:val="20"/>
                <w:szCs w:val="19"/>
              </w:rPr>
              <w:lastRenderedPageBreak/>
              <w:t xml:space="preserve">For </w:t>
            </w:r>
            <w:r w:rsidR="000F3143" w:rsidRPr="00522107">
              <w:rPr>
                <w:rFonts w:ascii="Avenir Next LT Pro" w:hAnsi="Avenir Next LT Pro"/>
                <w:noProof/>
                <w:color w:val="auto"/>
                <w:sz w:val="20"/>
                <w:szCs w:val="19"/>
              </w:rPr>
              <w:t>internal review purposes</w:t>
            </w:r>
            <w:r w:rsidRPr="00522107">
              <w:rPr>
                <w:rFonts w:ascii="Avenir Next LT Pro" w:hAnsi="Avenir Next LT Pro"/>
                <w:noProof/>
                <w:color w:val="auto"/>
                <w:sz w:val="20"/>
                <w:szCs w:val="19"/>
              </w:rPr>
              <w:t xml:space="preserve">, we recommend copying </w:t>
            </w:r>
            <w:r w:rsidR="000F3143" w:rsidRPr="00522107">
              <w:rPr>
                <w:rFonts w:ascii="Avenir Next LT Pro" w:hAnsi="Avenir Next LT Pro"/>
                <w:noProof/>
                <w:color w:val="auto"/>
                <w:sz w:val="20"/>
                <w:szCs w:val="19"/>
              </w:rPr>
              <w:t>the image here.  When uploading the image into the Entry Portal, please ensure you upload a high-res version of the image</w:t>
            </w:r>
            <w:r w:rsidR="007D753C" w:rsidRPr="00522107">
              <w:rPr>
                <w:rFonts w:ascii="Avenir Next LT Pro" w:hAnsi="Avenir Next LT Pro"/>
                <w:noProof/>
                <w:color w:val="auto"/>
                <w:sz w:val="20"/>
                <w:szCs w:val="19"/>
              </w:rPr>
              <w:t>,</w:t>
            </w:r>
            <w:r w:rsidR="000F3143" w:rsidRPr="00522107">
              <w:rPr>
                <w:rFonts w:ascii="Avenir Next LT Pro" w:hAnsi="Avenir Next LT Pro"/>
                <w:noProof/>
                <w:color w:val="auto"/>
                <w:sz w:val="20"/>
                <w:szCs w:val="19"/>
              </w:rPr>
              <w:t xml:space="preserve"> to ensure all text is legible.</w:t>
            </w:r>
          </w:p>
          <w:p w14:paraId="5093AABD" w14:textId="1715F0C5" w:rsidR="00B91739" w:rsidRPr="00522107" w:rsidRDefault="00B91739" w:rsidP="00212D92">
            <w:pPr>
              <w:pStyle w:val="MediumShading1-Accent11"/>
              <w:spacing w:before="120" w:after="120"/>
              <w:rPr>
                <w:rFonts w:ascii="Avenir Next LT Pro" w:hAnsi="Avenir Next LT Pro"/>
                <w:noProof/>
                <w:color w:val="auto"/>
                <w:sz w:val="20"/>
                <w:szCs w:val="19"/>
              </w:rPr>
            </w:pPr>
          </w:p>
        </w:tc>
      </w:tr>
      <w:tr w:rsidR="002C4A1B" w:rsidRPr="00522107" w14:paraId="45685BEC" w14:textId="77777777" w:rsidTr="00576CC8">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4E6DE2" w14:textId="77777777" w:rsidR="00B91739" w:rsidRPr="00522107" w:rsidRDefault="00B91739" w:rsidP="00B91739">
            <w:pPr>
              <w:spacing w:before="120" w:after="120" w:line="240" w:lineRule="auto"/>
              <w:rPr>
                <w:rFonts w:ascii="Avenir Next LT Pro" w:hAnsi="Avenir Next LT Pro"/>
                <w:b/>
                <w:color w:val="auto"/>
              </w:rPr>
            </w:pPr>
            <w:r>
              <w:rPr>
                <w:rFonts w:ascii="Avenir Next LT Pro" w:hAnsi="Avenir Next LT Pro"/>
                <w:b/>
                <w:color w:val="auto"/>
              </w:rPr>
              <w:t>SOURCING:</w:t>
            </w:r>
            <w:r w:rsidRPr="00522107">
              <w:rPr>
                <w:rFonts w:ascii="Avenir Next LT Pro" w:hAnsi="Avenir Next LT Pro"/>
                <w:b/>
                <w:color w:val="auto"/>
              </w:rPr>
              <w:t xml:space="preserve"> SECTION 3</w:t>
            </w:r>
          </w:p>
          <w:p w14:paraId="1BDA597C" w14:textId="77777777" w:rsidR="00B91739" w:rsidRPr="00BC6802" w:rsidRDefault="00B91739" w:rsidP="00B9173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7DC68EFC" w14:textId="22A7B07B" w:rsidR="002C4A1B" w:rsidRPr="00522107" w:rsidRDefault="00B91739" w:rsidP="00B91739">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2C4A1B" w:rsidRPr="00522107" w14:paraId="1EDA3A27" w14:textId="77777777" w:rsidTr="002C4A1B">
        <w:trPr>
          <w:trHeight w:val="1195"/>
        </w:trPr>
        <w:tc>
          <w:tcPr>
            <w:tcW w:w="10790" w:type="dxa"/>
            <w:tcBorders>
              <w:top w:val="single" w:sz="12" w:space="0" w:color="auto"/>
              <w:left w:val="nil"/>
              <w:bottom w:val="nil"/>
              <w:right w:val="nil"/>
            </w:tcBorders>
            <w:shd w:val="clear" w:color="auto" w:fill="auto"/>
          </w:tcPr>
          <w:p w14:paraId="103A123C" w14:textId="2FC84697" w:rsidR="002C4A1B" w:rsidRPr="00522107" w:rsidRDefault="002C4A1B"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20"/>
              </w:rPr>
              <w:br/>
              <w:t>Provide sources of data included in your responses to Section 3.</w:t>
            </w:r>
          </w:p>
        </w:tc>
      </w:tr>
    </w:tbl>
    <w:p w14:paraId="1F64DD48" w14:textId="73188C5D" w:rsidR="00031D92" w:rsidRDefault="00031D92" w:rsidP="00C90AC1">
      <w:pPr>
        <w:pStyle w:val="MediumShading1-Accent11"/>
        <w:spacing w:after="120"/>
        <w:rPr>
          <w:rFonts w:ascii="Avenir Next LT Pro" w:hAnsi="Avenir Next LT Pro"/>
          <w:b/>
          <w:color w:val="auto"/>
          <w:sz w:val="16"/>
          <w:szCs w:val="19"/>
        </w:rPr>
      </w:pPr>
    </w:p>
    <w:p w14:paraId="0FCDBA62" w14:textId="6273F8F9" w:rsidR="00E80B04" w:rsidRDefault="00E80B04" w:rsidP="00C90AC1">
      <w:pPr>
        <w:pStyle w:val="MediumShading1-Accent11"/>
        <w:spacing w:after="120"/>
        <w:rPr>
          <w:rFonts w:ascii="Avenir Next LT Pro" w:hAnsi="Avenir Next LT Pro"/>
          <w:b/>
          <w:color w:val="auto"/>
          <w:sz w:val="16"/>
          <w:szCs w:val="19"/>
        </w:rPr>
      </w:pPr>
    </w:p>
    <w:p w14:paraId="16234B37" w14:textId="63093FE4" w:rsidR="00E80B04" w:rsidRDefault="00E80B04" w:rsidP="00C90AC1">
      <w:pPr>
        <w:pStyle w:val="MediumShading1-Accent11"/>
        <w:spacing w:after="120"/>
        <w:rPr>
          <w:rFonts w:ascii="Avenir Next LT Pro" w:hAnsi="Avenir Next LT Pro"/>
          <w:b/>
          <w:color w:val="auto"/>
          <w:sz w:val="16"/>
          <w:szCs w:val="19"/>
        </w:rPr>
      </w:pPr>
    </w:p>
    <w:p w14:paraId="74E4EF88" w14:textId="0DC62F38" w:rsidR="00E80B04" w:rsidRDefault="00E80B04" w:rsidP="00C90AC1">
      <w:pPr>
        <w:pStyle w:val="MediumShading1-Accent11"/>
        <w:spacing w:after="120"/>
        <w:rPr>
          <w:rFonts w:ascii="Avenir Next LT Pro" w:hAnsi="Avenir Next LT Pro"/>
          <w:b/>
          <w:color w:val="auto"/>
          <w:sz w:val="16"/>
          <w:szCs w:val="19"/>
        </w:rPr>
      </w:pPr>
    </w:p>
    <w:p w14:paraId="070E1FBC" w14:textId="43E41F1A" w:rsidR="00E80B04" w:rsidRDefault="00E80B04" w:rsidP="00C90AC1">
      <w:pPr>
        <w:pStyle w:val="MediumShading1-Accent11"/>
        <w:spacing w:after="120"/>
        <w:rPr>
          <w:rFonts w:ascii="Avenir Next LT Pro" w:hAnsi="Avenir Next LT Pro"/>
          <w:b/>
          <w:color w:val="auto"/>
          <w:sz w:val="16"/>
          <w:szCs w:val="19"/>
        </w:rPr>
      </w:pPr>
    </w:p>
    <w:p w14:paraId="2189FDF1" w14:textId="45DFC3B1" w:rsidR="00E80B04" w:rsidRDefault="00E80B04" w:rsidP="00C90AC1">
      <w:pPr>
        <w:pStyle w:val="MediumShading1-Accent11"/>
        <w:spacing w:after="120"/>
        <w:rPr>
          <w:rFonts w:ascii="Avenir Next LT Pro" w:hAnsi="Avenir Next LT Pro"/>
          <w:b/>
          <w:color w:val="auto"/>
          <w:sz w:val="16"/>
          <w:szCs w:val="19"/>
        </w:rPr>
      </w:pPr>
    </w:p>
    <w:p w14:paraId="34633F88" w14:textId="77777777" w:rsidR="00E80B04" w:rsidRDefault="00E80B04" w:rsidP="00C90AC1">
      <w:pPr>
        <w:pStyle w:val="MediumShading1-Accent11"/>
        <w:spacing w:after="120"/>
        <w:rPr>
          <w:rFonts w:ascii="Avenir Next LT Pro" w:hAnsi="Avenir Next LT Pro"/>
          <w:b/>
          <w:color w:val="auto"/>
          <w:sz w:val="16"/>
          <w:szCs w:val="19"/>
        </w:rPr>
      </w:pPr>
    </w:p>
    <w:p w14:paraId="102200D1" w14:textId="77777777" w:rsidR="000E7840" w:rsidRPr="00522107" w:rsidRDefault="000E7840"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E534CC">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401D23F3" w14:textId="77777777" w:rsidR="00FD2035" w:rsidRPr="0046650B" w:rsidRDefault="00FD2035" w:rsidP="00FD2035">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38F8EF21" w:rsidR="00024422" w:rsidRPr="00522107" w:rsidRDefault="00FD2035" w:rsidP="00FD2035">
            <w:pPr>
              <w:pStyle w:val="MediumShading1-Accent11"/>
              <w:spacing w:before="120" w:after="120"/>
              <w:rPr>
                <w:rFonts w:ascii="Avenir Next LT Pro" w:hAnsi="Avenir Next LT Pro" w:cs="Tahoma"/>
                <w:b/>
                <w:sz w:val="19"/>
                <w:szCs w:val="19"/>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000000"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E3FF64F" w14:textId="77777777" w:rsidR="00FD2035" w:rsidRPr="00BF65D5" w:rsidRDefault="00FD2035" w:rsidP="00FD2035">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4A</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 xml:space="preserve">How do you know it worked? Tie together your story and </w:t>
            </w:r>
            <w:r w:rsidRPr="0046650B">
              <w:rPr>
                <w:rFonts w:ascii="Avenir Next LT Pro" w:eastAsia="ヒラギノ角ゴ Pro W3" w:hAnsi="Avenir Next LT Pro"/>
                <w:b/>
                <w:bCs/>
                <w:color w:val="auto"/>
                <w:sz w:val="20"/>
                <w:szCs w:val="20"/>
                <w:u w:val="single"/>
                <w:lang w:eastAsia="en-US"/>
              </w:rPr>
              <w:t>prove your work drove the results</w:t>
            </w:r>
            <w:r>
              <w:rPr>
                <w:rFonts w:ascii="Avenir Next LT Pro" w:eastAsia="ヒラギノ角ゴ Pro W3" w:hAnsi="Avenir Next LT Pro"/>
                <w:b/>
                <w:bCs/>
                <w:color w:val="auto"/>
                <w:sz w:val="20"/>
                <w:szCs w:val="20"/>
                <w:lang w:eastAsia="en-US"/>
              </w:rPr>
              <w:t xml:space="preserve">. Explain, with </w:t>
            </w:r>
            <w:r w:rsidRPr="0046650B">
              <w:rPr>
                <w:rFonts w:ascii="Avenir Next LT Pro" w:eastAsia="ヒラギノ角ゴ Pro W3" w:hAnsi="Avenir Next LT Pro"/>
                <w:b/>
                <w:bCs/>
                <w:color w:val="auto"/>
                <w:sz w:val="20"/>
                <w:szCs w:val="20"/>
                <w:u w:val="single"/>
                <w:lang w:eastAsia="en-US"/>
              </w:rPr>
              <w:t>category, competitor and/or prior year context,</w:t>
            </w:r>
            <w:r>
              <w:rPr>
                <w:rFonts w:ascii="Avenir Next LT Pro" w:eastAsia="ヒラギノ角ゴ Pro W3" w:hAnsi="Avenir Next LT Pro"/>
                <w:b/>
                <w:bCs/>
                <w:color w:val="auto"/>
                <w:sz w:val="20"/>
                <w:szCs w:val="20"/>
                <w:lang w:eastAsia="en-US"/>
              </w:rPr>
              <w:t xml:space="preserve"> why these results are significant for the brand’s business.</w:t>
            </w:r>
          </w:p>
          <w:p w14:paraId="36D90DF1" w14:textId="77777777" w:rsidR="00FD2035" w:rsidRPr="005C7E83" w:rsidRDefault="00FD2035" w:rsidP="00FD2035">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FF896D7" w14:textId="77777777" w:rsidR="00FD2035" w:rsidRPr="005C7E83" w:rsidRDefault="00FD2035" w:rsidP="00FD2035">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3EBF8A1A" w14:textId="77777777" w:rsidR="00FD2035" w:rsidRPr="0046650B" w:rsidRDefault="00FD2035" w:rsidP="00FD2035">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521D2AC" w14:textId="77777777" w:rsidR="00FD2035" w:rsidRPr="0046650B" w:rsidRDefault="00FD2035" w:rsidP="00FD2035">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0D9BF86A" w14:textId="77777777" w:rsidR="00FD2035" w:rsidRPr="005C7E83" w:rsidRDefault="00FD2035" w:rsidP="00FD2035">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3395AB83" w14:textId="77777777" w:rsidR="00FD2035" w:rsidRPr="005C7E83" w:rsidRDefault="00FD2035" w:rsidP="00FD2035">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0FE1927D" w14:textId="77777777" w:rsidR="00FD2035" w:rsidRPr="005C7E83"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lastRenderedPageBreak/>
              <w:t>Provide a clear time frame for all data shown - either within your response or via the data sources box.</w:t>
            </w:r>
          </w:p>
          <w:p w14:paraId="5BBD8D57" w14:textId="77777777" w:rsidR="00FD2035" w:rsidRPr="005C7E83"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31</w:t>
            </w:r>
            <w:r w:rsidRPr="00513301">
              <w:rPr>
                <w:rFonts w:ascii="Avenir Next LT Pro" w:eastAsia="ヒラギノ角ゴ Pro W3" w:hAnsi="Avenir Next LT Pro"/>
                <w:color w:val="auto"/>
                <w:sz w:val="20"/>
                <w:szCs w:val="20"/>
                <w:vertAlign w:val="superscript"/>
                <w:lang w:val="en-HK" w:eastAsia="en-US"/>
              </w:rPr>
              <w:t xml:space="preserve">st </w:t>
            </w:r>
            <w:r w:rsidRPr="00513301">
              <w:rPr>
                <w:rFonts w:ascii="Avenir Next LT Pro" w:eastAsia="ヒラギノ角ゴ Pro W3" w:hAnsi="Avenir Next LT Pro"/>
                <w:color w:val="auto"/>
                <w:sz w:val="20"/>
                <w:szCs w:val="20"/>
                <w:lang w:val="en-HK" w:eastAsia="en-US"/>
              </w:rPr>
              <w:t>July, 2022.</w:t>
            </w:r>
          </w:p>
          <w:p w14:paraId="11E42AD5" w14:textId="77777777" w:rsidR="00FD2035"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94BFA41" w:rsidR="00363DB1" w:rsidRPr="00CB686D" w:rsidRDefault="00FD2035" w:rsidP="00FD2035">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49F8748A"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7FEA4C90" w14:textId="77777777" w:rsidR="00CB686D" w:rsidRDefault="00CB686D" w:rsidP="00212D92">
            <w:pPr>
              <w:pStyle w:val="MediumShading1-Accent11"/>
              <w:spacing w:before="120" w:after="120"/>
              <w:rPr>
                <w:rFonts w:ascii="Avenir Next LT Pro" w:hAnsi="Avenir Next LT Pro"/>
                <w:color w:val="auto"/>
                <w:sz w:val="20"/>
                <w:szCs w:val="19"/>
              </w:rPr>
            </w:pPr>
          </w:p>
          <w:p w14:paraId="3532EFB4" w14:textId="77777777" w:rsidR="00CB686D" w:rsidRDefault="00CB686D" w:rsidP="00212D92">
            <w:pPr>
              <w:pStyle w:val="MediumShading1-Accent11"/>
              <w:spacing w:before="120" w:after="120"/>
              <w:rPr>
                <w:rFonts w:ascii="Avenir Next LT Pro" w:hAnsi="Avenir Next LT Pro"/>
                <w:color w:val="auto"/>
                <w:sz w:val="20"/>
                <w:szCs w:val="19"/>
              </w:rPr>
            </w:pPr>
          </w:p>
          <w:p w14:paraId="212C7D58" w14:textId="5A882CFE" w:rsidR="00CB686D" w:rsidRPr="00522107" w:rsidRDefault="00CB686D"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6CCAA7" w14:textId="77777777" w:rsidR="00FD2035" w:rsidRDefault="00FD2035" w:rsidP="00FD2035">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Pr="00FA5EBA">
              <w:rPr>
                <w:rFonts w:ascii="Avenir Next LT Pro" w:hAnsi="Avenir Next LT Pro"/>
                <w:b/>
                <w:color w:val="B4975A"/>
                <w:szCs w:val="20"/>
              </w:rPr>
              <w:t>RESULT</w:t>
            </w:r>
            <w:r>
              <w:rPr>
                <w:rFonts w:ascii="Avenir Next LT Pro" w:hAnsi="Avenir Next LT Pro"/>
                <w:b/>
                <w:color w:val="B4975A"/>
                <w:szCs w:val="20"/>
              </w:rPr>
              <w:t>S</w:t>
            </w:r>
            <w:r w:rsidRPr="00FA5EBA">
              <w:rPr>
                <w:rFonts w:ascii="Avenir Next LT Pro" w:hAnsi="Avenir Next LT Pro"/>
                <w:b/>
                <w:color w:val="B4975A"/>
                <w:szCs w:val="20"/>
              </w:rPr>
              <w:t xml:space="preserve"> OVERVIEW </w:t>
            </w:r>
          </w:p>
          <w:p w14:paraId="4DA73AA4" w14:textId="77777777" w:rsidR="00FD2035" w:rsidRPr="00212D92" w:rsidRDefault="00FD2035" w:rsidP="00FD2035">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2381747B" w14:textId="77777777" w:rsidR="00FD2035" w:rsidRDefault="00FD2035" w:rsidP="00FD2035">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385E506D" w:rsidR="00E86FC5" w:rsidRPr="009E6786" w:rsidRDefault="00FD2035" w:rsidP="00FD2035">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Pr="00FA5EBA">
              <w:rPr>
                <w:rFonts w:ascii="Avenir Next LT Pro" w:hAnsi="Avenir Next LT Pro"/>
                <w:i/>
                <w:color w:val="auto"/>
                <w:sz w:val="20"/>
                <w:szCs w:val="20"/>
              </w:rPr>
              <w:t xml:space="preserve">Maximum: </w:t>
            </w:r>
            <w:r>
              <w:rPr>
                <w:rFonts w:ascii="Avenir Next LT Pro" w:hAnsi="Avenir Next LT Pro"/>
                <w:i/>
                <w:color w:val="auto"/>
                <w:sz w:val="20"/>
                <w:szCs w:val="20"/>
              </w:rPr>
              <w:t>40</w:t>
            </w:r>
            <w:r w:rsidRPr="00FA5EBA">
              <w:rPr>
                <w:rFonts w:ascii="Avenir Next LT Pro" w:hAnsi="Avenir Next LT Pro"/>
                <w:i/>
                <w:color w:val="auto"/>
                <w:sz w:val="20"/>
                <w:szCs w:val="20"/>
              </w:rPr>
              <w:t>0 word</w:t>
            </w:r>
            <w:r>
              <w:rPr>
                <w:rFonts w:ascii="Avenir Next LT Pro" w:hAnsi="Avenir Next LT Pro"/>
                <w:i/>
                <w:color w:val="auto"/>
                <w:sz w:val="20"/>
                <w:szCs w:val="20"/>
              </w:rPr>
              <w:t>s</w:t>
            </w:r>
            <w:r w:rsidRPr="00FA5EBA">
              <w:rPr>
                <w:rFonts w:ascii="Avenir Next LT Pro" w:hAnsi="Avenir Next LT Pro"/>
                <w:i/>
                <w:color w:val="auto"/>
                <w:sz w:val="20"/>
                <w:szCs w:val="20"/>
              </w:rPr>
              <w:t xml:space="preserve">, </w:t>
            </w:r>
            <w:r>
              <w:rPr>
                <w:rFonts w:ascii="Avenir Next LT Pro" w:hAnsi="Avenir Next LT Pro"/>
                <w:i/>
                <w:color w:val="auto"/>
                <w:sz w:val="20"/>
                <w:szCs w:val="20"/>
              </w:rPr>
              <w:t xml:space="preserve">max. </w:t>
            </w:r>
            <w:r w:rsidRPr="00FA5EBA">
              <w:rPr>
                <w:rFonts w:ascii="Avenir Next LT Pro" w:hAnsi="Avenir Next LT Pro"/>
                <w:i/>
                <w:color w:val="auto"/>
                <w:sz w:val="20"/>
                <w:szCs w:val="20"/>
              </w:rPr>
              <w:t>5 charts/graphs)</w:t>
            </w:r>
          </w:p>
        </w:tc>
      </w:tr>
      <w:tr w:rsidR="00212D92" w:rsidRPr="00522107" w14:paraId="6E6E0FC7"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074126B8" w14:textId="77777777" w:rsidR="00FD2035" w:rsidRDefault="00FD2035" w:rsidP="00FD2035">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697725C7" w14:textId="77777777" w:rsidR="00FD2035" w:rsidRPr="00284FF8" w:rsidRDefault="00FD2035" w:rsidP="00FD2035">
            <w:pPr>
              <w:pStyle w:val="NormalWeb"/>
              <w:rPr>
                <w:rFonts w:ascii="Avenir Next LT Pro" w:hAnsi="Avenir Next LT Pro"/>
                <w:sz w:val="20"/>
                <w:szCs w:val="19"/>
              </w:rPr>
            </w:pPr>
            <w:r w:rsidRPr="00284FF8">
              <w:rPr>
                <w:rFonts w:ascii="Avenir Next LT Pro" w:hAnsi="Avenir Next LT Pro"/>
                <w:sz w:val="20"/>
                <w:szCs w:val="19"/>
              </w:rPr>
              <w:t>To re-order the way your objectives/results appear, return to Question 1C and re-order your objectives using the 'nudge' button.</w:t>
            </w:r>
          </w:p>
          <w:p w14:paraId="3F88CC75" w14:textId="3B1BD8BB" w:rsidR="00E86FC5" w:rsidRPr="00FD2035" w:rsidRDefault="00FD2035" w:rsidP="00FD2035">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1CA22A77" w:rsidR="006E2629" w:rsidRDefault="00FD2035"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 xml:space="preserve">State </w:t>
            </w:r>
            <w:r w:rsidR="00E86FC5" w:rsidRPr="0027710E">
              <w:rPr>
                <w:rFonts w:ascii="Avenir Next LT Pro" w:hAnsi="Avenir Next LT Pro" w:cs="Tahoma"/>
                <w:b/>
                <w:color w:val="000000" w:themeColor="text1"/>
                <w:sz w:val="20"/>
                <w:szCs w:val="16"/>
              </w:rPr>
              <w:t>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74D0DC05" w:rsidR="00E86FC5" w:rsidRPr="00522107" w:rsidRDefault="00E86FC5" w:rsidP="0078365B">
            <w:pPr>
              <w:pStyle w:val="MediumShading1-Accent11"/>
              <w:spacing w:before="120" w:after="120"/>
              <w:rPr>
                <w:rFonts w:ascii="Avenir Next LT Pro" w:hAnsi="Avenir Next LT Pro"/>
                <w:color w:val="auto"/>
                <w:sz w:val="20"/>
                <w:szCs w:val="19"/>
              </w:rPr>
            </w:pP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3F89C8D3" w:rsidR="00E86FC5" w:rsidRPr="00522107" w:rsidRDefault="00E80B04"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62685CF5" w:rsidR="00E86FC5" w:rsidRPr="00522107" w:rsidRDefault="00FD2035"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785B5" w14:textId="2DA7927F" w:rsidR="006E2629" w:rsidRDefault="00FD2035"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FD2035"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446732BD"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0B32297E" w:rsidR="00FD2035" w:rsidRPr="00522107" w:rsidRDefault="00FD2035"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FD2035" w:rsidRPr="00522107" w:rsidRDefault="00FD2035" w:rsidP="00FD2035">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#3 – SUPPORTING RESULT</w:t>
            </w:r>
          </w:p>
          <w:p w14:paraId="332E4C7A" w14:textId="1B3CE53B" w:rsidR="00FD2035" w:rsidRPr="00522107" w:rsidRDefault="00FD2035" w:rsidP="00FD2035">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FD2035"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FD2035" w:rsidRPr="0027710E" w:rsidRDefault="00FD2035" w:rsidP="00FD2035">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lastRenderedPageBreak/>
              <w:t xml:space="preserve">List Objective #3 from </w:t>
            </w:r>
            <w:r>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FD2035" w:rsidRPr="00522107" w:rsidRDefault="00FD2035" w:rsidP="00FD2035">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FD2035"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77777777" w:rsidR="00FD2035" w:rsidRDefault="00FD2035" w:rsidP="00FD2035">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237A0F60" w14:textId="0433E7BF" w:rsidR="00FD2035" w:rsidRPr="00522107" w:rsidRDefault="00FD2035" w:rsidP="00FD2035">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77777777"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44563F95"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101C3F73" w:rsidR="00FD2035" w:rsidRPr="00522107" w:rsidRDefault="00E80B04"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FD2035" w:rsidRPr="00522107" w:rsidRDefault="00FD2035" w:rsidP="00FD2035">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#4 – SUPPORTING RESULT</w:t>
            </w:r>
          </w:p>
          <w:p w14:paraId="107EA2B9" w14:textId="7C9B8EA0" w:rsidR="00FD2035" w:rsidRPr="00522107" w:rsidRDefault="00FD2035" w:rsidP="00FD2035">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FD2035"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6D5BDFB4" w:rsidR="00FD2035" w:rsidRPr="0027710E" w:rsidRDefault="00FD2035" w:rsidP="00FD2035">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FD2035" w:rsidRPr="00522107" w:rsidRDefault="00FD2035" w:rsidP="00FD2035">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FD2035"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7A4D4BA2" w:rsidR="00FD2035" w:rsidRDefault="00FD2035" w:rsidP="00FD2035">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4A0D606A" w14:textId="1C694965" w:rsidR="00FD2035" w:rsidRPr="00522107" w:rsidRDefault="00FD2035" w:rsidP="00FD2035">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77777777"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FD2035" w:rsidRDefault="00FD2035" w:rsidP="00FD2035">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DD19DB3" w:rsidR="00FD2035" w:rsidRPr="00522107" w:rsidRDefault="00E80B04" w:rsidP="00FD2035">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6754C277" w:rsidR="00FD2035" w:rsidRPr="00522107" w:rsidRDefault="00E80B04" w:rsidP="00FD2035">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FD2035"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FD2035" w:rsidRPr="00F047D4" w:rsidRDefault="00FD2035" w:rsidP="00FD2035">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w:t>
            </w:r>
          </w:p>
          <w:p w14:paraId="6C8D5104" w14:textId="4DE4FF27" w:rsidR="00FD2035" w:rsidRPr="00522107" w:rsidRDefault="00FD2035" w:rsidP="00FD2035">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FD2035"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List additional results here.</w:t>
            </w:r>
          </w:p>
          <w:p w14:paraId="4E1ABFE5" w14:textId="77777777" w:rsidR="00E80B04"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0D62086B" w14:textId="77777777" w:rsidR="00E80B04" w:rsidRDefault="00E80B04" w:rsidP="00FD2035">
            <w:pPr>
              <w:pStyle w:val="MediumShading1-Accent11"/>
              <w:spacing w:before="120" w:after="120"/>
              <w:rPr>
                <w:rFonts w:ascii="Avenir Next LT Pro" w:hAnsi="Avenir Next LT Pro"/>
                <w:color w:val="auto"/>
                <w:sz w:val="20"/>
                <w:szCs w:val="19"/>
              </w:rPr>
            </w:pPr>
          </w:p>
          <w:p w14:paraId="3EF2D9AC" w14:textId="73408603"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FD2035"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FD2035" w:rsidRPr="005C7E83" w:rsidRDefault="00FD2035" w:rsidP="00FD2035">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0A52F793" w14:textId="0AB77BB9"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p w14:paraId="3C12232D" w14:textId="77777777" w:rsidR="00FD2035" w:rsidRDefault="00FD2035" w:rsidP="00FD2035">
            <w:pPr>
              <w:pStyle w:val="MediumShading1-Accent11"/>
              <w:spacing w:before="120" w:after="120"/>
              <w:rPr>
                <w:rFonts w:ascii="Avenir Next LT Pro" w:eastAsia="ヒラギノ角ゴ Pro W3" w:hAnsi="Avenir Next LT Pro"/>
                <w:color w:val="auto"/>
                <w:sz w:val="20"/>
                <w:szCs w:val="20"/>
                <w:lang w:eastAsia="en-US"/>
              </w:rPr>
            </w:pPr>
          </w:p>
          <w:p w14:paraId="1AAE8D5D" w14:textId="578789A2" w:rsidR="00FD2035" w:rsidRPr="00522107" w:rsidRDefault="00FD2035" w:rsidP="00FD2035">
            <w:pPr>
              <w:pStyle w:val="MediumShading1-Accent11"/>
              <w:spacing w:before="120" w:after="120"/>
              <w:rPr>
                <w:rFonts w:ascii="Avenir Next LT Pro" w:hAnsi="Avenir Next LT Pro"/>
                <w:sz w:val="19"/>
                <w:szCs w:val="19"/>
              </w:rPr>
            </w:pPr>
          </w:p>
        </w:tc>
      </w:tr>
      <w:tr w:rsidR="00FD2035"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FD2035" w:rsidRDefault="00FD2035" w:rsidP="00FD2035">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FD2035" w:rsidRPr="00522107" w:rsidRDefault="00FD2035" w:rsidP="00FD2035">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changes in supply chain, government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FD2035"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FD2035" w:rsidRPr="00522107" w:rsidRDefault="00FD2035" w:rsidP="00FD2035">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FD2035"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FD2035" w:rsidRDefault="00FD2035" w:rsidP="00FD2035">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FD2035" w:rsidRPr="00522107" w:rsidRDefault="00FD2035" w:rsidP="00FD2035">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FD2035"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FD2035" w:rsidRDefault="00FD2035" w:rsidP="00FD2035">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FD2035" w:rsidRPr="00522107" w:rsidRDefault="00FD2035" w:rsidP="00FD2035">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 Other Factors</w:t>
            </w:r>
          </w:p>
        </w:tc>
      </w:tr>
      <w:tr w:rsidR="00FD2035"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FD2035" w:rsidRPr="0027710E" w:rsidRDefault="00FD2035" w:rsidP="00FD2035">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lastRenderedPageBreak/>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FD2035" w:rsidRPr="00522107" w:rsidRDefault="00FD2035" w:rsidP="00FD2035">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FD2035"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33940C08" w:rsidR="00FD2035" w:rsidRDefault="00FD2035" w:rsidP="00FD2035">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0B04">
              <w:rPr>
                <w:rFonts w:ascii="Avenir Next LT Pro" w:hAnsi="Avenir Next LT Pro" w:cs="Tahoma"/>
                <w:b/>
                <w:bCs/>
                <w:color w:val="000000" w:themeColor="text1"/>
                <w:sz w:val="20"/>
                <w:szCs w:val="16"/>
              </w:rPr>
              <w:t xml:space="preserve"> (or lack of influence)</w:t>
            </w:r>
            <w:r w:rsidRPr="009E6786">
              <w:rPr>
                <w:rFonts w:ascii="Avenir Next LT Pro" w:hAnsi="Avenir Next LT Pro" w:cs="Tahoma"/>
                <w:b/>
                <w:bCs/>
                <w:color w:val="000000" w:themeColor="text1"/>
                <w:sz w:val="20"/>
                <w:szCs w:val="16"/>
              </w:rPr>
              <w:t xml:space="preserve"> of the factors you selected above. </w:t>
            </w:r>
          </w:p>
          <w:p w14:paraId="524C1DA5" w14:textId="77777777" w:rsidR="00FD2035" w:rsidRPr="009E6786" w:rsidRDefault="00FD2035" w:rsidP="00FD2035">
            <w:pPr>
              <w:pStyle w:val="MediumShading1-Accent11"/>
              <w:ind w:left="150"/>
              <w:rPr>
                <w:rFonts w:ascii="Avenir Next LT Pro" w:hAnsi="Avenir Next LT Pro" w:cs="Tahoma"/>
                <w:b/>
                <w:bCs/>
                <w:color w:val="000000" w:themeColor="text1"/>
                <w:sz w:val="20"/>
                <w:szCs w:val="16"/>
              </w:rPr>
            </w:pPr>
          </w:p>
          <w:p w14:paraId="46062887" w14:textId="77777777" w:rsidR="00E80B04" w:rsidRDefault="00E80B04" w:rsidP="00E80B04">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w:t>
            </w:r>
            <w:r>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 that attribution can be difficult; however, we’re inviting you to provide the broader picture here in making the case for your effectiveness.</w:t>
            </w:r>
          </w:p>
          <w:p w14:paraId="754D9589" w14:textId="77777777" w:rsidR="00E80B04" w:rsidRPr="009E6786" w:rsidRDefault="00E80B04" w:rsidP="00E80B04">
            <w:pPr>
              <w:pStyle w:val="MediumShading1-Accent11"/>
              <w:ind w:left="150"/>
              <w:rPr>
                <w:rFonts w:ascii="Avenir Next LT Pro" w:hAnsi="Avenir Next LT Pro" w:cs="Tahoma"/>
                <w:bCs/>
                <w:color w:val="000000" w:themeColor="text1"/>
                <w:sz w:val="20"/>
                <w:szCs w:val="16"/>
              </w:rPr>
            </w:pPr>
          </w:p>
          <w:p w14:paraId="3C6EA873" w14:textId="77777777" w:rsidR="00E80B04" w:rsidRPr="009E6786" w:rsidRDefault="00E80B04" w:rsidP="00E80B04">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FD2035" w:rsidRPr="0027710E" w:rsidRDefault="00FD2035" w:rsidP="00FD2035">
            <w:pPr>
              <w:pStyle w:val="MediumShading1-Accent11"/>
              <w:spacing w:before="120" w:after="120"/>
              <w:ind w:left="166"/>
              <w:rPr>
                <w:rFonts w:ascii="Avenir Next LT Pro" w:hAnsi="Avenir Next LT Pro" w:cs="Tahoma"/>
                <w:b/>
                <w:color w:val="000000" w:themeColor="text1"/>
                <w:sz w:val="20"/>
                <w:szCs w:val="16"/>
              </w:rPr>
            </w:pPr>
          </w:p>
        </w:tc>
      </w:tr>
      <w:tr w:rsidR="00FD2035"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FD2035" w:rsidRPr="00522107" w:rsidRDefault="00FD2035" w:rsidP="00FD2035">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0A1B8E40" w14:textId="54EBE9F4" w:rsidR="00FD2035" w:rsidRPr="00522107" w:rsidRDefault="00FD2035" w:rsidP="00FD2035">
            <w:pPr>
              <w:pStyle w:val="MediumShading1-Accent11"/>
              <w:spacing w:before="120" w:after="120"/>
              <w:rPr>
                <w:rFonts w:ascii="Avenir Next LT Pro" w:hAnsi="Avenir Next LT Pro"/>
                <w:color w:val="auto"/>
                <w:sz w:val="20"/>
                <w:szCs w:val="19"/>
              </w:rPr>
            </w:pPr>
          </w:p>
          <w:p w14:paraId="797B2608" w14:textId="046EEC6F" w:rsidR="00FD2035" w:rsidRPr="00522107" w:rsidRDefault="00FD2035" w:rsidP="00FD2035">
            <w:pPr>
              <w:pStyle w:val="MediumShading1-Accent11"/>
              <w:spacing w:before="120" w:after="120"/>
              <w:rPr>
                <w:rFonts w:ascii="Avenir Next LT Pro" w:hAnsi="Avenir Next LT Pro"/>
                <w:color w:val="auto"/>
                <w:sz w:val="20"/>
                <w:szCs w:val="19"/>
              </w:rPr>
            </w:pPr>
          </w:p>
          <w:p w14:paraId="3313FBC4" w14:textId="77777777" w:rsidR="00FD2035" w:rsidRDefault="00FD2035" w:rsidP="00FD2035">
            <w:pPr>
              <w:pStyle w:val="MediumShading1-Accent11"/>
              <w:spacing w:before="120" w:after="120"/>
              <w:rPr>
                <w:rFonts w:ascii="Avenir Next LT Pro" w:hAnsi="Avenir Next LT Pro"/>
                <w:color w:val="auto"/>
                <w:sz w:val="20"/>
                <w:szCs w:val="19"/>
              </w:rPr>
            </w:pPr>
          </w:p>
          <w:p w14:paraId="5AE361CF" w14:textId="77777777" w:rsidR="00FD2035" w:rsidRDefault="00FD2035" w:rsidP="00FD2035">
            <w:pPr>
              <w:pStyle w:val="MediumShading1-Accent11"/>
              <w:spacing w:before="120" w:after="120"/>
              <w:rPr>
                <w:rFonts w:ascii="Avenir Next LT Pro" w:hAnsi="Avenir Next LT Pro"/>
                <w:color w:val="auto"/>
                <w:sz w:val="20"/>
                <w:szCs w:val="19"/>
              </w:rPr>
            </w:pPr>
          </w:p>
          <w:p w14:paraId="193C264A" w14:textId="77777777" w:rsidR="00FD2035" w:rsidRDefault="00FD2035" w:rsidP="00FD2035">
            <w:pPr>
              <w:pStyle w:val="MediumShading1-Accent11"/>
              <w:spacing w:before="120" w:after="120"/>
              <w:rPr>
                <w:rFonts w:ascii="Avenir Next LT Pro" w:hAnsi="Avenir Next LT Pro"/>
                <w:color w:val="auto"/>
                <w:sz w:val="20"/>
                <w:szCs w:val="19"/>
              </w:rPr>
            </w:pPr>
          </w:p>
          <w:p w14:paraId="5E2CD08A" w14:textId="048980B8" w:rsidR="00FD2035" w:rsidRPr="00522107" w:rsidRDefault="00FD2035" w:rsidP="00FD2035">
            <w:pPr>
              <w:pStyle w:val="MediumShading1-Accent11"/>
              <w:spacing w:before="120" w:after="120"/>
              <w:rPr>
                <w:rFonts w:ascii="Avenir Next LT Pro" w:hAnsi="Avenir Next LT Pro"/>
                <w:color w:val="auto"/>
                <w:sz w:val="20"/>
                <w:szCs w:val="19"/>
              </w:rPr>
            </w:pPr>
          </w:p>
        </w:tc>
      </w:tr>
      <w:tr w:rsidR="00FD2035"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56F43E0" w14:textId="77777777" w:rsidR="00E80B04" w:rsidRDefault="00E80B04" w:rsidP="00E80B04">
            <w:pPr>
              <w:spacing w:before="120" w:after="120" w:line="240" w:lineRule="auto"/>
              <w:rPr>
                <w:rFonts w:ascii="Avenir Next LT Pro" w:hAnsi="Avenir Next LT Pro"/>
                <w:b/>
                <w:color w:val="auto"/>
              </w:rPr>
            </w:pPr>
            <w:r w:rsidRPr="00522107">
              <w:rPr>
                <w:rFonts w:ascii="Avenir Next LT Pro" w:hAnsi="Avenir Next LT Pro"/>
                <w:b/>
                <w:color w:val="auto"/>
              </w:rPr>
              <w:t>SOURC</w:t>
            </w:r>
            <w:r>
              <w:rPr>
                <w:rFonts w:ascii="Avenir Next LT Pro" w:hAnsi="Avenir Next LT Pro"/>
                <w:b/>
                <w:color w:val="auto"/>
              </w:rPr>
              <w:t>ING</w:t>
            </w:r>
            <w:r w:rsidRPr="00522107">
              <w:rPr>
                <w:rFonts w:ascii="Avenir Next LT Pro" w:hAnsi="Avenir Next LT Pro"/>
                <w:b/>
                <w:color w:val="auto"/>
              </w:rPr>
              <w:t>: SECTION 4</w:t>
            </w:r>
          </w:p>
          <w:p w14:paraId="488BE4C1" w14:textId="77777777" w:rsidR="00E80B04" w:rsidRPr="00421F76" w:rsidRDefault="00E80B04" w:rsidP="00E80B04">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39D3AE09" w:rsidR="00FD2035" w:rsidRPr="00522107" w:rsidRDefault="00E80B04" w:rsidP="00E80B04">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FD2035"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FD2035" w:rsidRPr="00522107" w:rsidRDefault="00FD2035" w:rsidP="00FD2035">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FD2035" w:rsidRPr="00522107" w:rsidRDefault="00FD2035" w:rsidP="00FD2035">
            <w:pPr>
              <w:pStyle w:val="MediumShading1-Accent11"/>
              <w:spacing w:before="120" w:after="120"/>
              <w:rPr>
                <w:rFonts w:ascii="Avenir Next LT Pro" w:hAnsi="Avenir Next LT Pro"/>
                <w:sz w:val="20"/>
                <w:szCs w:val="20"/>
              </w:rPr>
            </w:pPr>
          </w:p>
          <w:p w14:paraId="3F1F028B" w14:textId="77777777" w:rsidR="00FD2035" w:rsidRPr="00522107" w:rsidRDefault="00FD2035" w:rsidP="00FD2035">
            <w:pPr>
              <w:pStyle w:val="MediumShading1-Accent11"/>
              <w:spacing w:before="120" w:after="120"/>
              <w:rPr>
                <w:rFonts w:ascii="Avenir Next LT Pro" w:hAnsi="Avenir Next LT Pro"/>
                <w:sz w:val="20"/>
                <w:szCs w:val="20"/>
              </w:rPr>
            </w:pPr>
          </w:p>
          <w:p w14:paraId="40A415B4" w14:textId="77777777" w:rsidR="00FD2035" w:rsidRPr="00522107" w:rsidRDefault="00FD2035" w:rsidP="00FD2035">
            <w:pPr>
              <w:pStyle w:val="MediumShading1-Accent11"/>
              <w:spacing w:before="120" w:after="120"/>
              <w:rPr>
                <w:rFonts w:ascii="Avenir Next LT Pro" w:hAnsi="Avenir Next LT Pro"/>
                <w:sz w:val="20"/>
                <w:szCs w:val="19"/>
              </w:rPr>
            </w:pPr>
          </w:p>
        </w:tc>
      </w:tr>
    </w:tbl>
    <w:p w14:paraId="72AA7C4A" w14:textId="69A86E00" w:rsidR="00485A35" w:rsidRDefault="00485A35" w:rsidP="00C90AC1">
      <w:pPr>
        <w:pStyle w:val="MediumShading1-Accent11"/>
        <w:spacing w:after="120"/>
        <w:rPr>
          <w:rFonts w:ascii="Avenir Next LT Pro" w:hAnsi="Avenir Next LT Pro"/>
          <w:b/>
          <w:color w:val="auto"/>
          <w:sz w:val="19"/>
          <w:szCs w:val="19"/>
        </w:rPr>
      </w:pPr>
    </w:p>
    <w:p w14:paraId="7D90F141" w14:textId="3C844319" w:rsidR="00A73FE0" w:rsidRDefault="00A73FE0" w:rsidP="00C90AC1">
      <w:pPr>
        <w:pStyle w:val="MediumShading1-Accent11"/>
        <w:spacing w:after="120"/>
        <w:rPr>
          <w:rFonts w:ascii="Avenir Next LT Pro" w:hAnsi="Avenir Next LT Pro"/>
          <w:b/>
          <w:color w:val="auto"/>
          <w:sz w:val="19"/>
          <w:szCs w:val="19"/>
        </w:rPr>
      </w:pPr>
    </w:p>
    <w:p w14:paraId="390EF2EB" w14:textId="0D89FD3D" w:rsidR="00A73FE0" w:rsidRDefault="00A73FE0" w:rsidP="00C90AC1">
      <w:pPr>
        <w:pStyle w:val="MediumShading1-Accent11"/>
        <w:spacing w:after="120"/>
        <w:rPr>
          <w:rFonts w:ascii="Avenir Next LT Pro" w:hAnsi="Avenir Next LT Pro"/>
          <w:b/>
          <w:color w:val="auto"/>
          <w:sz w:val="19"/>
          <w:szCs w:val="19"/>
        </w:rPr>
      </w:pPr>
    </w:p>
    <w:p w14:paraId="01C4B4CD" w14:textId="7258D351" w:rsidR="00A73FE0" w:rsidRDefault="00A73FE0" w:rsidP="00C90AC1">
      <w:pPr>
        <w:pStyle w:val="MediumShading1-Accent11"/>
        <w:spacing w:after="120"/>
        <w:rPr>
          <w:rFonts w:ascii="Avenir Next LT Pro" w:hAnsi="Avenir Next LT Pro"/>
          <w:b/>
          <w:color w:val="auto"/>
          <w:sz w:val="19"/>
          <w:szCs w:val="19"/>
        </w:rPr>
      </w:pPr>
    </w:p>
    <w:p w14:paraId="54AFC922" w14:textId="76C3EDBF" w:rsidR="00A73FE0" w:rsidRDefault="00A73FE0" w:rsidP="00C90AC1">
      <w:pPr>
        <w:pStyle w:val="MediumShading1-Accent11"/>
        <w:spacing w:after="120"/>
        <w:rPr>
          <w:rFonts w:ascii="Avenir Next LT Pro" w:hAnsi="Avenir Next LT Pro"/>
          <w:b/>
          <w:color w:val="auto"/>
          <w:sz w:val="19"/>
          <w:szCs w:val="19"/>
        </w:rPr>
      </w:pPr>
    </w:p>
    <w:p w14:paraId="5584B4C4" w14:textId="5F17B11F" w:rsidR="00A73FE0" w:rsidRDefault="00A73FE0" w:rsidP="00C90AC1">
      <w:pPr>
        <w:pStyle w:val="MediumShading1-Accent11"/>
        <w:spacing w:after="120"/>
        <w:rPr>
          <w:rFonts w:ascii="Avenir Next LT Pro" w:hAnsi="Avenir Next LT Pro"/>
          <w:b/>
          <w:color w:val="auto"/>
          <w:sz w:val="19"/>
          <w:szCs w:val="19"/>
        </w:rPr>
      </w:pPr>
    </w:p>
    <w:p w14:paraId="2AF2DE03" w14:textId="423BD435" w:rsidR="00A73FE0" w:rsidRDefault="00A73FE0" w:rsidP="00C90AC1">
      <w:pPr>
        <w:pStyle w:val="MediumShading1-Accent11"/>
        <w:spacing w:after="120"/>
        <w:rPr>
          <w:rFonts w:ascii="Avenir Next LT Pro" w:hAnsi="Avenir Next LT Pro"/>
          <w:b/>
          <w:color w:val="auto"/>
          <w:sz w:val="19"/>
          <w:szCs w:val="19"/>
        </w:rPr>
      </w:pPr>
    </w:p>
    <w:p w14:paraId="0C48DB29" w14:textId="620C6891" w:rsidR="00A73FE0" w:rsidRDefault="00A73FE0" w:rsidP="00C90AC1">
      <w:pPr>
        <w:pStyle w:val="MediumShading1-Accent11"/>
        <w:spacing w:after="120"/>
        <w:rPr>
          <w:rFonts w:ascii="Avenir Next LT Pro" w:hAnsi="Avenir Next LT Pro"/>
          <w:b/>
          <w:color w:val="auto"/>
          <w:sz w:val="19"/>
          <w:szCs w:val="19"/>
        </w:rPr>
      </w:pPr>
    </w:p>
    <w:p w14:paraId="1114771E" w14:textId="592A77B7" w:rsidR="00A73FE0" w:rsidRDefault="00A73FE0" w:rsidP="00C90AC1">
      <w:pPr>
        <w:pStyle w:val="MediumShading1-Accent11"/>
        <w:spacing w:after="120"/>
        <w:rPr>
          <w:rFonts w:ascii="Avenir Next LT Pro" w:hAnsi="Avenir Next LT Pro"/>
          <w:b/>
          <w:color w:val="auto"/>
          <w:sz w:val="19"/>
          <w:szCs w:val="19"/>
        </w:rPr>
      </w:pPr>
    </w:p>
    <w:p w14:paraId="4D3F7BB3" w14:textId="1779622A" w:rsidR="00A73FE0" w:rsidRDefault="00A73FE0" w:rsidP="00C90AC1">
      <w:pPr>
        <w:pStyle w:val="MediumShading1-Accent11"/>
        <w:spacing w:after="120"/>
        <w:rPr>
          <w:rFonts w:ascii="Avenir Next LT Pro" w:hAnsi="Avenir Next LT Pro"/>
          <w:b/>
          <w:color w:val="auto"/>
          <w:sz w:val="19"/>
          <w:szCs w:val="19"/>
        </w:rPr>
      </w:pPr>
    </w:p>
    <w:p w14:paraId="26B79A75" w14:textId="6CAD52FE" w:rsidR="00A73FE0" w:rsidRDefault="00A73FE0" w:rsidP="00C90AC1">
      <w:pPr>
        <w:pStyle w:val="MediumShading1-Accent11"/>
        <w:spacing w:after="120"/>
        <w:rPr>
          <w:rFonts w:ascii="Avenir Next LT Pro" w:hAnsi="Avenir Next LT Pro"/>
          <w:b/>
          <w:color w:val="auto"/>
          <w:sz w:val="19"/>
          <w:szCs w:val="19"/>
        </w:rPr>
      </w:pPr>
    </w:p>
    <w:p w14:paraId="5055C7F8" w14:textId="05E54BF1" w:rsidR="00A73FE0" w:rsidRDefault="00A73FE0" w:rsidP="00C90AC1">
      <w:pPr>
        <w:pStyle w:val="MediumShading1-Accent11"/>
        <w:spacing w:after="120"/>
        <w:rPr>
          <w:rFonts w:ascii="Avenir Next LT Pro" w:hAnsi="Avenir Next LT Pro"/>
          <w:b/>
          <w:color w:val="auto"/>
          <w:sz w:val="19"/>
          <w:szCs w:val="19"/>
        </w:rPr>
      </w:pPr>
    </w:p>
    <w:p w14:paraId="489EFDAB" w14:textId="16766DE7" w:rsidR="00A73FE0" w:rsidRDefault="00A73FE0" w:rsidP="00C90AC1">
      <w:pPr>
        <w:pStyle w:val="MediumShading1-Accent11"/>
        <w:spacing w:after="120"/>
        <w:rPr>
          <w:rFonts w:ascii="Avenir Next LT Pro" w:hAnsi="Avenir Next LT Pro"/>
          <w:b/>
          <w:color w:val="auto"/>
          <w:sz w:val="19"/>
          <w:szCs w:val="19"/>
        </w:rPr>
      </w:pPr>
    </w:p>
    <w:p w14:paraId="5862F628" w14:textId="66F5DBC0" w:rsidR="00A73FE0" w:rsidRDefault="00A73FE0" w:rsidP="00C90AC1">
      <w:pPr>
        <w:pStyle w:val="MediumShading1-Accent11"/>
        <w:spacing w:after="120"/>
        <w:rPr>
          <w:rFonts w:ascii="Avenir Next LT Pro" w:hAnsi="Avenir Next LT Pro"/>
          <w:b/>
          <w:color w:val="auto"/>
          <w:sz w:val="19"/>
          <w:szCs w:val="19"/>
        </w:rPr>
      </w:pPr>
    </w:p>
    <w:p w14:paraId="00FC39E8" w14:textId="674634FF" w:rsidR="00031D92" w:rsidRDefault="00031D92" w:rsidP="00C90AC1">
      <w:pPr>
        <w:pStyle w:val="MediumShading1-Accent11"/>
        <w:spacing w:after="120"/>
        <w:rPr>
          <w:rFonts w:ascii="Avenir Next LT Pro" w:hAnsi="Avenir Next LT Pro"/>
          <w:b/>
          <w:color w:val="auto"/>
          <w:sz w:val="19"/>
          <w:szCs w:val="19"/>
        </w:rPr>
      </w:pPr>
    </w:p>
    <w:p w14:paraId="0B6C11ED" w14:textId="4BF876A1" w:rsidR="00031D92" w:rsidRDefault="00031D92" w:rsidP="00C90AC1">
      <w:pPr>
        <w:pStyle w:val="MediumShading1-Accent11"/>
        <w:spacing w:after="120"/>
        <w:rPr>
          <w:rFonts w:ascii="Avenir Next LT Pro" w:hAnsi="Avenir Next LT Pro"/>
          <w:b/>
          <w:color w:val="auto"/>
          <w:sz w:val="19"/>
          <w:szCs w:val="19"/>
        </w:rPr>
      </w:pPr>
    </w:p>
    <w:p w14:paraId="538E16A3" w14:textId="43C6B8B8" w:rsidR="00A73FE0" w:rsidRDefault="00A73FE0" w:rsidP="00C90AC1">
      <w:pPr>
        <w:pStyle w:val="MediumShading1-Accent11"/>
        <w:spacing w:after="120"/>
        <w:rPr>
          <w:rFonts w:ascii="Avenir Next LT Pro" w:hAnsi="Avenir Next LT Pro"/>
          <w:b/>
          <w:color w:val="auto"/>
          <w:sz w:val="19"/>
          <w:szCs w:val="19"/>
        </w:rPr>
      </w:pPr>
    </w:p>
    <w:p w14:paraId="69F40723" w14:textId="51C2B47D" w:rsidR="00A73FE0" w:rsidRDefault="00A73FE0"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031D92">
        <w:tc>
          <w:tcPr>
            <w:tcW w:w="10466"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0"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227A61AD" w:rsidR="00811A07" w:rsidRPr="002F37F8" w:rsidRDefault="00E04498"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0"/>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4D48">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748D00F2" w14:textId="77777777" w:rsidR="00E04498" w:rsidRDefault="00E04498" w:rsidP="00E04498">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606A3521" w:rsidR="00A94D48" w:rsidRPr="00E04498" w:rsidRDefault="00E04498" w:rsidP="00E04498">
            <w:pPr>
              <w:spacing w:before="120" w:after="120" w:line="240" w:lineRule="auto"/>
              <w:rPr>
                <w:rFonts w:ascii="Avenir Next LT Pro" w:hAnsi="Avenir Next LT Pro"/>
                <w:b/>
                <w:lang w:val="en-HK"/>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24383A95"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04498">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other 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20360B33"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MEDIA 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68FC540C"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What was the balance of paid, earned, owned and shared media?  What was your distribution strategy?  Did you outperform your media buy?</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0C2F1170" w:rsidR="00A94D48" w:rsidRPr="00522107" w:rsidRDefault="00A94D48" w:rsidP="00A94D48">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8D2A64" w:rsidRDefault="00A2734D" w:rsidP="009C07D2">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61C6750A" w14:textId="530EC141" w:rsidR="002943B0" w:rsidRDefault="002943B0" w:rsidP="009C07D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Select a budget range for</w:t>
            </w:r>
            <w:r w:rsidR="00DC5B94">
              <w:rPr>
                <w:rFonts w:ascii="Avenir Next LT Pro" w:hAnsi="Avenir Next LT Pro"/>
                <w:color w:val="auto"/>
              </w:rPr>
              <w:t xml:space="preserve"> the</w:t>
            </w:r>
            <w:r w:rsidRPr="002943B0">
              <w:rPr>
                <w:rFonts w:ascii="Avenir Next LT Pro" w:hAnsi="Avenir Next LT Pro"/>
                <w:color w:val="auto"/>
              </w:rPr>
              <w:t xml:space="preserve"> key assets you developed to bring your idea to life. This should include hard pre and post productions costs, talent (influencer or celebrity fees) and any activation cost.</w:t>
            </w:r>
          </w:p>
          <w:p w14:paraId="555B34AB" w14:textId="4996EDC7" w:rsidR="00DB339B" w:rsidRPr="00707F30" w:rsidRDefault="00DB339B" w:rsidP="009C07D2">
            <w:pPr>
              <w:pStyle w:val="Question"/>
              <w:tabs>
                <w:tab w:val="clear" w:pos="660"/>
                <w:tab w:val="left" w:pos="0"/>
              </w:tabs>
              <w:spacing w:before="120" w:after="120"/>
              <w:ind w:left="0" w:firstLine="0"/>
              <w:rPr>
                <w:rFonts w:ascii="Avenir Next LT Pro" w:hAnsi="Avenir Next LT Pro"/>
                <w:i/>
                <w:iCs/>
                <w:color w:val="auto"/>
                <w:szCs w:val="19"/>
              </w:rPr>
            </w:pP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230A13E7" w:rsidR="00B5313F" w:rsidRDefault="00B5313F" w:rsidP="00F65E47">
      <w:pPr>
        <w:rPr>
          <w:rFonts w:ascii="Avenir Next LT Pro" w:hAnsi="Avenir Next LT Pro"/>
          <w:b/>
          <w:color w:val="auto"/>
          <w:sz w:val="20"/>
          <w:szCs w:val="17"/>
        </w:rPr>
      </w:pPr>
    </w:p>
    <w:p w14:paraId="54AA5B4F" w14:textId="77777777" w:rsidR="00CE1FDA" w:rsidRPr="00522107" w:rsidRDefault="00CE1FD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A5B4EE"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691AE081" w14:textId="77777777" w:rsidR="00E76208" w:rsidRPr="00FC5E09" w:rsidRDefault="00E76208" w:rsidP="00E76208">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4723B118" w14:textId="77777777" w:rsidR="00E76208" w:rsidRDefault="00E76208" w:rsidP="00E76208">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3F4DC5B4" w14:textId="77777777" w:rsidR="00E76208" w:rsidRPr="00522107" w:rsidRDefault="00E76208" w:rsidP="00E76208">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25A65805" w14:textId="77777777" w:rsidR="00E76208" w:rsidRPr="00707F30" w:rsidRDefault="00E76208" w:rsidP="00E76208">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0989BC0B"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 answer.</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4597AFF"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37D050F1" w14:textId="77777777" w:rsidR="00E76208" w:rsidRDefault="00E76208" w:rsidP="00E76208">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4DBE1241" w:rsidR="009C07D2" w:rsidRPr="00522107" w:rsidRDefault="00E76208" w:rsidP="00E7620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B1DDBFC" w14:textId="77777777" w:rsidR="00E76208" w:rsidRDefault="00E76208" w:rsidP="00E76208">
            <w:pPr>
              <w:spacing w:before="120" w:after="120" w:line="240" w:lineRule="auto"/>
              <w:rPr>
                <w:rFonts w:ascii="Avenir Next LT Pro" w:hAnsi="Avenir Next LT Pro"/>
                <w:b/>
                <w:color w:val="auto"/>
              </w:rPr>
            </w:pPr>
            <w:bookmarkStart w:id="1" w:name="_Hlk66228555"/>
            <w:r>
              <w:rPr>
                <w:rFonts w:ascii="Avenir Next LT Pro" w:hAnsi="Avenir Next LT Pro"/>
                <w:b/>
                <w:color w:val="auto"/>
              </w:rPr>
              <w:t>INVESTMENT OVERVIEW</w:t>
            </w:r>
            <w:r w:rsidRPr="00522107">
              <w:rPr>
                <w:rFonts w:ascii="Avenir Next LT Pro" w:hAnsi="Avenir Next LT Pro"/>
                <w:b/>
                <w:color w:val="auto"/>
              </w:rPr>
              <w:t xml:space="preserve">: </w:t>
            </w:r>
            <w:r>
              <w:rPr>
                <w:rFonts w:ascii="Avenir Next LT Pro" w:hAnsi="Avenir Next LT Pro"/>
                <w:b/>
                <w:color w:val="auto"/>
              </w:rPr>
              <w:t>DATA SOURCES</w:t>
            </w:r>
          </w:p>
          <w:p w14:paraId="138D135D" w14:textId="77777777" w:rsidR="00E76208"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262C8ED5" w14:textId="77777777" w:rsidR="00E76208"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16705620" w14:textId="77777777" w:rsidR="00E76208" w:rsidRPr="002B081C" w:rsidRDefault="00E76208" w:rsidP="00E76208">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Include source of data, type of research, time period covered, etc. Do not include ANY agency names as the source of research.</w:t>
            </w:r>
          </w:p>
          <w:p w14:paraId="6EA4CDCF" w14:textId="77777777" w:rsidR="00E76208" w:rsidRPr="002B081C"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43786347" w14:textId="77777777" w:rsidR="00E76208" w:rsidRPr="002B081C" w:rsidRDefault="00E76208" w:rsidP="00E76208">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C8575FA" w14:textId="77777777" w:rsidR="00E76208" w:rsidRPr="002B081C" w:rsidRDefault="00000000" w:rsidP="00E76208">
            <w:pPr>
              <w:pStyle w:val="NormalWeb"/>
              <w:rPr>
                <w:rFonts w:ascii="AvenirNext LT Pro Regular" w:hAnsi="AvenirNext LT Pro Regular"/>
                <w:sz w:val="20"/>
                <w:szCs w:val="20"/>
              </w:rPr>
            </w:pPr>
            <w:hyperlink r:id="rId22" w:tgtFrame="_blank" w:history="1">
              <w:r w:rsidR="00E76208" w:rsidRPr="002B081C">
                <w:rPr>
                  <w:rStyle w:val="Hyperlink"/>
                  <w:rFonts w:ascii="AvenirNext LT Pro Regular" w:hAnsi="AvenirNext LT Pro Regular"/>
                  <w:b/>
                  <w:bCs/>
                  <w:sz w:val="20"/>
                  <w:szCs w:val="20"/>
                </w:rPr>
                <w:t>SOURCING GUIDE OUTLINE</w:t>
              </w:r>
            </w:hyperlink>
          </w:p>
          <w:p w14:paraId="39FFD77C" w14:textId="02637656" w:rsidR="009C07D2" w:rsidRPr="00E76208" w:rsidRDefault="00E76208" w:rsidP="00E76208">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(Optional</w:t>
            </w:r>
            <w:r>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Pr>
                <w:rFonts w:ascii="Avenir Next LT Pro" w:eastAsia="ヒラギノ角ゴ Pro W3" w:hAnsi="Avenir Next LT Pro"/>
                <w:i/>
                <w:iCs/>
                <w:color w:val="auto"/>
                <w:sz w:val="20"/>
                <w:szCs w:val="20"/>
                <w:lang w:eastAsia="en-US"/>
              </w:rPr>
              <w:t>d</w:t>
            </w:r>
            <w:r w:rsidRPr="00A476C9">
              <w:rPr>
                <w:rFonts w:ascii="Avenir Next LT Pro" w:eastAsia="ヒラギノ角ゴ Pro W3" w:hAnsi="Avenir Next LT Pro"/>
                <w:i/>
                <w:iCs/>
                <w:color w:val="auto"/>
                <w:sz w:val="20"/>
                <w:szCs w:val="20"/>
                <w:lang w:eastAsia="en-US"/>
              </w:rPr>
              <w:t>s)</w:t>
            </w: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1"/>
    </w:tbl>
    <w:p w14:paraId="098B7E73" w14:textId="477EB0C2" w:rsidR="00DA7C7F" w:rsidRDefault="00DA7C7F"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2" w:name="_Hlk66228819"/>
            <w:r w:rsidRPr="00522107">
              <w:rPr>
                <w:rFonts w:ascii="Avenir Next LT Pro" w:hAnsi="Avenir Next LT Pro"/>
                <w:b/>
                <w:bCs/>
                <w:color w:val="auto"/>
              </w:rPr>
              <w:t>ALL TOUCHPOINTS AS PART OF YOUR EFFORT</w:t>
            </w:r>
          </w:p>
          <w:p w14:paraId="2484BF7E" w14:textId="77777777" w:rsidR="00E76208" w:rsidRDefault="00E76208" w:rsidP="00E76208">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13B30E48" w:rsidR="00DB5E6D" w:rsidRPr="00A476C9" w:rsidRDefault="00E76208" w:rsidP="00E76208">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Pr>
                <w:rFonts w:ascii="Avenir Next LT Pro" w:eastAsia="ヒラギノ角ゴ Pro W3" w:hAnsi="Avenir Next LT Pro"/>
                <w:i/>
                <w:iCs/>
                <w:color w:val="auto"/>
                <w:sz w:val="18"/>
                <w:szCs w:val="20"/>
              </w:rPr>
              <w:t>: (Select all that apply.)</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2"/>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A8EB9F" w14:textId="77777777" w:rsidR="00E76208" w:rsidRPr="00522107" w:rsidRDefault="00E76208" w:rsidP="00E76208">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3642255" w14:textId="77777777" w:rsidR="00E76208" w:rsidRPr="00EC2ACC" w:rsidRDefault="00E76208" w:rsidP="00E76208">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2385DC1D" w14:textId="77777777" w:rsidR="00E76208" w:rsidRPr="00EC2ACC" w:rsidRDefault="00E76208" w:rsidP="00E76208">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615A1814" w14:textId="77777777" w:rsidR="00E76208" w:rsidRPr="00EC2ACC" w:rsidRDefault="00E76208" w:rsidP="00E76208">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585AA569" w:rsidR="00CA29D0" w:rsidRPr="00522107" w:rsidRDefault="00E76208" w:rsidP="00E76208">
            <w:pPr>
              <w:pStyle w:val="Question"/>
              <w:tabs>
                <w:tab w:val="clear" w:pos="660"/>
                <w:tab w:val="left" w:pos="0"/>
              </w:tabs>
              <w:spacing w:before="120" w:after="120"/>
              <w:ind w:left="0" w:firstLine="0"/>
              <w:rPr>
                <w:rFonts w:ascii="Avenir Next LT Pro" w:hAnsi="Avenir Next LT Pro"/>
                <w:b/>
                <w:color w:val="auto"/>
                <w:sz w:val="19"/>
                <w:szCs w:val="19"/>
              </w:rPr>
            </w:pPr>
            <w:r w:rsidRPr="00EC2ACC">
              <w:rPr>
                <w:rFonts w:ascii="Avenir Next LT Pro" w:eastAsia="Calibri" w:hAnsi="Avenir Next LT Pro"/>
                <w:color w:val="auto"/>
              </w:rPr>
              <w:t>If you only used one touchpoint, simply select "Not Applicable" for Main Touchpoints 2 &amp; 3.</w:t>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5881C57" w14:textId="77777777" w:rsidR="00E76208" w:rsidRPr="00522107" w:rsidRDefault="00E76208" w:rsidP="00E76208">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#1</w:t>
            </w:r>
            <w:r w:rsidRPr="00522107">
              <w:rPr>
                <w:rFonts w:ascii="Avenir Next LT Pro" w:hAnsi="Avenir Next LT Pro"/>
                <w:color w:val="auto"/>
                <w:sz w:val="20"/>
                <w:szCs w:val="18"/>
              </w:rPr>
              <w:t xml:space="preserve"> </w:t>
            </w:r>
          </w:p>
          <w:p w14:paraId="2755FBB1" w14:textId="31B430DD" w:rsidR="00377EBB" w:rsidRPr="00522107" w:rsidRDefault="00E76208" w:rsidP="00E76208">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FDCE46" w14:textId="77777777" w:rsidR="00E76208" w:rsidRPr="00522107" w:rsidRDefault="00E76208" w:rsidP="00E76208">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#2</w:t>
            </w:r>
          </w:p>
          <w:p w14:paraId="3EC6C9AC" w14:textId="5CDF0003" w:rsidR="009C07D2" w:rsidRPr="00522107" w:rsidRDefault="00E76208" w:rsidP="00E76208">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E6B73D" w14:textId="77777777" w:rsidR="00E76208" w:rsidRPr="00522107" w:rsidRDefault="00E76208" w:rsidP="00E76208">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#3</w:t>
            </w:r>
          </w:p>
          <w:p w14:paraId="7B95F4B5" w14:textId="0D109986" w:rsidR="000075E9" w:rsidRPr="00522107" w:rsidRDefault="00E76208" w:rsidP="00E76208">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5C81CCB0" w14:textId="77777777" w:rsidR="00E76208" w:rsidRPr="00522107" w:rsidRDefault="00E76208" w:rsidP="00E76208">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7A965A0B" w14:textId="77777777" w:rsidR="00E76208" w:rsidRDefault="00E76208" w:rsidP="00E76208">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Pr>
                <w:rFonts w:ascii="Avenir Next LT Pro" w:eastAsia="ヒラギノ角ゴ Pro W3" w:hAnsi="Avenir Next LT Pro"/>
                <w:color w:val="auto"/>
                <w:sz w:val="20"/>
                <w:szCs w:val="20"/>
                <w:lang w:eastAsia="en-US"/>
              </w:rPr>
              <w:t>.</w:t>
            </w:r>
          </w:p>
          <w:p w14:paraId="0B70B710" w14:textId="75095D97" w:rsidR="001C6E4E" w:rsidRPr="00522107" w:rsidRDefault="00E76208" w:rsidP="00E76208">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58E0DA51" w:rsidR="0009629F" w:rsidRDefault="00D92143" w:rsidP="00C90AC1">
      <w:pPr>
        <w:pStyle w:val="MediumShading1-Accent11"/>
        <w:spacing w:after="120"/>
        <w:rPr>
          <w:rFonts w:ascii="Avenir Next LT Pro" w:hAnsi="Avenir Next LT Pro"/>
          <w:b/>
          <w:color w:val="auto"/>
          <w:sz w:val="19"/>
          <w:szCs w:val="19"/>
        </w:rPr>
      </w:pPr>
      <w:r w:rsidRPr="00522107">
        <w:rPr>
          <w:rFonts w:ascii="Avenir Next LT Pro" w:hAnsi="Avenir Next LT Pro"/>
          <w:b/>
          <w:color w:val="auto"/>
          <w:sz w:val="19"/>
          <w:szCs w:val="19"/>
        </w:rPr>
        <w:br/>
      </w:r>
    </w:p>
    <w:p w14:paraId="45244106" w14:textId="1ADF56BA" w:rsidR="001E3037" w:rsidRDefault="001E3037" w:rsidP="00C90AC1">
      <w:pPr>
        <w:pStyle w:val="MediumShading1-Accent11"/>
        <w:spacing w:after="120"/>
        <w:rPr>
          <w:rFonts w:ascii="Avenir Next LT Pro" w:hAnsi="Avenir Next LT Pro"/>
          <w:b/>
          <w:color w:val="auto"/>
          <w:sz w:val="19"/>
          <w:szCs w:val="19"/>
        </w:rPr>
      </w:pPr>
    </w:p>
    <w:p w14:paraId="050EE55B" w14:textId="278187FC" w:rsidR="001E3037" w:rsidRDefault="001E3037" w:rsidP="00C90AC1">
      <w:pPr>
        <w:pStyle w:val="MediumShading1-Accent11"/>
        <w:spacing w:after="120"/>
        <w:rPr>
          <w:rFonts w:ascii="Avenir Next LT Pro" w:hAnsi="Avenir Next LT Pro"/>
          <w:b/>
          <w:color w:val="auto"/>
          <w:sz w:val="19"/>
          <w:szCs w:val="19"/>
        </w:rPr>
      </w:pPr>
    </w:p>
    <w:p w14:paraId="2F4AA3AB" w14:textId="5D7597C8" w:rsidR="001E3037" w:rsidRDefault="001E3037" w:rsidP="00C90AC1">
      <w:pPr>
        <w:pStyle w:val="MediumShading1-Accent11"/>
        <w:spacing w:after="120"/>
        <w:rPr>
          <w:rFonts w:ascii="Avenir Next LT Pro" w:hAnsi="Avenir Next LT Pro"/>
          <w:b/>
          <w:color w:val="auto"/>
          <w:sz w:val="19"/>
          <w:szCs w:val="19"/>
        </w:rPr>
      </w:pPr>
    </w:p>
    <w:p w14:paraId="034CCA7F" w14:textId="77777777" w:rsidR="001E3037" w:rsidRDefault="001E303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1299EDB3" w14:textId="77777777" w:rsidR="001E3037" w:rsidRDefault="00FB3AE4" w:rsidP="001E3037">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sidR="001E3037">
              <w:rPr>
                <w:rFonts w:ascii="Avenir Next LT Pro" w:hAnsi="Avenir Next LT Pro"/>
                <w:b/>
                <w:bCs/>
                <w:color w:val="FFFFFF"/>
                <w:sz w:val="40"/>
                <w:szCs w:val="19"/>
              </w:rPr>
              <w:t>CREATIVE EXAMPLES</w:t>
            </w:r>
          </w:p>
          <w:p w14:paraId="3640A580" w14:textId="77777777" w:rsidR="001E3037" w:rsidRPr="00FB3AE4" w:rsidRDefault="001E3037" w:rsidP="001E3037">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Creative Work is reviewed as part of Scoring Section 3: Bringing the Idea to Life, along with the entrant's response to Question 3 and the Investment Overview. These elements together account for 23.3% of the total score.</w:t>
            </w:r>
          </w:p>
          <w:p w14:paraId="6919DF30" w14:textId="77777777" w:rsidR="001E3037" w:rsidRPr="001E3037" w:rsidRDefault="001E3037" w:rsidP="001E3037">
            <w:pPr>
              <w:pStyle w:val="MediumShading1-Accent11"/>
              <w:spacing w:before="120"/>
              <w:rPr>
                <w:rFonts w:ascii="Avenir Next LT Pro" w:hAnsi="Avenir Next LT Pro"/>
                <w:b/>
                <w:bCs/>
                <w:color w:val="FFFFFF" w:themeColor="background1"/>
                <w:sz w:val="19"/>
                <w:szCs w:val="19"/>
                <w:lang w:val="en-HK"/>
              </w:rPr>
            </w:pPr>
            <w:r>
              <w:rPr>
                <w:rFonts w:ascii="Avenir Next LT Pro" w:hAnsi="Avenir Next LT Pro"/>
                <w:color w:val="FFFFFF" w:themeColor="background1"/>
                <w:sz w:val="19"/>
                <w:szCs w:val="19"/>
                <w:lang w:val="en-HK"/>
              </w:rPr>
              <w:br/>
            </w:r>
            <w:r w:rsidRPr="001E3037">
              <w:rPr>
                <w:rFonts w:ascii="Avenir Next LT Pro" w:hAnsi="Avenir Next LT Pro"/>
                <w:b/>
                <w:bCs/>
                <w:color w:val="FFFFFF" w:themeColor="background1"/>
                <w:sz w:val="19"/>
                <w:szCs w:val="19"/>
                <w:lang w:val="en-HK"/>
              </w:rPr>
              <w:t>CREATIVE REEL</w:t>
            </w:r>
          </w:p>
          <w:p w14:paraId="5688EF09"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To better showcase performance marketing efforts, entrants into this category may submit a standard creative reel (as all other categories require). However, there are alternate opportunities to showcase your work:</w:t>
            </w:r>
          </w:p>
          <w:p w14:paraId="5E47007D" w14:textId="77777777" w:rsidR="001E3037" w:rsidRPr="000D3FEA" w:rsidRDefault="001E3037" w:rsidP="001E3037">
            <w:pPr>
              <w:pStyle w:val="MediumShading1-Accent11"/>
              <w:spacing w:before="120" w:after="120"/>
              <w:rPr>
                <w:rFonts w:ascii="Avenir Next LT Pro" w:hAnsi="Avenir Next LT Pro"/>
                <w:b/>
                <w:bCs/>
                <w:color w:val="FFFFFF" w:themeColor="background1"/>
                <w:sz w:val="19"/>
                <w:szCs w:val="19"/>
                <w:lang w:val="en-HK"/>
              </w:rPr>
            </w:pPr>
            <w:r w:rsidRPr="000D3FEA">
              <w:rPr>
                <w:rFonts w:ascii="Avenir Next LT Pro" w:hAnsi="Avenir Next LT Pro"/>
                <w:b/>
                <w:bCs/>
                <w:color w:val="FFFFFF" w:themeColor="background1"/>
                <w:sz w:val="19"/>
                <w:szCs w:val="19"/>
                <w:lang w:val="en-HK"/>
              </w:rPr>
              <w:t>Option A – Submit Standard 3 Minute Reel to showcase how you brought the strategy &amp; idea to life</w:t>
            </w:r>
          </w:p>
          <w:p w14:paraId="64EA9B8B" w14:textId="184E1731" w:rsidR="001E3037" w:rsidRPr="000D3FEA" w:rsidRDefault="001E3037" w:rsidP="001E3037">
            <w:pPr>
              <w:pStyle w:val="MediumShading1-Accent11"/>
              <w:spacing w:before="120" w:after="120"/>
              <w:rPr>
                <w:rStyle w:val="Hyperlink"/>
                <w:rFonts w:ascii="Avenir Next LT Pro" w:hAnsi="Avenir Next LT Pro"/>
                <w:sz w:val="19"/>
                <w:szCs w:val="19"/>
                <w:lang w:val="en-HK"/>
              </w:rPr>
            </w:pPr>
            <w:r w:rsidRPr="001E3037">
              <w:rPr>
                <w:rFonts w:ascii="Avenir Next LT Pro" w:hAnsi="Avenir Next LT Pro"/>
                <w:color w:val="FFFFFF" w:themeColor="background1"/>
                <w:sz w:val="19"/>
                <w:szCs w:val="19"/>
                <w:lang w:val="en-HK"/>
              </w:rPr>
              <w:t xml:space="preserve">Follow the requirements regarding the reel as outlined in the </w:t>
            </w:r>
            <w:r w:rsidR="000D3FEA">
              <w:rPr>
                <w:rFonts w:ascii="Avenir Next LT Pro" w:hAnsi="Avenir Next LT Pro"/>
                <w:color w:val="FFFFFF" w:themeColor="background1"/>
                <w:sz w:val="19"/>
                <w:szCs w:val="19"/>
                <w:lang w:val="en-HK"/>
              </w:rPr>
              <w:fldChar w:fldCharType="begin"/>
            </w:r>
            <w:r w:rsidR="000D3FEA">
              <w:rPr>
                <w:rFonts w:ascii="Avenir Next LT Pro" w:hAnsi="Avenir Next LT Pro"/>
                <w:color w:val="FFFFFF" w:themeColor="background1"/>
                <w:sz w:val="19"/>
                <w:szCs w:val="19"/>
                <w:lang w:val="en-HK"/>
              </w:rPr>
              <w:instrText xml:space="preserve"> HYPERLINK "https://drive.google.com/file/d/1U70avPprMNJrX1H4kIkrr7cdh0Lgx-Dp/view?usp=sharing" \t "_blank" </w:instrText>
            </w:r>
            <w:r w:rsidR="000D3FEA">
              <w:rPr>
                <w:rFonts w:ascii="Avenir Next LT Pro" w:hAnsi="Avenir Next LT Pro"/>
                <w:color w:val="FFFFFF" w:themeColor="background1"/>
                <w:sz w:val="19"/>
                <w:szCs w:val="19"/>
                <w:lang w:val="en-HK"/>
              </w:rPr>
              <w:fldChar w:fldCharType="separate"/>
            </w:r>
            <w:r w:rsidRPr="000D3FEA">
              <w:rPr>
                <w:rStyle w:val="Hyperlink"/>
                <w:rFonts w:ascii="Avenir Next LT Pro" w:hAnsi="Avenir Next LT Pro"/>
                <w:color w:val="5D4C2A" w:themeColor="accent1" w:themeShade="80"/>
                <w:sz w:val="19"/>
                <w:szCs w:val="19"/>
                <w:lang w:val="en-HK"/>
              </w:rPr>
              <w:t>Creative Requirements Guide</w:t>
            </w:r>
            <w:r w:rsidRPr="000D3FEA">
              <w:rPr>
                <w:rStyle w:val="Hyperlink"/>
                <w:rFonts w:ascii="Avenir Next LT Pro" w:hAnsi="Avenir Next LT Pro"/>
                <w:sz w:val="19"/>
                <w:szCs w:val="19"/>
                <w:lang w:val="en-HK"/>
              </w:rPr>
              <w:t>.</w:t>
            </w:r>
          </w:p>
          <w:p w14:paraId="175DFF10" w14:textId="0D279016" w:rsidR="001E3037" w:rsidRPr="000D3FEA" w:rsidRDefault="000D3FEA" w:rsidP="001E3037">
            <w:pPr>
              <w:pStyle w:val="MediumShading1-Accent11"/>
              <w:spacing w:before="120" w:after="120"/>
              <w:rPr>
                <w:rFonts w:ascii="Avenir Next LT Pro" w:hAnsi="Avenir Next LT Pro"/>
                <w:b/>
                <w:bCs/>
                <w:color w:val="FFFFFF" w:themeColor="background1"/>
                <w:sz w:val="19"/>
                <w:szCs w:val="19"/>
                <w:lang w:val="en-HK"/>
              </w:rPr>
            </w:pPr>
            <w:r>
              <w:rPr>
                <w:rFonts w:ascii="Avenir Next LT Pro" w:hAnsi="Avenir Next LT Pro"/>
                <w:color w:val="FFFFFF" w:themeColor="background1"/>
                <w:sz w:val="19"/>
                <w:szCs w:val="19"/>
                <w:lang w:val="en-HK"/>
              </w:rPr>
              <w:fldChar w:fldCharType="end"/>
            </w:r>
            <w:r w:rsidR="001E3037" w:rsidRPr="001E3037">
              <w:rPr>
                <w:rFonts w:ascii="Avenir Next LT Pro" w:hAnsi="Avenir Next LT Pro"/>
                <w:color w:val="FFFFFF" w:themeColor="background1"/>
                <w:sz w:val="19"/>
                <w:szCs w:val="19"/>
                <w:lang w:val="en-HK"/>
              </w:rPr>
              <w:br/>
            </w:r>
            <w:r w:rsidR="001E3037" w:rsidRPr="000D3FEA">
              <w:rPr>
                <w:rFonts w:ascii="Avenir Next LT Pro" w:hAnsi="Avenir Next LT Pro"/>
                <w:b/>
                <w:bCs/>
                <w:color w:val="FFFFFF" w:themeColor="background1"/>
                <w:sz w:val="19"/>
                <w:szCs w:val="19"/>
                <w:lang w:val="en-HK"/>
              </w:rPr>
              <w:t>Option B – Submit a PDF Showcase of how you brought the strategy &amp; idea to life (in place of the standard reel)</w:t>
            </w:r>
          </w:p>
          <w:p w14:paraId="0C0EBAF1"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Instead of a 3-minute creative reel, Performance Marketing entrants may instead submit a 12-slide (maximum) PowerPoint file that showcase the integral performance marketing touchpoints and strategy detailed in the written case. Images presented in the PowerPoint may be accompanied with short notes or captions to better explain your work. The PDF showcase must feature the integral materials / work created to bring the strategy &amp; idea to life internally or externally.</w:t>
            </w:r>
          </w:p>
          <w:p w14:paraId="2C2676E2"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Maximum of 12 slides</w:t>
            </w:r>
          </w:p>
          <w:p w14:paraId="5AAB92F1"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must be converted into .pdf format</w:t>
            </w:r>
          </w:p>
          <w:p w14:paraId="03311566" w14:textId="77777777" w:rsidR="001E3037" w:rsidRPr="001E3037" w:rsidRDefault="001E3037" w:rsidP="000D3FEA">
            <w:pPr>
              <w:pStyle w:val="MediumShading1-Accent11"/>
              <w:numPr>
                <w:ilvl w:val="0"/>
                <w:numId w:val="21"/>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size: 5MB max.</w:t>
            </w:r>
          </w:p>
          <w:p w14:paraId="0D0EA879" w14:textId="77777777" w:rsidR="001E3037" w:rsidRPr="000D3FEA" w:rsidRDefault="001E3037" w:rsidP="001E3037">
            <w:pPr>
              <w:pStyle w:val="MediumShading1-Accent11"/>
              <w:spacing w:before="120" w:after="120"/>
              <w:rPr>
                <w:rFonts w:ascii="Avenir Next LT Pro" w:hAnsi="Avenir Next LT Pro"/>
                <w:b/>
                <w:bCs/>
                <w:color w:val="FFFFFF" w:themeColor="background1"/>
                <w:sz w:val="19"/>
                <w:szCs w:val="19"/>
                <w:lang w:val="en-HK"/>
              </w:rPr>
            </w:pPr>
            <w:r w:rsidRPr="001E3037">
              <w:rPr>
                <w:rFonts w:ascii="Avenir Next LT Pro" w:hAnsi="Avenir Next LT Pro"/>
                <w:color w:val="FFFFFF" w:themeColor="background1"/>
                <w:sz w:val="19"/>
                <w:szCs w:val="19"/>
                <w:lang w:val="en-HK"/>
              </w:rPr>
              <w:br/>
            </w:r>
            <w:r w:rsidRPr="000D3FEA">
              <w:rPr>
                <w:rFonts w:ascii="Avenir Next LT Pro" w:hAnsi="Avenir Next LT Pro"/>
                <w:b/>
                <w:bCs/>
                <w:color w:val="FFFFFF" w:themeColor="background1"/>
                <w:sz w:val="19"/>
                <w:szCs w:val="19"/>
                <w:lang w:val="en-HK"/>
              </w:rPr>
              <w:t>Option C – Submit a Standard 3 Minute Reel + PDF</w:t>
            </w:r>
          </w:p>
          <w:p w14:paraId="0661E934" w14:textId="77777777" w:rsidR="001E3037" w:rsidRPr="001E3037" w:rsidRDefault="001E3037" w:rsidP="001E3037">
            <w:pPr>
              <w:pStyle w:val="MediumShading1-Accent11"/>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You may supplement your Creative Reel with a PDF, showcasing the integral performance marketing touchpoints. If providing both options, your PDF may be a maximum of 2 slides.</w:t>
            </w:r>
          </w:p>
          <w:p w14:paraId="753C1FAF" w14:textId="77777777" w:rsidR="001E3037" w:rsidRPr="001E3037"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Maximum of 2 slides</w:t>
            </w:r>
          </w:p>
          <w:p w14:paraId="1E98692D" w14:textId="77777777" w:rsidR="001E3037" w:rsidRPr="001E3037"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should be converted into .pdf format</w:t>
            </w:r>
          </w:p>
          <w:p w14:paraId="4069A849" w14:textId="77777777" w:rsidR="000D3FEA" w:rsidRDefault="001E3037" w:rsidP="000D3FEA">
            <w:pPr>
              <w:pStyle w:val="MediumShading1-Accent11"/>
              <w:numPr>
                <w:ilvl w:val="0"/>
                <w:numId w:val="22"/>
              </w:numPr>
              <w:spacing w:before="120" w:after="120"/>
              <w:rPr>
                <w:rFonts w:ascii="Avenir Next LT Pro" w:hAnsi="Avenir Next LT Pro"/>
                <w:color w:val="FFFFFF" w:themeColor="background1"/>
                <w:sz w:val="19"/>
                <w:szCs w:val="19"/>
                <w:lang w:val="en-HK"/>
              </w:rPr>
            </w:pPr>
            <w:r w:rsidRPr="001E3037">
              <w:rPr>
                <w:rFonts w:ascii="Avenir Next LT Pro" w:hAnsi="Avenir Next LT Pro"/>
                <w:color w:val="FFFFFF" w:themeColor="background1"/>
                <w:sz w:val="19"/>
                <w:szCs w:val="19"/>
                <w:lang w:val="en-HK"/>
              </w:rPr>
              <w:t>File size: 2MB max.</w:t>
            </w:r>
          </w:p>
          <w:p w14:paraId="46E03DC9" w14:textId="263E55AE" w:rsidR="000D3FEA" w:rsidRPr="000D3FEA" w:rsidRDefault="001E3037" w:rsidP="000D3FEA">
            <w:pPr>
              <w:pStyle w:val="MediumShading1-Accent11"/>
              <w:numPr>
                <w:ilvl w:val="0"/>
                <w:numId w:val="22"/>
              </w:numPr>
              <w:spacing w:before="120" w:after="120"/>
              <w:rPr>
                <w:rStyle w:val="Hyperlink"/>
                <w:rFonts w:ascii="Avenir Next LT Pro" w:hAnsi="Avenir Next LT Pro"/>
                <w:color w:val="FFFFFF" w:themeColor="background1"/>
                <w:sz w:val="19"/>
                <w:szCs w:val="19"/>
                <w:u w:val="none"/>
                <w:lang w:val="en-HK"/>
              </w:rPr>
            </w:pPr>
            <w:r w:rsidRPr="000D3FEA">
              <w:rPr>
                <w:rFonts w:ascii="Avenir Next LT Pro" w:hAnsi="Avenir Next LT Pro"/>
                <w:color w:val="FFFFFF" w:themeColor="background1"/>
                <w:sz w:val="19"/>
                <w:szCs w:val="19"/>
                <w:lang w:val="en-HK"/>
              </w:rPr>
              <w:t xml:space="preserve">Please review the creative reel requirements in the </w:t>
            </w:r>
            <w:r w:rsidR="000D3FEA">
              <w:rPr>
                <w:rFonts w:ascii="Avenir Next LT Pro" w:hAnsi="Avenir Next LT Pro"/>
                <w:color w:val="FFFFFF" w:themeColor="background1"/>
                <w:sz w:val="19"/>
                <w:szCs w:val="19"/>
                <w:lang w:val="en-HK"/>
              </w:rPr>
              <w:fldChar w:fldCharType="begin"/>
            </w:r>
            <w:r w:rsidR="000D3FEA" w:rsidRPr="000D3FEA">
              <w:rPr>
                <w:rFonts w:ascii="Avenir Next LT Pro" w:hAnsi="Avenir Next LT Pro"/>
                <w:color w:val="FFFFFF" w:themeColor="background1"/>
                <w:sz w:val="19"/>
                <w:szCs w:val="19"/>
                <w:lang w:val="en-HK"/>
              </w:rPr>
              <w:instrText xml:space="preserve"> HYPERLINK "https://drive.google.com/file/d/1U70avPprMNJrX1H4kIkrr7cdh0Lgx-Dp/view?usp=sharing" \t "_blank" </w:instrText>
            </w:r>
            <w:r w:rsidR="000D3FEA">
              <w:rPr>
                <w:rFonts w:ascii="Avenir Next LT Pro" w:hAnsi="Avenir Next LT Pro"/>
                <w:color w:val="FFFFFF" w:themeColor="background1"/>
                <w:sz w:val="19"/>
                <w:szCs w:val="19"/>
                <w:lang w:val="en-HK"/>
              </w:rPr>
              <w:fldChar w:fldCharType="separate"/>
            </w:r>
            <w:r w:rsidR="000D3FEA" w:rsidRPr="000D3FEA">
              <w:rPr>
                <w:rStyle w:val="Hyperlink"/>
                <w:rFonts w:ascii="Avenir Next LT Pro" w:hAnsi="Avenir Next LT Pro"/>
                <w:color w:val="5D4C2A" w:themeColor="accent1" w:themeShade="80"/>
                <w:sz w:val="19"/>
                <w:szCs w:val="19"/>
                <w:lang w:val="en-HK"/>
              </w:rPr>
              <w:t>Creative Requirements Guide</w:t>
            </w:r>
            <w:r w:rsidR="000D3FEA" w:rsidRPr="000D3FEA">
              <w:rPr>
                <w:rStyle w:val="Hyperlink"/>
                <w:rFonts w:ascii="Avenir Next LT Pro" w:hAnsi="Avenir Next LT Pro"/>
                <w:sz w:val="19"/>
                <w:szCs w:val="19"/>
                <w:lang w:val="en-HK"/>
              </w:rPr>
              <w:t>.</w:t>
            </w:r>
          </w:p>
          <w:p w14:paraId="22E5A094" w14:textId="23AF1460" w:rsidR="00FB3AE4" w:rsidRPr="001E3037" w:rsidRDefault="000D3FEA" w:rsidP="000D3FEA">
            <w:pPr>
              <w:pStyle w:val="MediumShading1-Accent11"/>
              <w:spacing w:before="120" w:after="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fldChar w:fldCharType="end"/>
            </w: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7AA7F50" w14:textId="34B39C5D" w:rsidR="00D87269" w:rsidRPr="00D87269" w:rsidRDefault="00D87269" w:rsidP="00D87269">
            <w:pPr>
              <w:spacing w:before="120" w:after="120" w:line="240" w:lineRule="auto"/>
              <w:rPr>
                <w:rFonts w:ascii="Avenir Next LT Pro" w:hAnsi="Avenir Next LT Pro"/>
                <w:b/>
                <w:bCs/>
                <w:color w:val="auto"/>
              </w:rPr>
            </w:pPr>
            <w:bookmarkStart w:id="3" w:name="_Hlk66228995"/>
            <w:r w:rsidRPr="00D87269">
              <w:rPr>
                <w:rFonts w:ascii="Avenir Next LT Pro" w:hAnsi="Avenir Next LT Pro"/>
                <w:b/>
                <w:bCs/>
                <w:color w:val="auto"/>
              </w:rPr>
              <w:t>CREATIVE REEL</w:t>
            </w:r>
          </w:p>
          <w:p w14:paraId="426E868B" w14:textId="69285CC8" w:rsidR="00D87269" w:rsidRPr="005746CC"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3 min maximum. 2</w:t>
            </w:r>
            <w:r w:rsidR="00DC5B94">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Pr>
                <w:rFonts w:ascii="Avenir Next LT Pro" w:eastAsia="ヒラギノ角ゴ Pro W3" w:hAnsi="Avenir Next LT Pro"/>
                <w:color w:val="auto"/>
                <w:sz w:val="20"/>
                <w:szCs w:val="20"/>
                <w:lang w:eastAsia="en-US"/>
              </w:rPr>
              <w:t>,1 Required</w:t>
            </w:r>
          </w:p>
          <w:p w14:paraId="252C5D76" w14:textId="77777777" w:rsidR="00D87269" w:rsidRPr="005746CC"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Pr>
                <w:rFonts w:ascii="Avenir Next LT Pro" w:eastAsia="ヒラギノ角ゴ Pro W3" w:hAnsi="Avenir Next LT Pro"/>
                <w:color w:val="auto"/>
                <w:sz w:val="20"/>
                <w:szCs w:val="20"/>
                <w:lang w:eastAsia="en-US"/>
              </w:rPr>
              <w:t xml:space="preserve">  at 1920x1080. (Sustained Success Entries Only: 4 minutes)</w:t>
            </w:r>
          </w:p>
          <w:p w14:paraId="5AFD49DE" w14:textId="320A3EFA" w:rsidR="00FB3AE4" w:rsidRPr="00FB3AE4" w:rsidRDefault="00D87269" w:rsidP="00D87269">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 Give each upload file a unique name.</w:t>
            </w:r>
          </w:p>
        </w:tc>
      </w:tr>
      <w:tr w:rsidR="000D3FEA" w:rsidRPr="00522107" w14:paraId="33B183A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40F40125" w14:textId="6385DC22" w:rsidR="00D87269" w:rsidRDefault="00D87269" w:rsidP="00D87269">
            <w:pPr>
              <w:spacing w:before="120" w:after="120" w:line="240" w:lineRule="auto"/>
              <w:rPr>
                <w:rFonts w:ascii="Avenir Next LT Pro" w:hAnsi="Avenir Next LT Pro"/>
                <w:b/>
                <w:bCs/>
                <w:color w:val="auto"/>
              </w:rPr>
            </w:pPr>
            <w:r>
              <w:rPr>
                <w:rFonts w:ascii="Avenir Next LT Pro" w:hAnsi="Avenir Next LT Pro"/>
                <w:b/>
                <w:bCs/>
                <w:color w:val="auto"/>
              </w:rPr>
              <w:t>PDF – Performance Marketing (Creative Reel Alternative Option / Supplement)</w:t>
            </w:r>
          </w:p>
          <w:p w14:paraId="2674C697" w14:textId="77777777" w:rsidR="00D87269" w:rsidRPr="00D87269" w:rsidRDefault="00D87269" w:rsidP="00D8726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D87269">
              <w:rPr>
                <w:rFonts w:ascii="Avenir Next LT Pro" w:eastAsia="ヒラギノ角ゴ Pro W3" w:hAnsi="Avenir Next LT Pro"/>
                <w:color w:val="auto"/>
                <w:sz w:val="20"/>
                <w:szCs w:val="20"/>
                <w:lang w:eastAsia="en-US"/>
              </w:rPr>
              <w:t>Option B - If you are submitting a PDF in place of the creative reel, your PDF may be a maximum of 12 slides.</w:t>
            </w:r>
          </w:p>
          <w:p w14:paraId="68F35848" w14:textId="77777777" w:rsidR="00D87269" w:rsidRPr="00D87269" w:rsidRDefault="00D87269" w:rsidP="00D87269">
            <w:pPr>
              <w:spacing w:before="100" w:beforeAutospacing="1" w:after="100" w:afterAutospacing="1" w:line="240" w:lineRule="auto"/>
              <w:rPr>
                <w:rFonts w:ascii="Avenir Next LT Pro" w:eastAsia="ヒラギノ角ゴ Pro W3" w:hAnsi="Avenir Next LT Pro"/>
                <w:color w:val="auto"/>
                <w:sz w:val="20"/>
                <w:szCs w:val="20"/>
                <w:lang w:eastAsia="en-US"/>
              </w:rPr>
            </w:pPr>
            <w:r w:rsidRPr="00D87269">
              <w:rPr>
                <w:rFonts w:ascii="Avenir Next LT Pro" w:eastAsia="ヒラギノ角ゴ Pro W3" w:hAnsi="Avenir Next LT Pro"/>
                <w:color w:val="auto"/>
                <w:sz w:val="20"/>
                <w:szCs w:val="20"/>
                <w:lang w:eastAsia="en-US"/>
              </w:rPr>
              <w:t>Option C - If you are submitting a PDF alongside the creative reel, your PDF may be a maximum of 2 slides.</w:t>
            </w:r>
          </w:p>
          <w:p w14:paraId="7E580B13" w14:textId="77777777" w:rsidR="00D87269" w:rsidRDefault="00D87269" w:rsidP="00D87269">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D87269">
              <w:rPr>
                <w:rFonts w:ascii="Avenir Next LT Pro" w:eastAsia="ヒラギノ角ゴ Pro W3" w:hAnsi="Avenir Next LT Pro"/>
                <w:b/>
                <w:bCs/>
                <w:color w:val="auto"/>
                <w:sz w:val="20"/>
                <w:szCs w:val="20"/>
                <w:lang w:eastAsia="en-US"/>
              </w:rPr>
              <w:t>The PDF option is only available to Performance Marketing entrants.</w:t>
            </w:r>
          </w:p>
          <w:p w14:paraId="6819752F" w14:textId="3A408CD4" w:rsidR="000D3FEA" w:rsidRPr="00D87269" w:rsidRDefault="00D87269" w:rsidP="00D87269">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i/>
                <w:iCs/>
                <w:color w:val="auto"/>
                <w:sz w:val="18"/>
                <w:szCs w:val="20"/>
              </w:rPr>
              <w:t>(</w:t>
            </w:r>
            <w:r w:rsidRPr="00D87269">
              <w:rPr>
                <w:rFonts w:ascii="Avenir Next LT Pro" w:eastAsia="ヒラギノ角ゴ Pro W3" w:hAnsi="Avenir Next LT Pro"/>
                <w:i/>
                <w:iCs/>
                <w:color w:val="auto"/>
                <w:sz w:val="18"/>
                <w:szCs w:val="20"/>
              </w:rPr>
              <w:t>No more than 1 of these</w:t>
            </w:r>
            <w:r>
              <w:rPr>
                <w:rFonts w:ascii="Avenir Next LT Pro" w:eastAsia="ヒラギノ角ゴ Pro W3" w:hAnsi="Avenir Next LT Pro"/>
                <w:i/>
                <w:iCs/>
                <w:color w:val="auto"/>
                <w:sz w:val="18"/>
                <w:szCs w:val="20"/>
              </w:rPr>
              <w:t>)</w:t>
            </w:r>
          </w:p>
        </w:tc>
      </w:tr>
      <w:bookmarkEnd w:id="3"/>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0FF089AD" w14:textId="77777777" w:rsidR="006C6250" w:rsidRDefault="006C6250" w:rsidP="006C625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 – Select All</w:t>
            </w:r>
          </w:p>
          <w:p w14:paraId="7A20D20E" w14:textId="19DE5F68" w:rsidR="00FB3AE4" w:rsidRPr="005746CC" w:rsidRDefault="006C6250" w:rsidP="006C6250">
            <w:pPr>
              <w:pStyle w:val="MediumShading1-Accent11"/>
              <w:spacing w:before="120" w:after="120"/>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Pr="00DB5E6D">
              <w:rPr>
                <w:rFonts w:ascii="Avenir Next LT Pro" w:eastAsia="ヒラギノ角ゴ Pro W3" w:hAnsi="Avenir Next LT Pro"/>
                <w:color w:val="auto"/>
                <w:sz w:val="20"/>
                <w:szCs w:val="20"/>
                <w:lang w:eastAsia="en-US"/>
              </w:rPr>
              <w:t>ect ALL touchpoints used in the effort</w:t>
            </w:r>
            <w:r>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BDCF8" w14:textId="77777777" w:rsidR="006C6250" w:rsidRPr="00674A9F" w:rsidRDefault="006C6250" w:rsidP="006C6250">
            <w:pPr>
              <w:spacing w:before="120" w:after="120" w:line="240" w:lineRule="auto"/>
              <w:rPr>
                <w:rFonts w:ascii="Avenir Next LT Pro" w:eastAsia="ヒラギノ角ゴ Pro W3" w:hAnsi="Avenir Next LT Pro"/>
                <w:b/>
                <w:bCs/>
                <w:color w:val="auto"/>
                <w:sz w:val="20"/>
                <w:szCs w:val="20"/>
                <w:lang w:eastAsia="en-US"/>
              </w:rPr>
            </w:pPr>
            <w:bookmarkStart w:id="4" w:name="_Hlk66229147"/>
            <w:r w:rsidRPr="00674A9F">
              <w:rPr>
                <w:rFonts w:ascii="Avenir Next LT Pro" w:eastAsia="ヒラギノ角ゴ Pro W3" w:hAnsi="Avenir Next LT Pro"/>
                <w:b/>
                <w:bCs/>
                <w:color w:val="auto"/>
                <w:sz w:val="20"/>
                <w:szCs w:val="20"/>
                <w:lang w:eastAsia="en-US"/>
              </w:rPr>
              <w:t>Images of Creative Work (2 Required, 6 Maximum)</w:t>
            </w:r>
          </w:p>
          <w:p w14:paraId="5A191C97"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106AA87F"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66CEC93B"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260AC602" w14:textId="77777777" w:rsidR="006C6250" w:rsidRPr="00D86A97"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lastRenderedPageBreak/>
              <w:t>• Showcase work that is better seen as a still image vs. video format</w:t>
            </w:r>
          </w:p>
          <w:p w14:paraId="065B11F2" w14:textId="77777777" w:rsidR="006C6250" w:rsidRPr="002F4CFF" w:rsidRDefault="006C6250" w:rsidP="006C6250">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6ECC34DF" w14:textId="77777777" w:rsidR="006C6250" w:rsidRPr="005746CC" w:rsidRDefault="006C6250" w:rsidP="006C6250">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B15458D" w14:textId="77777777" w:rsidR="006C6250" w:rsidRPr="005746CC" w:rsidRDefault="006C6250" w:rsidP="006C6250">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6A19F37C" w:rsidR="00D86A97" w:rsidRPr="005746CC" w:rsidRDefault="006C6250" w:rsidP="006C6250">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Pr="005746CC">
              <w:rPr>
                <w:rFonts w:ascii="Avenir Next LT Pro" w:eastAsia="ヒラギノ角ゴ Pro W3" w:hAnsi="Avenir Next LT Pro"/>
                <w:i/>
                <w:iCs/>
                <w:color w:val="auto"/>
                <w:sz w:val="20"/>
                <w:szCs w:val="20"/>
                <w:lang w:eastAsia="en-US"/>
              </w:rPr>
              <w:t>(2-4 Word Description of Image)</w:t>
            </w:r>
          </w:p>
        </w:tc>
      </w:tr>
      <w:bookmarkEnd w:id="4"/>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A4741C" w14:textId="77777777" w:rsidR="006C6250" w:rsidRPr="005746CC" w:rsidRDefault="006C6250" w:rsidP="006C625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lastRenderedPageBreak/>
              <w:t>Translation</w:t>
            </w:r>
          </w:p>
          <w:p w14:paraId="0A4BDFB0" w14:textId="55070DD8" w:rsidR="00D86A97" w:rsidRPr="005746CC" w:rsidRDefault="006C6250" w:rsidP="006C6250">
            <w:pPr>
              <w:spacing w:before="120" w:after="120" w:line="240" w:lineRule="auto"/>
              <w:rPr>
                <w:rFonts w:ascii="Avenir Next LT Pro" w:eastAsia="ヒラギノ角ゴ Pro W3" w:hAnsi="Avenir Next LT Pro"/>
                <w:i/>
                <w:iCs/>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0F5E717F" w:rsidR="005746CC" w:rsidRDefault="005746CC"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3748C87C" w14:textId="04E61C50"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A3010">
        <w:tc>
          <w:tcPr>
            <w:tcW w:w="10466" w:type="dxa"/>
            <w:gridSpan w:val="3"/>
            <w:shd w:val="clear" w:color="auto" w:fill="B4975A" w:themeFill="accent1"/>
            <w:vAlign w:val="center"/>
          </w:tcPr>
          <w:p w14:paraId="1FD646D1" w14:textId="77777777" w:rsidR="006C6250" w:rsidRDefault="00D86A97" w:rsidP="006C6250">
            <w:pPr>
              <w:pStyle w:val="MediumShading1-Accent11"/>
              <w:spacing w:before="120" w:after="120"/>
              <w:rPr>
                <w:rFonts w:ascii="Avenir Next LT Pro" w:hAnsi="Avenir Next LT Pro"/>
                <w:b/>
                <w:bCs/>
                <w:color w:val="FFFFFF"/>
                <w:sz w:val="40"/>
                <w:szCs w:val="19"/>
              </w:rPr>
            </w:pPr>
            <w:bookmarkStart w:id="5" w:name="_Hlk66229807"/>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006C6250">
              <w:rPr>
                <w:rFonts w:ascii="Avenir Next LT Pro" w:hAnsi="Avenir Next LT Pro"/>
                <w:b/>
                <w:bCs/>
                <w:color w:val="FFFFFF"/>
                <w:sz w:val="40"/>
                <w:szCs w:val="19"/>
              </w:rPr>
              <w:t>DOWNLOAD YOUR ENTRY FOR YOUR RECORDS</w:t>
            </w:r>
          </w:p>
          <w:p w14:paraId="7A677F16" w14:textId="77777777" w:rsidR="006C6250" w:rsidRPr="00C42689" w:rsidRDefault="006C6250" w:rsidP="006C6250">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6F8373EA" w14:textId="77777777" w:rsidR="006C6250" w:rsidRPr="00C42689" w:rsidRDefault="006C6250" w:rsidP="006C6250">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2102BAD7" w:rsidR="00D86A97" w:rsidRPr="00FB3AE4" w:rsidRDefault="006C6250" w:rsidP="006C6250">
            <w:pPr>
              <w:pStyle w:val="MediumShading1-Accent11"/>
              <w:spacing w:before="120" w:after="120"/>
              <w:rPr>
                <w:rFonts w:ascii="Avenir Next LT Pro" w:hAnsi="Avenir Next LT Pro"/>
                <w:b/>
                <w:color w:val="FFFFFF"/>
                <w:sz w:val="19"/>
                <w:szCs w:val="19"/>
                <w:lang w:val="en-HK"/>
              </w:rPr>
            </w:pPr>
            <w:r w:rsidRPr="00C42689">
              <w:rPr>
                <w:rFonts w:ascii="Avenir Next LT Pro" w:hAnsi="Avenir Next LT Pro"/>
                <w:color w:val="FFFFFF" w:themeColor="background1"/>
                <w:sz w:val="19"/>
                <w:szCs w:val="19"/>
                <w:lang w:val="en-HK"/>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2DE6CA" w14:textId="77777777" w:rsidR="006C6250" w:rsidRPr="00C42689" w:rsidRDefault="006C6250" w:rsidP="006C625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22FBBB9C"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2E591C8D"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p>
          <w:p w14:paraId="2BA90EA3" w14:textId="77777777" w:rsidR="006C6250" w:rsidRPr="00C42689" w:rsidRDefault="006C6250" w:rsidP="006C625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Entry</w:t>
            </w:r>
          </w:p>
          <w:p w14:paraId="0FA34CA6" w14:textId="77777777" w:rsidR="006C6250" w:rsidRDefault="006C6250" w:rsidP="006C625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7C5E92AD"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p>
        </w:tc>
      </w:tr>
      <w:bookmarkEnd w:id="5"/>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675AB95D" w14:textId="77777777" w:rsidTr="00A27C85">
        <w:trPr>
          <w:trHeight w:val="7290"/>
        </w:trPr>
        <w:tc>
          <w:tcPr>
            <w:tcW w:w="10466" w:type="dxa"/>
            <w:tcBorders>
              <w:top w:val="nil"/>
              <w:left w:val="nil"/>
              <w:bottom w:val="nil"/>
              <w:right w:val="nil"/>
            </w:tcBorders>
            <w:shd w:val="clear" w:color="auto" w:fill="B4975A" w:themeFill="accent1"/>
            <w:hideMark/>
          </w:tcPr>
          <w:p w14:paraId="65F61D7C" w14:textId="77777777"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2576825D" w14:textId="36A01C00"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The way your Agency Name is entered on this page is how your company will be recogni</w:t>
            </w:r>
            <w:r w:rsidR="0068425B">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 for publicity purposes and in the Effie Index if your case is a finalist or winner. The agency name, city, and state fields will be used to tally Effie Index Agency Office rankings.</w:t>
            </w:r>
          </w:p>
          <w:p w14:paraId="4E73F41D" w14:textId="77777777"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5168DD91" w14:textId="77777777" w:rsidR="00321D82" w:rsidRPr="00141CBA" w:rsidRDefault="00321D82" w:rsidP="00321D82">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3"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3F08E622" w14:textId="77777777" w:rsidR="00321D82" w:rsidRDefault="00321D82" w:rsidP="00321D82">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537173C0" w14:textId="2F15869C" w:rsidR="00321D82" w:rsidRPr="00141CBA"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Effie’s policy is that those recogni</w:t>
            </w:r>
            <w:r w:rsidR="008A6D32">
              <w:rPr>
                <w:rFonts w:ascii="Avenir Next LT Pro" w:hAnsi="Avenir Next LT Pro"/>
                <w:color w:val="FFFFFF"/>
                <w:sz w:val="20"/>
                <w:szCs w:val="20"/>
              </w:rPr>
              <w:t>s</w:t>
            </w:r>
            <w:r w:rsidRPr="00141CBA">
              <w:rPr>
                <w:rFonts w:ascii="Avenir Next LT Pro" w:hAnsi="Avenir Next LT Pro"/>
                <w:color w:val="FFFFFF"/>
                <w:sz w:val="20"/>
                <w:szCs w:val="20"/>
              </w:rPr>
              <w:t xml:space="preserve">ed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The Client, Lead Agency and Additional Lead Agency (if applicable) are considered final at the time of entry and cannot be removed or added after the entry is finali</w:t>
            </w:r>
            <w:r w:rsidR="00B65E0F">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w:t>
            </w:r>
          </w:p>
          <w:p w14:paraId="42727EF1" w14:textId="3B135D8C" w:rsidR="00321D82" w:rsidRPr="00141CBA"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Additional contributing company credits and individual credits can be added after the entry is finali</w:t>
            </w:r>
            <w:r w:rsidR="0046120C">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0924B2C" w14:textId="14894AB7" w:rsidR="00A324F7" w:rsidRPr="00321D82" w:rsidRDefault="00321D82" w:rsidP="00321D82">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tc>
      </w:tr>
      <w:tr w:rsidR="00A324F7" w:rsidRPr="00522107" w14:paraId="185D5115" w14:textId="77777777" w:rsidTr="0044143F">
        <w:trPr>
          <w:trHeight w:val="261"/>
        </w:trPr>
        <w:tc>
          <w:tcPr>
            <w:tcW w:w="10466" w:type="dxa"/>
            <w:tcBorders>
              <w:top w:val="nil"/>
              <w:left w:val="nil"/>
              <w:bottom w:val="nil"/>
              <w:right w:val="nil"/>
            </w:tcBorders>
          </w:tcPr>
          <w:p w14:paraId="1E861195" w14:textId="199B1463" w:rsidR="00B951FA" w:rsidRPr="00522107" w:rsidRDefault="00B951FA"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A324F7" w:rsidRPr="00522107" w14:paraId="44364E76" w14:textId="77777777" w:rsidTr="00340864">
        <w:trPr>
          <w:trHeight w:val="1580"/>
        </w:trPr>
        <w:tc>
          <w:tcPr>
            <w:tcW w:w="10466" w:type="dxa"/>
            <w:gridSpan w:val="3"/>
            <w:shd w:val="clear" w:color="auto" w:fill="B4975A"/>
            <w:vAlign w:val="center"/>
            <w:hideMark/>
          </w:tcPr>
          <w:p w14:paraId="76D60918" w14:textId="77777777" w:rsidR="00A27C85" w:rsidRPr="007A10B3" w:rsidRDefault="00A27C85" w:rsidP="00A27C85">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0C27C905" w14:textId="77777777" w:rsidR="00A27C85" w:rsidRDefault="00A27C85" w:rsidP="00A27C85">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4"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6D577C7C" w14:textId="77777777" w:rsidR="00A27C85" w:rsidRPr="007A10B3" w:rsidRDefault="00A27C85" w:rsidP="00A27C85">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262067AE" w14:textId="504F9FAD" w:rsidR="00A324F7" w:rsidRPr="007A10B3" w:rsidRDefault="00A27C85" w:rsidP="00A27C85">
            <w:pPr>
              <w:spacing w:before="120" w:after="120" w:line="240" w:lineRule="auto"/>
              <w:rPr>
                <w:rFonts w:ascii="Avenir Next LT Pro" w:hAnsi="Avenir Next LT Pro"/>
                <w:bCs/>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BA710F" w:rsidRPr="00522107" w14:paraId="352D49DD" w14:textId="77777777" w:rsidTr="00340864">
        <w:trPr>
          <w:trHeight w:val="407"/>
        </w:trPr>
        <w:tc>
          <w:tcPr>
            <w:tcW w:w="10466" w:type="dxa"/>
            <w:gridSpan w:val="3"/>
            <w:shd w:val="clear" w:color="auto" w:fill="auto"/>
            <w:vAlign w:val="center"/>
          </w:tcPr>
          <w:p w14:paraId="743BCCD0"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52FF5613" w14:textId="77777777" w:rsidTr="00340864">
        <w:trPr>
          <w:trHeight w:val="407"/>
        </w:trPr>
        <w:tc>
          <w:tcPr>
            <w:tcW w:w="10466" w:type="dxa"/>
            <w:gridSpan w:val="3"/>
            <w:shd w:val="clear" w:color="auto" w:fill="B4975A"/>
            <w:vAlign w:val="center"/>
            <w:hideMark/>
          </w:tcPr>
          <w:p w14:paraId="726CCCF2" w14:textId="77777777" w:rsidR="00A324F7" w:rsidRPr="00522107" w:rsidRDefault="00A324F7" w:rsidP="00A324F7">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A324F7" w:rsidRPr="00522107" w14:paraId="4D4FFAE8" w14:textId="77777777" w:rsidTr="00340864">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B951FA" w:rsidRDefault="00B951FA"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23B80BE"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2FC6B917"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5B76671"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1DD69CF4" w14:textId="77777777" w:rsidR="00A324F7" w:rsidRPr="00A27C85" w:rsidRDefault="00A324F7" w:rsidP="00A324F7">
            <w:pPr>
              <w:spacing w:before="120" w:after="120" w:line="240" w:lineRule="auto"/>
              <w:rPr>
                <w:rFonts w:ascii="Avenir Next LT Pro" w:hAnsi="Avenir Next LT Pro"/>
                <w:b/>
                <w:sz w:val="18"/>
                <w:szCs w:val="18"/>
              </w:rPr>
            </w:pPr>
          </w:p>
        </w:tc>
      </w:tr>
      <w:tr w:rsidR="006E3618" w:rsidRPr="00522107" w14:paraId="3C6B5F87" w14:textId="77777777" w:rsidTr="00340864">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Default="00B951FA" w:rsidP="00A324F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CC63F27" w14:textId="64AF7EEB" w:rsidR="00B951FA"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DAA18DF" w14:textId="27DDE324"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189162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3249D3C"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EB0B4F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C1AD5C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C8842B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275568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855B4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90B6B49"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61FCE38" w14:textId="42B24AEE"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00077B90" w:rsidRPr="00603C1B">
              <w:rPr>
                <w:rFonts w:ascii="Avenir Next LT Pro" w:eastAsia="SimSun" w:hAnsi="Avenir Next LT Pro"/>
                <w:i/>
                <w:iCs/>
                <w:sz w:val="18"/>
                <w:szCs w:val="17"/>
                <w:lang w:eastAsia="ja-JP"/>
              </w:rPr>
              <w:br/>
              <w:t>Agency: In-House</w:t>
            </w:r>
          </w:p>
          <w:p w14:paraId="3D37407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BB0F47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47C870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5120E4" w14:textId="20F0E48C"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F67A1AB"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B20AF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A5B8A82"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373D9F"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3C890C2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0A2FA5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76AF03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C8D42C6"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247578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F5DFB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93305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DB24570" w14:textId="0B95DB5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C7194EE" w14:textId="4A446584" w:rsidR="006E3618" w:rsidRPr="00603C1B" w:rsidRDefault="006E3618" w:rsidP="006E3618">
            <w:pPr>
              <w:spacing w:before="120" w:after="120" w:line="240" w:lineRule="auto"/>
              <w:rPr>
                <w:rFonts w:ascii="Avenir Next LT Pro" w:hAnsi="Avenir Next LT Pro"/>
                <w:i/>
                <w:iCs/>
                <w:color w:val="auto"/>
                <w:sz w:val="18"/>
                <w:szCs w:val="17"/>
              </w:rPr>
            </w:pPr>
          </w:p>
        </w:tc>
      </w:tr>
      <w:tr w:rsidR="00A324F7" w:rsidRPr="00522107" w14:paraId="06A1EC0A" w14:textId="77777777" w:rsidTr="00340864">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Default="00B951FA" w:rsidP="00B951FA">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E3C9B8D" w14:textId="25F19484" w:rsidR="00A324F7"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628646F" w14:textId="4F5BE571" w:rsidR="00A324F7" w:rsidRPr="00603C1B" w:rsidRDefault="00A324F7" w:rsidP="00B951FA">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1-50 Employees</w:t>
            </w:r>
            <w:r w:rsidR="00B951FA" w:rsidRPr="00603C1B">
              <w:rPr>
                <w:rFonts w:ascii="Avenir Next LT Pro" w:eastAsia="SimSun" w:hAnsi="Avenir Next LT Pro"/>
                <w:i/>
                <w:iCs/>
                <w:sz w:val="18"/>
                <w:szCs w:val="17"/>
                <w:lang w:eastAsia="ja-JP"/>
              </w:rPr>
              <w:t xml:space="preserve"> /</w:t>
            </w:r>
            <w:r w:rsidRPr="00603C1B">
              <w:rPr>
                <w:rFonts w:ascii="Avenir Next LT Pro" w:eastAsia="SimSun" w:hAnsi="Avenir Next LT Pro"/>
                <w:i/>
                <w:iCs/>
                <w:sz w:val="18"/>
                <w:szCs w:val="17"/>
                <w:lang w:eastAsia="ja-JP"/>
              </w:rPr>
              <w:t xml:space="preserve"> 51-200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201-500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 xml:space="preserve">500+ Employees </w:t>
            </w:r>
          </w:p>
        </w:tc>
      </w:tr>
      <w:tr w:rsidR="00A324F7" w:rsidRPr="00522107" w14:paraId="25C011BE"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13ABF0C" w14:textId="77777777" w:rsidR="00A324F7" w:rsidRPr="00522107" w:rsidRDefault="00A324F7" w:rsidP="00A324F7">
            <w:pPr>
              <w:spacing w:before="120" w:after="120" w:line="240" w:lineRule="auto"/>
              <w:rPr>
                <w:rFonts w:ascii="Avenir Next LT Pro" w:hAnsi="Avenir Next LT Pro"/>
                <w:b/>
                <w:sz w:val="18"/>
                <w:szCs w:val="18"/>
              </w:rPr>
            </w:pPr>
          </w:p>
        </w:tc>
      </w:tr>
      <w:tr w:rsidR="00340864" w:rsidRPr="00522107" w14:paraId="33CBE87C"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27D25B" w14:textId="6BD38535" w:rsidR="00340864" w:rsidRDefault="00340864" w:rsidP="00A324F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53BDCF70" w14:textId="77777777" w:rsidR="00340864" w:rsidRPr="00522107" w:rsidRDefault="00340864" w:rsidP="00A324F7">
            <w:pPr>
              <w:spacing w:before="120" w:after="120" w:line="240" w:lineRule="auto"/>
              <w:rPr>
                <w:rFonts w:ascii="Avenir Next LT Pro" w:hAnsi="Avenir Next LT Pro"/>
                <w:b/>
                <w:sz w:val="18"/>
                <w:szCs w:val="18"/>
              </w:rPr>
            </w:pPr>
          </w:p>
        </w:tc>
      </w:tr>
      <w:tr w:rsidR="00A324F7" w:rsidRPr="00522107" w14:paraId="0B21F8B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7CE947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1DC9EFD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819B88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6CACEA73"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75ED1B8"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6702ACD2" w14:textId="1BA05CAF" w:rsidR="00A324F7" w:rsidRPr="001E3FC2" w:rsidRDefault="00A27C85" w:rsidP="00A27C85">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A324F7" w:rsidRPr="00522107" w14:paraId="467876E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1481C75"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51AE8011"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4323DBA7"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BA35F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EE47DC8"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27E96E1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606AA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538F682"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91C81C" w14:textId="77777777" w:rsidR="00A27C85" w:rsidRPr="000529FD" w:rsidRDefault="00A27C85" w:rsidP="00A27C85">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EB6A2B3"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4130B913" w14:textId="6F8CA6A2" w:rsidR="00A324F7" w:rsidRPr="00522107" w:rsidRDefault="00A27C85" w:rsidP="00A27C85">
            <w:pPr>
              <w:spacing w:before="120" w:after="120" w:line="240" w:lineRule="auto"/>
              <w:rPr>
                <w:rFonts w:ascii="Avenir Next LT Pro" w:hAnsi="Avenir Next LT Pro"/>
                <w:b/>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0529FD" w:rsidRPr="00522107" w14:paraId="58A9EA6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B8B4383"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438F28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19F382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CDE696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455064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17A3F243"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75C51BC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r w:rsidR="006070A2">
              <w:rPr>
                <w:rFonts w:ascii="Avenir Next LT Pro" w:hAnsi="Avenir Next LT Pro" w:cs="Tahoma"/>
                <w:b/>
                <w:color w:val="auto"/>
                <w:sz w:val="22"/>
                <w:szCs w:val="22"/>
              </w:rPr>
              <w:t xml:space="preserve"> (6 characters)</w:t>
            </w:r>
          </w:p>
        </w:tc>
        <w:tc>
          <w:tcPr>
            <w:tcW w:w="7489" w:type="dxa"/>
            <w:gridSpan w:val="2"/>
            <w:tcBorders>
              <w:left w:val="single" w:sz="12" w:space="0" w:color="auto"/>
              <w:bottom w:val="single" w:sz="12" w:space="0" w:color="auto"/>
            </w:tcBorders>
            <w:shd w:val="clear" w:color="auto" w:fill="FFFFFF" w:themeFill="background1"/>
          </w:tcPr>
          <w:p w14:paraId="221841E0" w14:textId="77777777" w:rsidR="000529FD" w:rsidRPr="00522107" w:rsidRDefault="000529FD" w:rsidP="000529FD">
            <w:pPr>
              <w:spacing w:before="120" w:after="120" w:line="240" w:lineRule="auto"/>
              <w:rPr>
                <w:rFonts w:ascii="Avenir Next LT Pro" w:hAnsi="Avenir Next LT Pro"/>
                <w:b/>
                <w:sz w:val="18"/>
                <w:szCs w:val="18"/>
              </w:rPr>
            </w:pPr>
          </w:p>
        </w:tc>
      </w:tr>
      <w:tr w:rsidR="00A324F7" w:rsidRPr="00522107" w14:paraId="7D216917"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40238" w14:textId="77777777" w:rsidR="00A27C85" w:rsidRPr="000529FD" w:rsidRDefault="00A27C85" w:rsidP="00A27C85">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26B5F869" w14:textId="77777777" w:rsidR="00A27C85" w:rsidRDefault="00A27C85" w:rsidP="00A27C85">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0791BD8C" w14:textId="2E07945C" w:rsidR="00A324F7" w:rsidRPr="001E3FC2" w:rsidRDefault="00A27C85" w:rsidP="00A27C85">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0529FD" w:rsidRPr="00522107" w14:paraId="659A403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0D6A59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5B8F2B9E"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DC938A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6456D2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11B19FA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04B85549"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1ABAA0D2" w14:textId="77777777" w:rsidR="000529FD" w:rsidRPr="00522107" w:rsidRDefault="000529FD" w:rsidP="000529FD">
            <w:pPr>
              <w:spacing w:before="120" w:after="120" w:line="240" w:lineRule="auto"/>
              <w:rPr>
                <w:rFonts w:ascii="Avenir Next LT Pro" w:hAnsi="Avenir Next LT Pro"/>
                <w:b/>
                <w:sz w:val="18"/>
                <w:szCs w:val="18"/>
              </w:rPr>
            </w:pPr>
          </w:p>
        </w:tc>
      </w:tr>
      <w:tr w:rsidR="00BA710F" w:rsidRPr="00522107" w14:paraId="6B1D034F" w14:textId="77777777" w:rsidTr="00340864">
        <w:trPr>
          <w:trHeight w:val="407"/>
        </w:trPr>
        <w:tc>
          <w:tcPr>
            <w:tcW w:w="10466" w:type="dxa"/>
            <w:gridSpan w:val="3"/>
            <w:shd w:val="clear" w:color="auto" w:fill="FFFFFF" w:themeFill="background1"/>
            <w:vAlign w:val="center"/>
          </w:tcPr>
          <w:p w14:paraId="716FDA77"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2AA245E1" w14:textId="77777777" w:rsidTr="00340864">
        <w:trPr>
          <w:trHeight w:val="407"/>
        </w:trPr>
        <w:tc>
          <w:tcPr>
            <w:tcW w:w="10466" w:type="dxa"/>
            <w:gridSpan w:val="3"/>
            <w:shd w:val="clear" w:color="auto" w:fill="B4975A"/>
            <w:vAlign w:val="center"/>
            <w:hideMark/>
          </w:tcPr>
          <w:p w14:paraId="2EAC7F74" w14:textId="77777777" w:rsidR="00A324F7" w:rsidRPr="00522107" w:rsidRDefault="00A324F7" w:rsidP="00A324F7">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0A6E50" w:rsidRPr="00522107" w14:paraId="41913A93" w14:textId="77777777" w:rsidTr="004C0116">
        <w:trPr>
          <w:trHeight w:val="1518"/>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522107" w:rsidRDefault="000A6E50" w:rsidP="000A6E50">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4059CE1"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366019D6" w14:textId="77777777" w:rsidR="00A27C85" w:rsidRPr="000B58C9"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2590DD94" w14:textId="41B66901" w:rsidR="000A6E50" w:rsidRPr="00A27C85" w:rsidRDefault="00A27C85" w:rsidP="00A27C85">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tc>
      </w:tr>
      <w:tr w:rsidR="00EB5B4C" w:rsidRPr="00522107" w14:paraId="3581902E" w14:textId="77777777" w:rsidTr="00340864">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CBF4F2" w14:textId="6A3A6F28"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EEA49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2C30E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F5D1323"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0B4244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9E03CF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F97A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1BA169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B029EB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8F9AEF"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637B57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2396CC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00EB9E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FFEA1D1"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92CA0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85D7F8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F24A1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7772F8C1" w14:textId="1B904B3F"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3CB8CAC0"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1847044A"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77C4AD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6512B7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FE82ED"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18F1853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490043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3FD9FA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680C7E6" w14:textId="07DAFEF0" w:rsidR="00EB5B4C" w:rsidRPr="00603C1B" w:rsidRDefault="00EB5B4C" w:rsidP="00EB5B4C">
            <w:pPr>
              <w:spacing w:before="120" w:after="120" w:line="240" w:lineRule="auto"/>
              <w:rPr>
                <w:rFonts w:ascii="Avenir Next LT Pro" w:hAnsi="Avenir Next LT Pro"/>
                <w:b/>
                <w:sz w:val="18"/>
                <w:szCs w:val="18"/>
              </w:rPr>
            </w:pPr>
          </w:p>
        </w:tc>
      </w:tr>
      <w:tr w:rsidR="00EB5B4C" w:rsidRPr="00522107" w14:paraId="2D8C2086" w14:textId="77777777" w:rsidTr="00340864">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46851571" w14:textId="1C8C6E05"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A947CFE" w14:textId="598293C5" w:rsidR="00EB5B4C" w:rsidRPr="00522107" w:rsidRDefault="00EB5B4C" w:rsidP="00EB5B4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EB5B4C" w:rsidRPr="00522107" w14:paraId="01166ED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DC030A0" w14:textId="77777777" w:rsidR="00EB5B4C" w:rsidRPr="00522107" w:rsidRDefault="00EB5B4C" w:rsidP="00EB5B4C">
            <w:pPr>
              <w:spacing w:before="120" w:after="120" w:line="240" w:lineRule="auto"/>
              <w:rPr>
                <w:rFonts w:ascii="Avenir Next LT Pro" w:hAnsi="Avenir Next LT Pro"/>
                <w:b/>
                <w:sz w:val="18"/>
                <w:szCs w:val="18"/>
              </w:rPr>
            </w:pPr>
          </w:p>
        </w:tc>
      </w:tr>
      <w:tr w:rsidR="004C0116" w:rsidRPr="00522107" w14:paraId="642B428B"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439603" w14:textId="0840B2CF" w:rsidR="004C0116" w:rsidRDefault="004C0116" w:rsidP="00EB5B4C">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5CDEA34A" w14:textId="77777777" w:rsidR="004C0116" w:rsidRPr="00522107" w:rsidRDefault="004C0116" w:rsidP="00EB5B4C">
            <w:pPr>
              <w:spacing w:before="120" w:after="120" w:line="240" w:lineRule="auto"/>
              <w:rPr>
                <w:rFonts w:ascii="Avenir Next LT Pro" w:hAnsi="Avenir Next LT Pro"/>
                <w:b/>
                <w:sz w:val="18"/>
                <w:szCs w:val="18"/>
              </w:rPr>
            </w:pPr>
          </w:p>
        </w:tc>
      </w:tr>
      <w:tr w:rsidR="00EB5B4C" w:rsidRPr="00522107" w14:paraId="261430C3"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E1DBE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4EAE5A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7E3C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00208BA"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2BA07E"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278D14C" w14:textId="2AB8CE34"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EB5B4C" w:rsidRPr="00522107" w14:paraId="4F7B44C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3E5BC7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0BDBC96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7C857C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3DD7B06"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1206C0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8C8176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09583A7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77FF00C"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384369"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4F360C3A" w14:textId="647EBF80"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EB5B4C" w:rsidRPr="00522107" w14:paraId="187BFEE4"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9205579"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DDE77D7"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871B94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3B349E30"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A96187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8605F55"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0DDCF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EC6E8A6" w14:textId="77777777" w:rsidTr="00340864">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B0F8B9" w14:textId="77777777" w:rsidR="00A27C85" w:rsidRPr="000529FD" w:rsidRDefault="00A27C85" w:rsidP="00A27C85">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436361E" w14:textId="1942AC3F" w:rsidR="00EB5B4C" w:rsidRPr="00522107" w:rsidRDefault="00A27C85" w:rsidP="00A27C85">
            <w:pPr>
              <w:spacing w:before="120" w:after="120" w:line="240" w:lineRule="auto"/>
              <w:rPr>
                <w:rFonts w:ascii="Avenir Next LT Pro" w:hAnsi="Avenir Next LT Pro"/>
                <w:b/>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EB5B4C" w:rsidRPr="00522107" w14:paraId="1E8FCF2C"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0830CD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EAE93AA"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F1E0B9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D832759"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1FDA873E"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B7F4AB8" w14:textId="77777777" w:rsidTr="00340864">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BC12397" w14:textId="77777777" w:rsidR="00EB5B4C" w:rsidRPr="00522107" w:rsidRDefault="00EB5B4C" w:rsidP="00EB5B4C">
            <w:pPr>
              <w:spacing w:before="120" w:after="120" w:line="240" w:lineRule="auto"/>
              <w:rPr>
                <w:rFonts w:ascii="Avenir Next LT Pro" w:hAnsi="Avenir Next LT Pro"/>
                <w:b/>
                <w:sz w:val="18"/>
                <w:szCs w:val="18"/>
              </w:rPr>
            </w:pPr>
          </w:p>
        </w:tc>
      </w:tr>
    </w:tbl>
    <w:p w14:paraId="0D626038" w14:textId="7E79E8F5" w:rsidR="00A324F7" w:rsidRDefault="00A324F7"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3B8C295E" w14:textId="77777777" w:rsidTr="004C0116">
        <w:trPr>
          <w:trHeight w:val="1580"/>
        </w:trPr>
        <w:tc>
          <w:tcPr>
            <w:tcW w:w="10466" w:type="dxa"/>
            <w:gridSpan w:val="3"/>
            <w:shd w:val="clear" w:color="auto" w:fill="B4975A"/>
            <w:vAlign w:val="center"/>
            <w:hideMark/>
          </w:tcPr>
          <w:p w14:paraId="05FDAB45" w14:textId="77777777" w:rsidR="00A27C85" w:rsidRPr="00053447" w:rsidRDefault="00A27C85" w:rsidP="00A27C85">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6FA02DE3" w14:textId="77777777" w:rsidR="00A27C85" w:rsidRPr="00BF4D2C" w:rsidRDefault="00A27C85" w:rsidP="00A27C85">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F0D43AA" w14:textId="77777777" w:rsidR="00A27C85" w:rsidRPr="00BF4D2C" w:rsidRDefault="00A27C85" w:rsidP="00A27C85">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1CDF3F4D" w14:textId="6AE9C7AB" w:rsidR="00C65986" w:rsidRPr="00522107" w:rsidRDefault="00A27C85" w:rsidP="00A27C85">
            <w:pPr>
              <w:spacing w:before="120" w:after="120" w:line="240" w:lineRule="auto"/>
              <w:rPr>
                <w:rFonts w:ascii="Avenir Next LT Pro" w:hAnsi="Avenir Next LT Pro"/>
                <w:b/>
                <w:bCs/>
                <w:i/>
                <w:sz w:val="17"/>
                <w:szCs w:val="17"/>
              </w:rPr>
            </w:pPr>
            <w:r w:rsidRPr="00BF4D2C">
              <w:rPr>
                <w:rFonts w:ascii="Avenir Next LT Pro" w:eastAsia="Calibri" w:hAnsi="Avenir Next LT Pro"/>
                <w:color w:val="FFFFFF" w:themeColor="background1"/>
                <w:sz w:val="20"/>
                <w:szCs w:val="17"/>
                <w:lang w:eastAsia="en-US"/>
              </w:rPr>
              <w:t>Please note that for publicity purposes, both the Brand Name (as entered on the Entry Details tab) and the Client Company (listed below) are recognised. If your brand has an overarching parent company, please input the client company here (vs. the brand).</w:t>
            </w:r>
          </w:p>
        </w:tc>
      </w:tr>
      <w:tr w:rsidR="00C65986" w:rsidRPr="00522107" w14:paraId="42572728" w14:textId="77777777" w:rsidTr="004C0116">
        <w:trPr>
          <w:trHeight w:val="279"/>
        </w:trPr>
        <w:tc>
          <w:tcPr>
            <w:tcW w:w="10466" w:type="dxa"/>
            <w:gridSpan w:val="3"/>
            <w:shd w:val="clear" w:color="auto" w:fill="auto"/>
            <w:vAlign w:val="center"/>
          </w:tcPr>
          <w:p w14:paraId="0B1BBE10"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36D2E7F" w14:textId="77777777" w:rsidTr="004C0116">
        <w:trPr>
          <w:trHeight w:val="407"/>
        </w:trPr>
        <w:tc>
          <w:tcPr>
            <w:tcW w:w="10466" w:type="dxa"/>
            <w:gridSpan w:val="3"/>
            <w:shd w:val="clear" w:color="auto" w:fill="B4975A"/>
            <w:vAlign w:val="center"/>
            <w:hideMark/>
          </w:tcPr>
          <w:p w14:paraId="2485FDFA" w14:textId="152ACE45"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C65986" w:rsidRPr="00522107" w14:paraId="033BB5B1"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D43F5DC" w14:textId="55C126CF" w:rsidR="00C65986" w:rsidRPr="00274008" w:rsidRDefault="00274008" w:rsidP="00274008">
            <w:pPr>
              <w:spacing w:before="100" w:beforeAutospacing="1" w:after="100" w:afterAutospacing="1" w:line="240" w:lineRule="auto"/>
              <w:rPr>
                <w:rFonts w:ascii="Avenir Next LT Pro" w:hAnsi="Avenir Next LT Pro"/>
                <w:i/>
                <w:iCs/>
                <w:color w:val="auto"/>
                <w:sz w:val="18"/>
                <w:szCs w:val="17"/>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C65986" w:rsidRPr="00522107" w14:paraId="3A596084"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185BC37"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292495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1158E9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30CF35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2E0A72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F7851E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EA547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B6713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722B9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3DDCD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24ECE6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0450D6C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C4D55B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2DDDD5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5173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9D4DB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5FFA29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0CE06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809CB1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AC2604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6DF402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5031F6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3D99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EA7F80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CE4224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704CF7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E9907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C9C362"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E5A5953"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39CA1C7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9B3B603" w14:textId="77777777" w:rsidR="00C65986" w:rsidRPr="00522107"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497A29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EB30370"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6E5397C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3D637E" w14:textId="17F38717"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51E8150"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5322753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037C505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0F51402"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78D4EC"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E78C0F" w14:textId="1C8D36DB" w:rsidR="00C65986" w:rsidRPr="00274008"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36CE492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03C5D2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1B8DBC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A588A2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11184B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891811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0996C8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610E12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4145DC51"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6EAFD6"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1C5832A" w14:textId="205C74C5" w:rsidR="00C65986" w:rsidRPr="00274008"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448D912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F636E5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EB4BC02"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570AD4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3B5F1D"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465D22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EF246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22859D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490957D" w14:textId="77777777" w:rsidTr="004C0116">
        <w:trPr>
          <w:trHeight w:val="150"/>
        </w:trPr>
        <w:tc>
          <w:tcPr>
            <w:tcW w:w="10466" w:type="dxa"/>
            <w:gridSpan w:val="3"/>
            <w:shd w:val="clear" w:color="auto" w:fill="FFFFFF" w:themeFill="background1"/>
            <w:vAlign w:val="center"/>
          </w:tcPr>
          <w:p w14:paraId="43545012"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2EE3E418" w14:textId="77777777" w:rsidTr="004C0116">
        <w:trPr>
          <w:trHeight w:val="407"/>
        </w:trPr>
        <w:tc>
          <w:tcPr>
            <w:tcW w:w="10466" w:type="dxa"/>
            <w:gridSpan w:val="3"/>
            <w:shd w:val="clear" w:color="auto" w:fill="B4975A"/>
            <w:vAlign w:val="center"/>
            <w:hideMark/>
          </w:tcPr>
          <w:p w14:paraId="09C392D0" w14:textId="52AAA306"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C65986" w:rsidRPr="00522107" w14:paraId="0041EB7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219AF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C579165"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6039CD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3A58E7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15776A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3707F9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BE59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8050B2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48ADE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E92E28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40A00F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D47B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38850B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63202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4AA59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64193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CF3D9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457BA7D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3E2F45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4C3A20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02B3E1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15F982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2003A3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6B5CB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743FD3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65711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557D29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535EF3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712742C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0A39F423"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7C3D7FBD"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2702D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248E2566" w14:textId="77777777" w:rsidR="00C65986" w:rsidRPr="00522107"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7EBBCF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4CADF062"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4D0AA16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F67B09" w14:textId="2BDF00ED"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8DACD82"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25CDDC5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250E047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488333"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99EBD8"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E18ECFD" w14:textId="09F9B26F" w:rsidR="00C65986" w:rsidRPr="00092C87"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1F5C23A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F8A19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C2E091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E2B3F7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363DD5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EE146B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B811ED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AF531B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B1C71"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00ABDA"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F4EE104" w14:textId="1CCD81CC" w:rsidR="00C65986" w:rsidRPr="00092C87" w:rsidRDefault="00012316" w:rsidP="00012316">
            <w:pPr>
              <w:spacing w:before="120" w:after="120" w:line="240" w:lineRule="auto"/>
              <w:rPr>
                <w:rFonts w:ascii="Avenir Next LT Pro" w:hAnsi="Avenir Next LT Pro"/>
                <w:b/>
                <w:i/>
                <w:iCs/>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C65986" w:rsidRPr="00522107" w14:paraId="7C41CDB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5E639B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175AD50"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EECE76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CD593B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A17599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421EC83"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9A1B9B" w14:textId="77777777" w:rsidR="00C65986" w:rsidRPr="00522107" w:rsidRDefault="00C65986" w:rsidP="00053447">
            <w:pPr>
              <w:spacing w:before="120" w:after="120" w:line="240" w:lineRule="auto"/>
              <w:rPr>
                <w:rFonts w:ascii="Avenir Next LT Pro" w:hAnsi="Avenir Next LT Pro"/>
                <w:b/>
                <w:sz w:val="18"/>
                <w:szCs w:val="18"/>
              </w:rPr>
            </w:pPr>
          </w:p>
        </w:tc>
      </w:tr>
    </w:tbl>
    <w:p w14:paraId="25EAF10C" w14:textId="3189F86A" w:rsidR="00C65986" w:rsidRDefault="00C65986" w:rsidP="00A324F7">
      <w:pPr>
        <w:pStyle w:val="MediumShading1-Accent11"/>
        <w:spacing w:before="120" w:after="120"/>
        <w:rPr>
          <w:rFonts w:ascii="Avenir Next LT Pro" w:hAnsi="Avenir Next LT Pro"/>
          <w:b/>
          <w:i/>
          <w:sz w:val="19"/>
          <w:szCs w:val="19"/>
        </w:rPr>
      </w:pPr>
    </w:p>
    <w:p w14:paraId="150BC18B" w14:textId="7F0CAC76" w:rsidR="00012316" w:rsidRDefault="00012316" w:rsidP="00A324F7">
      <w:pPr>
        <w:pStyle w:val="MediumShading1-Accent11"/>
        <w:spacing w:before="120" w:after="120"/>
        <w:rPr>
          <w:rFonts w:ascii="Avenir Next LT Pro" w:hAnsi="Avenir Next LT Pro"/>
          <w:b/>
          <w:i/>
          <w:sz w:val="19"/>
          <w:szCs w:val="19"/>
        </w:rPr>
      </w:pPr>
    </w:p>
    <w:p w14:paraId="24412933" w14:textId="72D64697" w:rsidR="00012316" w:rsidRDefault="00012316" w:rsidP="00A324F7">
      <w:pPr>
        <w:pStyle w:val="MediumShading1-Accent11"/>
        <w:spacing w:before="120" w:after="120"/>
        <w:rPr>
          <w:rFonts w:ascii="Avenir Next LT Pro" w:hAnsi="Avenir Next LT Pro"/>
          <w:b/>
          <w:i/>
          <w:sz w:val="19"/>
          <w:szCs w:val="19"/>
        </w:rPr>
      </w:pPr>
    </w:p>
    <w:p w14:paraId="215F107C" w14:textId="570821D0" w:rsidR="00012316" w:rsidRDefault="00012316" w:rsidP="00A324F7">
      <w:pPr>
        <w:pStyle w:val="MediumShading1-Accent11"/>
        <w:spacing w:before="120" w:after="120"/>
        <w:rPr>
          <w:rFonts w:ascii="Avenir Next LT Pro" w:hAnsi="Avenir Next LT Pro"/>
          <w:b/>
          <w:i/>
          <w:sz w:val="19"/>
          <w:szCs w:val="19"/>
        </w:rPr>
      </w:pPr>
    </w:p>
    <w:p w14:paraId="6E060E50" w14:textId="79600686" w:rsidR="00012316" w:rsidRDefault="00012316" w:rsidP="00A324F7">
      <w:pPr>
        <w:pStyle w:val="MediumShading1-Accent11"/>
        <w:spacing w:before="120" w:after="120"/>
        <w:rPr>
          <w:rFonts w:ascii="Avenir Next LT Pro" w:hAnsi="Avenir Next LT Pro"/>
          <w:b/>
          <w:i/>
          <w:sz w:val="19"/>
          <w:szCs w:val="19"/>
        </w:rPr>
      </w:pPr>
    </w:p>
    <w:p w14:paraId="73E73F6F" w14:textId="09796FCD" w:rsidR="00012316" w:rsidRDefault="00012316" w:rsidP="00A324F7">
      <w:pPr>
        <w:pStyle w:val="MediumShading1-Accent11"/>
        <w:spacing w:before="120" w:after="120"/>
        <w:rPr>
          <w:rFonts w:ascii="Avenir Next LT Pro" w:hAnsi="Avenir Next LT Pro"/>
          <w:b/>
          <w:i/>
          <w:sz w:val="19"/>
          <w:szCs w:val="19"/>
        </w:rPr>
      </w:pPr>
    </w:p>
    <w:p w14:paraId="12C2C34C" w14:textId="54CAFA73" w:rsidR="00012316" w:rsidRDefault="00012316" w:rsidP="00A324F7">
      <w:pPr>
        <w:pStyle w:val="MediumShading1-Accent11"/>
        <w:spacing w:before="120" w:after="120"/>
        <w:rPr>
          <w:rFonts w:ascii="Avenir Next LT Pro" w:hAnsi="Avenir Next LT Pro"/>
          <w:b/>
          <w:i/>
          <w:sz w:val="19"/>
          <w:szCs w:val="19"/>
        </w:rPr>
      </w:pPr>
    </w:p>
    <w:p w14:paraId="09F6DE54" w14:textId="77777777" w:rsidR="00012316" w:rsidRDefault="00012316"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55D8ABB3" w14:textId="77777777" w:rsidTr="004C0116">
        <w:trPr>
          <w:trHeight w:val="1258"/>
        </w:trPr>
        <w:tc>
          <w:tcPr>
            <w:tcW w:w="10466" w:type="dxa"/>
            <w:gridSpan w:val="3"/>
            <w:shd w:val="clear" w:color="auto" w:fill="B4975A"/>
            <w:vAlign w:val="center"/>
            <w:hideMark/>
          </w:tcPr>
          <w:p w14:paraId="72CEA30F"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1E18ECA5" w14:textId="77777777" w:rsidR="00012316" w:rsidRDefault="00012316" w:rsidP="00012316">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3D3B43A4" w14:textId="77777777" w:rsidR="00012316" w:rsidRDefault="00012316" w:rsidP="00012316">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259ED248" w14:textId="77777777" w:rsidR="00012316" w:rsidRPr="00E673C8" w:rsidRDefault="00012316" w:rsidP="00012316">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2C2656B2" w14:textId="58F5D69E" w:rsidR="00C65986" w:rsidRPr="00522107" w:rsidRDefault="00012316" w:rsidP="00012316">
            <w:pPr>
              <w:spacing w:before="120" w:after="120" w:line="240" w:lineRule="auto"/>
              <w:rPr>
                <w:rFonts w:ascii="Avenir Next LT Pro" w:hAnsi="Avenir Next LT Pro"/>
                <w:b/>
                <w:bCs/>
                <w:i/>
                <w:sz w:val="17"/>
                <w:szCs w:val="17"/>
              </w:rPr>
            </w:pPr>
            <w:r w:rsidRPr="00E673C8">
              <w:rPr>
                <w:rFonts w:ascii="Avenir Next LT Pro" w:hAnsi="Avenir Next LT Pro"/>
                <w:color w:val="FFFFFF" w:themeColor="background1"/>
                <w:sz w:val="17"/>
                <w:szCs w:val="17"/>
              </w:rPr>
              <w:t>Contacts will not be listed publicly.</w:t>
            </w:r>
          </w:p>
        </w:tc>
      </w:tr>
      <w:tr w:rsidR="00C65986" w:rsidRPr="00522107" w14:paraId="524E2959" w14:textId="77777777" w:rsidTr="004C0116">
        <w:trPr>
          <w:trHeight w:val="407"/>
        </w:trPr>
        <w:tc>
          <w:tcPr>
            <w:tcW w:w="10466" w:type="dxa"/>
            <w:gridSpan w:val="3"/>
            <w:shd w:val="clear" w:color="auto" w:fill="auto"/>
            <w:vAlign w:val="center"/>
          </w:tcPr>
          <w:p w14:paraId="743FE557"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40BEB9E" w14:textId="77777777" w:rsidTr="004C0116">
        <w:trPr>
          <w:trHeight w:val="407"/>
        </w:trPr>
        <w:tc>
          <w:tcPr>
            <w:tcW w:w="10466" w:type="dxa"/>
            <w:gridSpan w:val="3"/>
            <w:shd w:val="clear" w:color="auto" w:fill="B4975A"/>
            <w:vAlign w:val="center"/>
            <w:hideMark/>
          </w:tcPr>
          <w:p w14:paraId="1B952728" w14:textId="65F70258"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32D9342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370361F" w14:textId="08B52EFB" w:rsidR="00C65986" w:rsidRPr="00092C87" w:rsidRDefault="00092C87" w:rsidP="00092C87">
            <w:pPr>
              <w:spacing w:before="100" w:beforeAutospacing="1" w:after="100" w:afterAutospacing="1" w:line="240" w:lineRule="auto"/>
              <w:rPr>
                <w:rFonts w:ascii="Avenir Next LT Pro" w:hAnsi="Avenir Next LT Pro"/>
                <w:i/>
                <w:iCs/>
                <w:color w:val="auto"/>
                <w:sz w:val="18"/>
                <w:szCs w:val="17"/>
              </w:rPr>
            </w:pPr>
            <w:r w:rsidRPr="00092C87">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C65986" w:rsidRPr="00522107" w14:paraId="7CD75257"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51334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2CD1DC2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F7B33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EA2FFC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4E3C258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4778B0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91D31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600AAB8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46341E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EE3BE9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137CE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AA64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3EEEA3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1F9BD4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83D21B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C42B9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46DB700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64BDF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D974C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3B6165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288B1A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114B4D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269FC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02487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DA37D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40C206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0434F2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3F84D3"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2F9F4C9"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8157193"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9B2FF53" w14:textId="77777777" w:rsidR="00C65986" w:rsidRPr="00603C1B"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0A8FE1A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4242AEE"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7A59957A"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7D49BDA" w14:textId="59C86986"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6BBDB6"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1F2D9D1E"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4F6126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1D9580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93D5B0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E7ACB5"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4A759E"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8A0EE6D" w14:textId="168F2683" w:rsidR="00C65986" w:rsidRPr="00092C87" w:rsidRDefault="00012316" w:rsidP="00012316">
            <w:pPr>
              <w:spacing w:before="120" w:after="120" w:line="240" w:lineRule="auto"/>
              <w:rPr>
                <w:rFonts w:ascii="Avenir Next LT Pro" w:hAnsi="Avenir Next LT Pro"/>
                <w:b/>
                <w:i/>
                <w:iCs/>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p>
        </w:tc>
      </w:tr>
      <w:tr w:rsidR="00C65986" w:rsidRPr="00522107" w14:paraId="2F2D65E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781741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412C21F"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A48C0A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659146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15FE17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8B0449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4749CC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F8CA67" w14:textId="77777777" w:rsidTr="004C0116">
        <w:trPr>
          <w:trHeight w:val="407"/>
        </w:trPr>
        <w:tc>
          <w:tcPr>
            <w:tcW w:w="10466" w:type="dxa"/>
            <w:gridSpan w:val="3"/>
            <w:shd w:val="clear" w:color="auto" w:fill="FFFFFF" w:themeFill="background1"/>
            <w:vAlign w:val="center"/>
          </w:tcPr>
          <w:p w14:paraId="42596808"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1BD084EE" w14:textId="77777777" w:rsidTr="004C0116">
        <w:trPr>
          <w:trHeight w:val="407"/>
        </w:trPr>
        <w:tc>
          <w:tcPr>
            <w:tcW w:w="10466" w:type="dxa"/>
            <w:gridSpan w:val="3"/>
            <w:shd w:val="clear" w:color="auto" w:fill="B4975A"/>
            <w:vAlign w:val="center"/>
            <w:hideMark/>
          </w:tcPr>
          <w:p w14:paraId="3579C6E8" w14:textId="22374B37"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C65986" w:rsidRPr="00522107" w14:paraId="03A71CBE"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FBEBEB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090AD0"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5DDF54"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4D7A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254CF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ABAF2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0F116D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C05A79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FA5C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2C48A3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8F630D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7BDC84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6B85F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2F9F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00F386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F28F5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E710B7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1D1A3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2778C9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BC53528" w14:textId="40C3D88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379532F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1D236F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893121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D2917E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C85D65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7C01D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15FB78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0116E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57C022EF"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150E4C09"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DBEA362"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58EDF03" w14:textId="77777777" w:rsidR="00C65986" w:rsidRPr="00603C1B"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B9070B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158826D" w14:textId="77777777" w:rsidR="00C65986" w:rsidRPr="00522107" w:rsidRDefault="00C65986" w:rsidP="00053447">
            <w:pPr>
              <w:spacing w:before="120" w:after="120" w:line="240" w:lineRule="auto"/>
              <w:rPr>
                <w:rFonts w:ascii="Avenir Next LT Pro" w:hAnsi="Avenir Next LT Pro"/>
                <w:b/>
                <w:sz w:val="18"/>
                <w:szCs w:val="18"/>
              </w:rPr>
            </w:pPr>
          </w:p>
        </w:tc>
      </w:tr>
      <w:tr w:rsidR="004C0116" w:rsidRPr="00522107" w14:paraId="62D39ED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5A5457" w14:textId="6B809117" w:rsidR="004C0116" w:rsidRDefault="004C0116" w:rsidP="00053447">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362729C" w14:textId="77777777" w:rsidR="004C0116" w:rsidRPr="00522107" w:rsidRDefault="004C0116" w:rsidP="00053447">
            <w:pPr>
              <w:spacing w:before="120" w:after="120" w:line="240" w:lineRule="auto"/>
              <w:rPr>
                <w:rFonts w:ascii="Avenir Next LT Pro" w:hAnsi="Avenir Next LT Pro"/>
                <w:b/>
                <w:sz w:val="18"/>
                <w:szCs w:val="18"/>
              </w:rPr>
            </w:pPr>
          </w:p>
        </w:tc>
      </w:tr>
      <w:tr w:rsidR="00C65986" w:rsidRPr="00522107" w14:paraId="09992E9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6B4D25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842D77"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44EADF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2E49929"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64FC6B" w14:textId="77777777" w:rsidR="00012316" w:rsidRPr="000529FD" w:rsidRDefault="00012316" w:rsidP="0001231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764036F" w14:textId="30343F95" w:rsidR="00C65986" w:rsidRPr="00321D82" w:rsidRDefault="00012316" w:rsidP="00012316">
            <w:pPr>
              <w:spacing w:before="120" w:after="120" w:line="240" w:lineRule="auto"/>
              <w:rPr>
                <w:rFonts w:ascii="Avenir Next LT Pro" w:hAnsi="Avenir Next LT Pro"/>
                <w:b/>
                <w:i/>
                <w:iCs/>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C65986" w:rsidRPr="00522107" w14:paraId="3313FBA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049321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0593B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78BF36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9063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89891A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985370"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1CAEFFC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5630F14" w14:textId="77777777" w:rsidTr="004C0116">
        <w:trPr>
          <w:trHeight w:val="407"/>
        </w:trPr>
        <w:tc>
          <w:tcPr>
            <w:tcW w:w="10466" w:type="dxa"/>
            <w:gridSpan w:val="3"/>
            <w:shd w:val="clear" w:color="auto" w:fill="auto"/>
            <w:vAlign w:val="center"/>
          </w:tcPr>
          <w:p w14:paraId="3F5CC7A0"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97D86FD" w14:textId="77777777" w:rsidTr="004C0116">
        <w:trPr>
          <w:trHeight w:val="407"/>
        </w:trPr>
        <w:tc>
          <w:tcPr>
            <w:tcW w:w="10466" w:type="dxa"/>
            <w:gridSpan w:val="3"/>
            <w:shd w:val="clear" w:color="auto" w:fill="B4975A"/>
            <w:vAlign w:val="center"/>
            <w:hideMark/>
          </w:tcPr>
          <w:p w14:paraId="244656D2" w14:textId="60C8BE19"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530F9B82"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CE39D1F"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16FCC903"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5D1BDD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A6CDAC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D1250A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2ABCA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381188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95D81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18FD2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582EB8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A92459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88406B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0C01C2E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3A9E71B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B7CEE2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C9B10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9A19D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DEFA7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D3B96A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20F3C0B"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D7F2E63"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4323753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425586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6626A6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3E01C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A9EC1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CD32A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5C23FBE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83B34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6813C8D" w14:textId="77777777" w:rsidR="00C65986" w:rsidRPr="00603C1B" w:rsidRDefault="00C65986" w:rsidP="00C65986">
            <w:pPr>
              <w:spacing w:before="120" w:after="120" w:line="240" w:lineRule="auto"/>
              <w:rPr>
                <w:rFonts w:ascii="Avenir Next LT Pro" w:hAnsi="Avenir Next LT Pro"/>
                <w:i/>
                <w:iCs/>
                <w:color w:val="auto"/>
                <w:sz w:val="18"/>
                <w:szCs w:val="17"/>
              </w:rPr>
            </w:pPr>
          </w:p>
        </w:tc>
      </w:tr>
      <w:tr w:rsidR="00C65986" w:rsidRPr="00522107" w14:paraId="2F23023A"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95A699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C91C442"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8DFAD0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7AFD0CC4" w14:textId="77777777" w:rsidR="00C65986" w:rsidRPr="00522107" w:rsidRDefault="00C65986" w:rsidP="00C65986">
            <w:pPr>
              <w:spacing w:before="120" w:after="120" w:line="240" w:lineRule="auto"/>
              <w:rPr>
                <w:rFonts w:ascii="Avenir Next LT Pro" w:hAnsi="Avenir Next LT Pro"/>
                <w:b/>
                <w:sz w:val="18"/>
                <w:szCs w:val="18"/>
              </w:rPr>
            </w:pPr>
          </w:p>
        </w:tc>
      </w:tr>
      <w:tr w:rsidR="004C0116" w:rsidRPr="00522107" w14:paraId="6D156E76"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9521E5" w14:textId="6A3B83CD" w:rsidR="004C0116" w:rsidRDefault="004C0116" w:rsidP="00C65986">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7421466" w14:textId="77777777" w:rsidR="004C0116" w:rsidRPr="00522107" w:rsidRDefault="004C0116" w:rsidP="00C65986">
            <w:pPr>
              <w:spacing w:before="120" w:after="120" w:line="240" w:lineRule="auto"/>
              <w:rPr>
                <w:rFonts w:ascii="Avenir Next LT Pro" w:hAnsi="Avenir Next LT Pro"/>
                <w:b/>
                <w:sz w:val="18"/>
                <w:szCs w:val="18"/>
              </w:rPr>
            </w:pPr>
          </w:p>
        </w:tc>
      </w:tr>
      <w:tr w:rsidR="00C65986" w:rsidRPr="00522107" w14:paraId="28B7679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0A5EE6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4615648B"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74BE5D7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184ACDC7"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F3B4F1" w14:textId="77777777" w:rsidR="00340864" w:rsidRPr="000529FD" w:rsidRDefault="00340864" w:rsidP="00340864">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40E6BCF" w14:textId="09717039" w:rsidR="00C65986" w:rsidRPr="00522107" w:rsidRDefault="00340864" w:rsidP="00340864">
            <w:pPr>
              <w:spacing w:before="120" w:after="120" w:line="240" w:lineRule="auto"/>
              <w:rPr>
                <w:rFonts w:ascii="Avenir Next LT Pro" w:hAnsi="Avenir Next LT Pro"/>
                <w:b/>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C65986" w:rsidRPr="00522107" w14:paraId="02F28C61"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80A01C5"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FBF6EA9"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6CC1E9E"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3635D98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78436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4225D82"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052629E8"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F3C80C5" w14:textId="77777777" w:rsidTr="004C0116">
        <w:trPr>
          <w:trHeight w:val="407"/>
        </w:trPr>
        <w:tc>
          <w:tcPr>
            <w:tcW w:w="10466" w:type="dxa"/>
            <w:gridSpan w:val="3"/>
            <w:shd w:val="clear" w:color="auto" w:fill="auto"/>
            <w:vAlign w:val="center"/>
          </w:tcPr>
          <w:p w14:paraId="1031BD6C"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62538BD" w14:textId="77777777" w:rsidTr="004C0116">
        <w:trPr>
          <w:trHeight w:val="407"/>
        </w:trPr>
        <w:tc>
          <w:tcPr>
            <w:tcW w:w="10466" w:type="dxa"/>
            <w:gridSpan w:val="3"/>
            <w:shd w:val="clear" w:color="auto" w:fill="B4975A"/>
            <w:vAlign w:val="center"/>
            <w:hideMark/>
          </w:tcPr>
          <w:p w14:paraId="2F24E9AC" w14:textId="3A106C45"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6064CC28" w14:textId="77777777" w:rsidTr="004C0116">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56FDC46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021D68D4" w14:textId="77777777" w:rsidTr="004C0116">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7DD9797"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2B0D46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752F9B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542DD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1490EB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1AC643BF"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321B1F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4C6F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842C09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3E30AE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825A2E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E8064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E44F99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7286AC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4961CD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DDDC3FE"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FB4B73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2E5D84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6A6FC3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F270E2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78566972"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618299C"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8010E6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2B9353C0"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4E00B2A8"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D2C2E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2F8CED8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4C80BE9D" w14:textId="77777777" w:rsidR="00C65986" w:rsidRPr="00B951FA" w:rsidRDefault="00C65986" w:rsidP="00C65986">
            <w:pPr>
              <w:spacing w:before="120" w:after="120" w:line="240" w:lineRule="auto"/>
              <w:rPr>
                <w:rFonts w:ascii="Avenir Next LT Pro" w:hAnsi="Avenir Next LT Pro"/>
                <w:i/>
                <w:iCs/>
                <w:color w:val="auto"/>
                <w:sz w:val="17"/>
                <w:szCs w:val="17"/>
              </w:rPr>
            </w:pPr>
          </w:p>
        </w:tc>
      </w:tr>
      <w:tr w:rsidR="00C65986" w:rsidRPr="00522107" w14:paraId="2A81C377" w14:textId="77777777" w:rsidTr="004C0116">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82473EA"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797F7A3F"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7B92940F"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2B47C663" w14:textId="77777777" w:rsidR="00C65986" w:rsidRPr="00522107" w:rsidRDefault="00C65986" w:rsidP="00C65986">
            <w:pPr>
              <w:spacing w:before="120" w:after="120" w:line="240" w:lineRule="auto"/>
              <w:rPr>
                <w:rFonts w:ascii="Avenir Next LT Pro" w:hAnsi="Avenir Next LT Pro"/>
                <w:b/>
                <w:sz w:val="18"/>
                <w:szCs w:val="18"/>
              </w:rPr>
            </w:pPr>
          </w:p>
        </w:tc>
      </w:tr>
      <w:tr w:rsidR="00266D58" w:rsidRPr="00522107" w14:paraId="168E5DA8"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AA3D89" w14:textId="6EABC53A" w:rsidR="00266D58" w:rsidRDefault="00266D58" w:rsidP="00C65986">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7078537" w14:textId="77777777" w:rsidR="00266D58" w:rsidRPr="00522107" w:rsidRDefault="00266D58" w:rsidP="00C65986">
            <w:pPr>
              <w:spacing w:before="120" w:after="120" w:line="240" w:lineRule="auto"/>
              <w:rPr>
                <w:rFonts w:ascii="Avenir Next LT Pro" w:hAnsi="Avenir Next LT Pro"/>
                <w:b/>
                <w:sz w:val="18"/>
                <w:szCs w:val="18"/>
              </w:rPr>
            </w:pPr>
          </w:p>
        </w:tc>
      </w:tr>
      <w:tr w:rsidR="00C65986" w:rsidRPr="00522107" w14:paraId="575C8643"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D63C3D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0D83D4A"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C115AE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D23E7F5" w14:textId="77777777" w:rsidTr="004C0116">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325022" w14:textId="77777777" w:rsidR="00340864" w:rsidRPr="000529FD" w:rsidRDefault="00340864" w:rsidP="00340864">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9D72143" w14:textId="63390C87" w:rsidR="00C65986" w:rsidRPr="00522107" w:rsidRDefault="00340864" w:rsidP="00340864">
            <w:pPr>
              <w:spacing w:before="120" w:after="120" w:line="240" w:lineRule="auto"/>
              <w:rPr>
                <w:rFonts w:ascii="Avenir Next LT Pro" w:hAnsi="Avenir Next LT Pro"/>
                <w:b/>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C65986" w:rsidRPr="00522107" w14:paraId="53E3245C"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404B6B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49638E4"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4CA0106"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5CB403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12AE62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31C7765" w14:textId="77777777" w:rsidTr="004C0116">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AEA21B8" w14:textId="77777777" w:rsidR="00C65986" w:rsidRPr="00522107" w:rsidRDefault="00C65986" w:rsidP="00C65986">
            <w:pPr>
              <w:spacing w:before="120" w:after="120" w:line="240" w:lineRule="auto"/>
              <w:rPr>
                <w:rFonts w:ascii="Avenir Next LT Pro" w:hAnsi="Avenir Next LT Pro"/>
                <w:b/>
                <w:sz w:val="18"/>
                <w:szCs w:val="18"/>
              </w:rPr>
            </w:pPr>
          </w:p>
        </w:tc>
      </w:tr>
    </w:tbl>
    <w:p w14:paraId="2D863255" w14:textId="09FC2A07" w:rsidR="00A324F7" w:rsidRPr="00522107" w:rsidRDefault="00A324F7" w:rsidP="00A324F7">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BA710F" w:rsidRPr="00522107" w14:paraId="58BE1409" w14:textId="77777777" w:rsidTr="00BA710F">
        <w:tc>
          <w:tcPr>
            <w:tcW w:w="10790" w:type="dxa"/>
            <w:gridSpan w:val="4"/>
            <w:tcBorders>
              <w:top w:val="nil"/>
              <w:left w:val="nil"/>
              <w:bottom w:val="nil"/>
              <w:right w:val="nil"/>
            </w:tcBorders>
            <w:shd w:val="clear" w:color="auto" w:fill="B4975A"/>
          </w:tcPr>
          <w:p w14:paraId="1709EE17" w14:textId="77777777" w:rsidR="00340864" w:rsidRPr="00053447" w:rsidRDefault="00340864" w:rsidP="00340864">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72FFAB43" w14:textId="77777777" w:rsidR="00340864" w:rsidRPr="009F5751" w:rsidRDefault="00340864" w:rsidP="00340864">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555A3169" w14:textId="77777777" w:rsidR="00340864" w:rsidRPr="009F5751" w:rsidRDefault="00340864" w:rsidP="00340864">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00265D98" w14:textId="77777777" w:rsidR="00340864" w:rsidRPr="009F5751" w:rsidRDefault="00340864" w:rsidP="00340864">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1B20EA02" w14:textId="5AE13887" w:rsidR="00BA710F" w:rsidRPr="00C65986" w:rsidRDefault="00340864" w:rsidP="00340864">
            <w:pPr>
              <w:pStyle w:val="MediumShading1-Accent11"/>
              <w:spacing w:before="120" w:after="120"/>
              <w:rPr>
                <w:rFonts w:ascii="Avenir Next LT Pro" w:hAnsi="Avenir Next LT Pro"/>
                <w:color w:val="auto"/>
                <w:sz w:val="22"/>
                <w:szCs w:val="22"/>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Effie's policy is to honour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BA710F" w:rsidRPr="00522107" w14:paraId="34209B1C" w14:textId="77777777" w:rsidTr="00053447">
        <w:tc>
          <w:tcPr>
            <w:tcW w:w="10790" w:type="dxa"/>
            <w:gridSpan w:val="4"/>
            <w:tcBorders>
              <w:top w:val="nil"/>
              <w:left w:val="nil"/>
              <w:bottom w:val="nil"/>
              <w:right w:val="nil"/>
            </w:tcBorders>
            <w:shd w:val="clear" w:color="auto" w:fill="auto"/>
          </w:tcPr>
          <w:p w14:paraId="54118380" w14:textId="77777777" w:rsidR="00BA710F" w:rsidRDefault="00BA710F" w:rsidP="00BA710F">
            <w:pPr>
              <w:spacing w:before="120" w:after="120" w:line="240" w:lineRule="auto"/>
              <w:rPr>
                <w:rFonts w:ascii="Avenir Next LT Pro" w:hAnsi="Avenir Next LT Pro"/>
                <w:b/>
                <w:color w:val="auto"/>
                <w:sz w:val="22"/>
                <w:szCs w:val="22"/>
              </w:rPr>
            </w:pPr>
          </w:p>
          <w:p w14:paraId="670CB41D" w14:textId="77777777" w:rsidR="00340864" w:rsidRDefault="00340864" w:rsidP="00BA710F">
            <w:pPr>
              <w:spacing w:before="120" w:after="120" w:line="240" w:lineRule="auto"/>
              <w:rPr>
                <w:rFonts w:ascii="Avenir Next LT Pro" w:hAnsi="Avenir Next LT Pro"/>
                <w:b/>
                <w:color w:val="auto"/>
                <w:sz w:val="22"/>
                <w:szCs w:val="22"/>
              </w:rPr>
            </w:pPr>
          </w:p>
          <w:p w14:paraId="19357267" w14:textId="4EBA420C" w:rsidR="00340864" w:rsidRDefault="00340864" w:rsidP="00BA710F">
            <w:pPr>
              <w:spacing w:before="120" w:after="120" w:line="240" w:lineRule="auto"/>
              <w:rPr>
                <w:rFonts w:ascii="Avenir Next LT Pro" w:hAnsi="Avenir Next LT Pro"/>
                <w:b/>
                <w:color w:val="auto"/>
                <w:sz w:val="22"/>
                <w:szCs w:val="22"/>
              </w:rPr>
            </w:pPr>
          </w:p>
          <w:p w14:paraId="5A84A97D" w14:textId="77777777" w:rsidR="00266D58" w:rsidRDefault="00266D58" w:rsidP="00BA710F">
            <w:pPr>
              <w:spacing w:before="120" w:after="120" w:line="240" w:lineRule="auto"/>
              <w:rPr>
                <w:rFonts w:ascii="Avenir Next LT Pro" w:hAnsi="Avenir Next LT Pro"/>
                <w:b/>
                <w:color w:val="auto"/>
                <w:sz w:val="22"/>
                <w:szCs w:val="22"/>
              </w:rPr>
            </w:pPr>
          </w:p>
          <w:p w14:paraId="7FE94C49" w14:textId="6D66BB89" w:rsidR="00340864" w:rsidRPr="00522107" w:rsidRDefault="00340864" w:rsidP="00BA710F">
            <w:pPr>
              <w:spacing w:before="120" w:after="120" w:line="240" w:lineRule="auto"/>
              <w:rPr>
                <w:rFonts w:ascii="Avenir Next LT Pro" w:hAnsi="Avenir Next LT Pro"/>
                <w:b/>
                <w:color w:val="auto"/>
                <w:sz w:val="22"/>
                <w:szCs w:val="22"/>
              </w:rPr>
            </w:pPr>
          </w:p>
        </w:tc>
      </w:tr>
      <w:tr w:rsidR="00BA710F" w:rsidRPr="00522107" w14:paraId="55A1A039" w14:textId="77777777" w:rsidTr="00053447">
        <w:tc>
          <w:tcPr>
            <w:tcW w:w="10790" w:type="dxa"/>
            <w:gridSpan w:val="4"/>
            <w:tcBorders>
              <w:top w:val="nil"/>
              <w:left w:val="nil"/>
              <w:bottom w:val="nil"/>
              <w:right w:val="nil"/>
            </w:tcBorders>
            <w:shd w:val="clear" w:color="auto" w:fill="B4975A"/>
          </w:tcPr>
          <w:p w14:paraId="792B63BC" w14:textId="275A3691" w:rsidR="00340864" w:rsidRPr="00053447" w:rsidRDefault="00340864" w:rsidP="00340864">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Pr>
                <w:rFonts w:ascii="Avenir Next LT Pro" w:hAnsi="Avenir Next LT Pro"/>
                <w:b/>
                <w:color w:val="FFFFFF" w:themeColor="background1"/>
                <w:szCs w:val="22"/>
              </w:rPr>
              <w:t xml:space="preserve"> – PRINT + ONLI</w:t>
            </w:r>
            <w:r w:rsidR="0091345F">
              <w:rPr>
                <w:rFonts w:ascii="Avenir Next LT Pro" w:hAnsi="Avenir Next LT Pro"/>
                <w:b/>
                <w:color w:val="FFFFFF" w:themeColor="background1"/>
                <w:szCs w:val="22"/>
              </w:rPr>
              <w:t>N</w:t>
            </w:r>
            <w:r>
              <w:rPr>
                <w:rFonts w:ascii="Avenir Next LT Pro" w:hAnsi="Avenir Next LT Pro"/>
                <w:b/>
                <w:color w:val="FFFFFF" w:themeColor="background1"/>
                <w:szCs w:val="22"/>
              </w:rPr>
              <w:t>E RECOGNITION</w:t>
            </w:r>
          </w:p>
          <w:p w14:paraId="747C0A3C" w14:textId="109E17D0" w:rsidR="00BA710F" w:rsidRPr="00053447" w:rsidRDefault="00340864" w:rsidP="00340864">
            <w:pPr>
              <w:pStyle w:val="MediumShading1-Accent11"/>
              <w:spacing w:before="120" w:after="120"/>
              <w:rPr>
                <w:rFonts w:ascii="Avenir Next LT Pro" w:hAnsi="Avenir Next LT Pro"/>
                <w:b/>
                <w:color w:val="auto"/>
                <w:sz w:val="20"/>
                <w:szCs w:val="20"/>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Individuals will be recognised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BA710F" w:rsidRPr="00522107" w14:paraId="29CEE987"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BA710F" w:rsidRPr="00522107" w14:paraId="731678C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06259CF7"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E539B6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78AFA8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4DD696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BA710F" w:rsidRPr="00522107" w14:paraId="6FED6D3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45E13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2EADB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C8DF315"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199AE28"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BA710F" w:rsidRPr="00522107" w14:paraId="37AC6A64"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4B3ED7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59A1CE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2366A2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E596754"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BA710F" w:rsidRPr="00522107" w14:paraId="663687A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568074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195845FC"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47BFBD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7091C34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BA710F" w:rsidRPr="00522107" w14:paraId="54B802C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63A68F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93B925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B3A625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bl>
    <w:p w14:paraId="0D5D5FAE" w14:textId="77777777" w:rsidR="00BA710F" w:rsidRPr="00522107" w:rsidRDefault="00BA710F" w:rsidP="00A324F7">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522107" w14:paraId="3E320AC4" w14:textId="77777777" w:rsidTr="00053447">
        <w:tc>
          <w:tcPr>
            <w:tcW w:w="10828" w:type="dxa"/>
            <w:gridSpan w:val="6"/>
            <w:shd w:val="clear" w:color="auto" w:fill="B4975A"/>
          </w:tcPr>
          <w:p w14:paraId="5A5E92D7" w14:textId="77777777" w:rsidR="00340864" w:rsidRPr="00053447" w:rsidRDefault="00340864" w:rsidP="00340864">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1DFB510" w14:textId="79341CD7" w:rsidR="005E154E" w:rsidRPr="00522107" w:rsidRDefault="00340864" w:rsidP="00340864">
            <w:pPr>
              <w:spacing w:before="120" w:after="120" w:line="240" w:lineRule="auto"/>
              <w:rPr>
                <w:rFonts w:ascii="Avenir Next LT Pro" w:hAnsi="Avenir Next LT Pro"/>
                <w:b/>
                <w:color w:val="auto"/>
                <w:sz w:val="19"/>
                <w:szCs w:val="19"/>
              </w:rPr>
            </w:pPr>
            <w:r w:rsidRPr="00336D65">
              <w:rPr>
                <w:rFonts w:ascii="Avenir Next LT Pro" w:hAnsi="Avenir Next LT Pro"/>
                <w:color w:val="FFFFFF" w:themeColor="background1"/>
                <w:sz w:val="20"/>
                <w:szCs w:val="20"/>
              </w:rPr>
              <w:t>An additional thirty credits may be provided for publication on the </w:t>
            </w:r>
            <w:hyperlink r:id="rId25"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5E154E" w:rsidRPr="00522107"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5E154E" w:rsidRPr="00522107"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D05FEFA" w14:textId="08B04196"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F5721F7" w14:textId="238B40C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A21450E" w14:textId="6206DF9A"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2E0ECA0" w14:textId="3C59280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5E154E" w:rsidRPr="00522107"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23D20AF"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F5E5A6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660434"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D5D089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5E154E" w:rsidRPr="00522107"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263640B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7127D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6765D4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D533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691F6E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5E154E" w:rsidRPr="00522107"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B85A69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678F6D8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EF0D9F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1DF551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5E154E" w:rsidRPr="00522107"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06033D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38059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4ACD9D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F663A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ECD24F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5E154E" w:rsidRPr="00522107"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B63E3D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F13D086"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567E45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399EB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5E154E" w:rsidRPr="00522107"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264B3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61FE7CA"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CE019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425B4D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5E154E" w:rsidRPr="00522107"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5B9BF2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8363EF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59810"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BEA0B7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4785E3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5E154E" w:rsidRPr="00522107"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FF6B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CDC3A7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BED7B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96DBC3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5E154E" w:rsidRPr="00522107"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C33E81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6BC49B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6ECAB9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B3640AA" w14:textId="77777777" w:rsidR="005E154E" w:rsidRPr="00053447" w:rsidRDefault="005E154E" w:rsidP="005E154E">
            <w:pPr>
              <w:spacing w:before="120" w:after="120" w:line="240" w:lineRule="auto"/>
              <w:rPr>
                <w:rFonts w:ascii="Avenir Next LT Pro" w:hAnsi="Avenir Next LT Pro"/>
                <w:color w:val="auto"/>
                <w:sz w:val="19"/>
                <w:szCs w:val="19"/>
              </w:rPr>
            </w:pPr>
          </w:p>
        </w:tc>
      </w:tr>
    </w:tbl>
    <w:p w14:paraId="4B250C95" w14:textId="644F0068" w:rsidR="003F572C" w:rsidRDefault="003F572C" w:rsidP="00A324F7">
      <w:pPr>
        <w:pStyle w:val="MediumShading1-Accent11"/>
        <w:spacing w:after="120"/>
        <w:rPr>
          <w:rFonts w:ascii="Avenir Next LT Pro" w:hAnsi="Avenir Next LT Pro"/>
          <w:b/>
          <w:color w:val="auto"/>
          <w:sz w:val="19"/>
          <w:szCs w:val="19"/>
        </w:rPr>
      </w:pPr>
    </w:p>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266D58" w:rsidRPr="00522107" w14:paraId="7A387B3C" w14:textId="77777777" w:rsidTr="006015CE">
        <w:trPr>
          <w:trHeight w:val="1503"/>
        </w:trPr>
        <w:tc>
          <w:tcPr>
            <w:tcW w:w="10466" w:type="dxa"/>
            <w:tcBorders>
              <w:top w:val="nil"/>
              <w:left w:val="nil"/>
              <w:bottom w:val="nil"/>
              <w:right w:val="nil"/>
            </w:tcBorders>
            <w:shd w:val="clear" w:color="auto" w:fill="B4975A" w:themeFill="accent1"/>
            <w:vAlign w:val="center"/>
            <w:hideMark/>
          </w:tcPr>
          <w:p w14:paraId="43DFC294" w14:textId="77777777" w:rsidR="00266D58" w:rsidRPr="00522107" w:rsidRDefault="00266D58" w:rsidP="006015CE">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Pr>
                <w:rFonts w:ascii="Avenir Next LT Pro" w:hAnsi="Avenir Next LT Pro"/>
                <w:b/>
                <w:color w:val="FFFFFF"/>
                <w:sz w:val="16"/>
                <w:szCs w:val="16"/>
              </w:rPr>
              <w:br/>
            </w:r>
            <w:r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63DC93F9" w14:textId="77777777" w:rsidR="00266D58" w:rsidRDefault="00266D58" w:rsidP="00266D58"/>
    <w:tbl>
      <w:tblPr>
        <w:tblpPr w:leftFromText="187" w:rightFromText="187" w:vertAnchor="text" w:horzAnchor="margin" w:tblpY="1"/>
        <w:tblW w:w="0" w:type="auto"/>
        <w:tblLook w:val="04A0" w:firstRow="1" w:lastRow="0" w:firstColumn="1" w:lastColumn="0" w:noHBand="0" w:noVBand="1"/>
      </w:tblPr>
      <w:tblGrid>
        <w:gridCol w:w="10425"/>
        <w:gridCol w:w="11"/>
      </w:tblGrid>
      <w:tr w:rsidR="00266D58" w:rsidRPr="00522107" w14:paraId="4D437CA3" w14:textId="77777777" w:rsidTr="006015CE">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02595F2" w14:textId="77777777" w:rsidR="00266D58" w:rsidRPr="001C0C25" w:rsidRDefault="00266D58" w:rsidP="006015CE">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5CF61A43" w14:textId="77777777" w:rsidR="00266D58" w:rsidRPr="008E397D" w:rsidRDefault="00266D58" w:rsidP="006015CE">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85A62C4" w14:textId="5852F542" w:rsidR="00266D58" w:rsidRPr="008E397D" w:rsidRDefault="00266D58" w:rsidP="006015CE">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The summary should be written as though it will be judged. Using at least three complete sentences summari</w:t>
            </w:r>
            <w:r w:rsidR="00DF3550">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6E8BDEA7" w14:textId="77777777" w:rsidR="00266D58" w:rsidRPr="008E397D" w:rsidRDefault="00266D58" w:rsidP="006015CE">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6"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06E9AAA0" w14:textId="77777777" w:rsidR="00266D58" w:rsidRPr="00522107" w:rsidRDefault="00266D58" w:rsidP="006015CE">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Pr>
                <w:rFonts w:ascii="Avenir Next LT Pro" w:hAnsi="Avenir Next LT Pro"/>
                <w:i/>
                <w:sz w:val="20"/>
                <w:szCs w:val="17"/>
              </w:rPr>
              <w:t>)</w:t>
            </w:r>
            <w:r w:rsidRPr="00522107">
              <w:rPr>
                <w:rFonts w:ascii="Avenir Next LT Pro" w:hAnsi="Avenir Next LT Pro"/>
                <w:b/>
                <w:bCs/>
                <w:i/>
                <w:sz w:val="17"/>
                <w:szCs w:val="17"/>
              </w:rPr>
              <w:t xml:space="preserve"> </w:t>
            </w:r>
          </w:p>
        </w:tc>
      </w:tr>
      <w:tr w:rsidR="00266D58" w:rsidRPr="00522107" w14:paraId="02EDD7C4" w14:textId="77777777" w:rsidTr="006015CE">
        <w:trPr>
          <w:trHeight w:val="586"/>
        </w:trPr>
        <w:tc>
          <w:tcPr>
            <w:tcW w:w="10436" w:type="dxa"/>
            <w:gridSpan w:val="2"/>
            <w:tcBorders>
              <w:bottom w:val="single" w:sz="12" w:space="0" w:color="auto"/>
            </w:tcBorders>
          </w:tcPr>
          <w:p w14:paraId="3111621E" w14:textId="77777777" w:rsidR="00266D58" w:rsidRPr="00522107" w:rsidRDefault="00266D58" w:rsidP="006015CE">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Pr>
                <w:rFonts w:ascii="Avenir Next LT Pro" w:hAnsi="Avenir Next LT Pro"/>
                <w:color w:val="auto"/>
                <w:sz w:val="20"/>
                <w:szCs w:val="19"/>
              </w:rPr>
              <w:t>.</w:t>
            </w:r>
          </w:p>
        </w:tc>
      </w:tr>
      <w:tr w:rsidR="00266D58" w:rsidRPr="00522107" w14:paraId="2217F73C" w14:textId="77777777" w:rsidTr="006015CE">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797B3CE3" w14:textId="77777777" w:rsidR="00266D58" w:rsidRPr="001C0C25" w:rsidRDefault="00266D58" w:rsidP="006015CE">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07DBC3A3" w14:textId="77777777" w:rsidR="00266D58" w:rsidRPr="00AF6E14" w:rsidRDefault="00266D58" w:rsidP="006015CE">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14ECEF4D" w14:textId="77777777" w:rsidR="00266D58" w:rsidRPr="00AF6E14" w:rsidRDefault="00266D58" w:rsidP="006015CE">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0A52175" w14:textId="77777777" w:rsidR="00266D58" w:rsidRPr="00EC79E1" w:rsidRDefault="00266D58" w:rsidP="006015CE">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3A016018" w14:textId="77777777" w:rsidR="00266D58" w:rsidRPr="00EC79E1" w:rsidRDefault="00266D58" w:rsidP="006015C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1D04358" w14:textId="77777777" w:rsidR="00266D58" w:rsidRPr="00EC79E1" w:rsidRDefault="00266D58" w:rsidP="006015C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0DB483E1" w14:textId="77777777" w:rsidR="00266D58" w:rsidRPr="00EC79E1" w:rsidRDefault="00266D58" w:rsidP="006015C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6133FA58" w14:textId="77777777" w:rsidR="00266D58" w:rsidRPr="00A9164B" w:rsidRDefault="00266D58" w:rsidP="006015CE">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266D58" w:rsidRPr="00522107" w14:paraId="5292F4E5" w14:textId="77777777" w:rsidTr="006015CE">
        <w:trPr>
          <w:trHeight w:val="469"/>
        </w:trPr>
        <w:tc>
          <w:tcPr>
            <w:tcW w:w="10436" w:type="dxa"/>
            <w:gridSpan w:val="2"/>
            <w:tcBorders>
              <w:top w:val="single" w:sz="12" w:space="0" w:color="auto"/>
              <w:bottom w:val="single" w:sz="12" w:space="0" w:color="auto"/>
            </w:tcBorders>
            <w:hideMark/>
          </w:tcPr>
          <w:p w14:paraId="0C74768B" w14:textId="77777777" w:rsidR="00266D58" w:rsidRDefault="00266D58" w:rsidP="006015CE">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Pr="00522107">
              <w:rPr>
                <w:rFonts w:ascii="Avenir Next LT Pro" w:hAnsi="Avenir Next LT Pro"/>
                <w:color w:val="auto"/>
                <w:sz w:val="20"/>
                <w:szCs w:val="19"/>
              </w:rPr>
              <w:t>rovide answer</w:t>
            </w:r>
            <w:r>
              <w:rPr>
                <w:rFonts w:ascii="Avenir Next LT Pro" w:hAnsi="Avenir Next LT Pro"/>
                <w:color w:val="auto"/>
                <w:sz w:val="20"/>
                <w:szCs w:val="19"/>
              </w:rPr>
              <w:t>.</w:t>
            </w:r>
          </w:p>
          <w:p w14:paraId="6AF45962" w14:textId="77777777" w:rsidR="00266D58" w:rsidRDefault="00266D58" w:rsidP="006015CE">
            <w:pPr>
              <w:spacing w:before="120" w:after="120" w:line="240" w:lineRule="auto"/>
              <w:rPr>
                <w:rFonts w:ascii="Avenir Next LT Pro" w:hAnsi="Avenir Next LT Pro"/>
                <w:color w:val="auto"/>
                <w:sz w:val="20"/>
                <w:szCs w:val="19"/>
              </w:rPr>
            </w:pPr>
          </w:p>
          <w:p w14:paraId="3B15E8DB" w14:textId="77777777" w:rsidR="00266D58" w:rsidRPr="00522107" w:rsidRDefault="00266D58" w:rsidP="006015CE">
            <w:pPr>
              <w:spacing w:before="120" w:after="120" w:line="240" w:lineRule="auto"/>
              <w:rPr>
                <w:rFonts w:ascii="Avenir Next LT Pro" w:hAnsi="Avenir Next LT Pro"/>
                <w:color w:val="auto"/>
                <w:sz w:val="20"/>
                <w:szCs w:val="19"/>
              </w:rPr>
            </w:pPr>
          </w:p>
        </w:tc>
      </w:tr>
      <w:tr w:rsidR="00266D58" w:rsidRPr="00522107" w14:paraId="7ED9007F" w14:textId="77777777" w:rsidTr="006015CE">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AC9DF23" w14:textId="77777777" w:rsidR="00266D58" w:rsidRPr="001C0C25" w:rsidRDefault="00266D58" w:rsidP="006015CE">
            <w:pPr>
              <w:spacing w:before="120" w:after="120" w:line="240" w:lineRule="auto"/>
              <w:rPr>
                <w:rFonts w:ascii="Avenir Next LT Pro" w:hAnsi="Avenir Next LT Pro"/>
                <w:b/>
                <w:color w:val="auto"/>
                <w:szCs w:val="22"/>
              </w:rPr>
            </w:pPr>
            <w:r>
              <w:rPr>
                <w:rFonts w:ascii="Avenir Next LT Pro" w:hAnsi="Avenir Next LT Pro"/>
                <w:b/>
                <w:color w:val="auto"/>
                <w:szCs w:val="22"/>
              </w:rPr>
              <w:t>PRIMARY PUBLICITY IMAGE</w:t>
            </w:r>
          </w:p>
          <w:p w14:paraId="5D823BC6" w14:textId="77777777" w:rsidR="00266D58" w:rsidRDefault="00266D58" w:rsidP="006015CE">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7"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83BF0B8" w14:textId="77777777" w:rsidR="00266D58" w:rsidRDefault="00266D58" w:rsidP="006015CE">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5E8EC238" w14:textId="77777777" w:rsidR="00266D58" w:rsidRPr="007C4EF8" w:rsidRDefault="00266D58" w:rsidP="006015CE">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Pr>
                <w:rFonts w:ascii="Avenir Next LT Pro" w:eastAsia="SimSun" w:hAnsi="Avenir Next LT Pro"/>
                <w:i/>
                <w:iCs/>
                <w:color w:val="323232"/>
                <w:sz w:val="20"/>
                <w:szCs w:val="20"/>
                <w:lang w:eastAsia="ja-JP"/>
              </w:rPr>
              <w:br/>
            </w:r>
          </w:p>
          <w:p w14:paraId="25BDD675" w14:textId="77777777" w:rsidR="00266D58" w:rsidRPr="00A9164B" w:rsidRDefault="00266D58" w:rsidP="006015CE">
            <w:pPr>
              <w:pStyle w:val="NormalWeb"/>
              <w:rPr>
                <w:rFonts w:ascii="Avenir Next LT Pro" w:eastAsia="SimSun" w:hAnsi="Avenir Next LT Pro"/>
                <w:color w:val="323232"/>
                <w:sz w:val="20"/>
                <w:szCs w:val="20"/>
                <w:lang w:eastAsia="ja-JP"/>
              </w:rPr>
            </w:pPr>
          </w:p>
        </w:tc>
      </w:tr>
      <w:tr w:rsidR="00266D58" w:rsidRPr="00522107" w14:paraId="01F21E84" w14:textId="77777777" w:rsidTr="00EE2E70">
        <w:trPr>
          <w:trHeight w:val="701"/>
        </w:trPr>
        <w:tc>
          <w:tcPr>
            <w:tcW w:w="10436" w:type="dxa"/>
            <w:gridSpan w:val="2"/>
            <w:tcBorders>
              <w:top w:val="single" w:sz="12" w:space="0" w:color="auto"/>
              <w:bottom w:val="single" w:sz="12" w:space="0" w:color="auto"/>
            </w:tcBorders>
            <w:shd w:val="clear" w:color="auto" w:fill="auto"/>
          </w:tcPr>
          <w:p w14:paraId="65F4F89A" w14:textId="77777777" w:rsidR="00266D58" w:rsidRDefault="00266D58" w:rsidP="006015CE">
            <w:pPr>
              <w:spacing w:before="120" w:after="120" w:line="240" w:lineRule="auto"/>
              <w:rPr>
                <w:rFonts w:ascii="Avenir Next LT Pro" w:hAnsi="Avenir Next LT Pro" w:cs="Tahoma"/>
                <w:b/>
                <w:color w:val="auto"/>
                <w:szCs w:val="17"/>
              </w:rPr>
            </w:pPr>
          </w:p>
        </w:tc>
      </w:tr>
      <w:tr w:rsidR="00266D58" w:rsidRPr="00522107" w14:paraId="0D1BACAC" w14:textId="77777777" w:rsidTr="00EE2E70">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0895704" w14:textId="77777777" w:rsidR="00266D58" w:rsidRPr="001C0C25" w:rsidRDefault="00266D58" w:rsidP="00EE2E70">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FDBFC9C" w14:textId="77777777" w:rsidR="00266D58" w:rsidRPr="009F1D23" w:rsidRDefault="00266D58" w:rsidP="00EE2E70">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6576DA71" w14:textId="77777777" w:rsidR="00266D58" w:rsidRPr="00DD4DA1" w:rsidRDefault="00266D58" w:rsidP="00EE2E70">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1BA6FEF0" w14:textId="77777777" w:rsidR="00266D58" w:rsidRPr="009F1D23" w:rsidRDefault="00266D58" w:rsidP="00EE2E70">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708F0784" w14:textId="77777777" w:rsidR="00266D58" w:rsidRPr="00DE29EB" w:rsidRDefault="00266D58" w:rsidP="00EE2E70">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.AI/.EPS VERSIONS FOR EACH LOGO.</w:t>
            </w:r>
          </w:p>
          <w:p w14:paraId="3A2033FC" w14:textId="77777777" w:rsidR="00266D58" w:rsidRDefault="00266D58" w:rsidP="00EE2E70">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Pr>
                <w:rFonts w:ascii="Avenir Next LT Pro" w:eastAsia="Calibri" w:hAnsi="Avenir Next LT Pro"/>
                <w:i/>
                <w:color w:val="auto"/>
                <w:sz w:val="20"/>
                <w:szCs w:val="17"/>
              </w:rPr>
              <w:t>.</w:t>
            </w:r>
          </w:p>
          <w:p w14:paraId="00772D15" w14:textId="77777777" w:rsidR="00266D58" w:rsidRDefault="00266D58" w:rsidP="00EE2E70">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77092CA2" w14:textId="77777777" w:rsidR="00266D58" w:rsidRDefault="00266D58" w:rsidP="00EE2E70">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company logo via the upload area above, you may upload a .jpg version here. Do not click this add button if you are uploading .AI/.EPS logo.</w:t>
            </w:r>
          </w:p>
          <w:p w14:paraId="360230EC" w14:textId="3D7018CF" w:rsidR="00EE2E70" w:rsidRPr="00EE2E70" w:rsidRDefault="00266D58" w:rsidP="00EE2E70">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tc>
      </w:tr>
      <w:tr w:rsidR="00266D58" w:rsidRPr="00522107" w14:paraId="3BA3C6DC" w14:textId="77777777" w:rsidTr="00EE2E70">
        <w:trPr>
          <w:trHeight w:val="701"/>
        </w:trPr>
        <w:tc>
          <w:tcPr>
            <w:tcW w:w="10436" w:type="dxa"/>
            <w:gridSpan w:val="2"/>
            <w:tcBorders>
              <w:top w:val="single" w:sz="12" w:space="0" w:color="auto"/>
            </w:tcBorders>
            <w:shd w:val="clear" w:color="auto" w:fill="auto"/>
          </w:tcPr>
          <w:p w14:paraId="79BBFB47" w14:textId="77777777" w:rsidR="00266D58" w:rsidRDefault="00266D58" w:rsidP="006015CE">
            <w:pPr>
              <w:spacing w:before="120" w:after="120" w:line="240" w:lineRule="auto"/>
              <w:rPr>
                <w:rFonts w:ascii="Avenir Next LT Pro" w:hAnsi="Avenir Next LT Pro" w:cs="Tahoma"/>
                <w:b/>
                <w:color w:val="auto"/>
                <w:szCs w:val="17"/>
              </w:rPr>
            </w:pPr>
          </w:p>
        </w:tc>
      </w:tr>
      <w:tr w:rsidR="00266D58" w:rsidRPr="00522107" w14:paraId="4606E078" w14:textId="77777777" w:rsidTr="006015C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1510A756" w14:textId="77777777" w:rsidR="00266D58" w:rsidRPr="001C0C25" w:rsidRDefault="00266D58" w:rsidP="006015CE">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3AF057AC"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1603BA0"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3DC304E" w14:textId="32CDBD9D" w:rsidR="00266D58" w:rsidRDefault="00266D58" w:rsidP="006015CE">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471E2A" w:rsidRPr="00471E2A">
              <w:rPr>
                <w:rFonts w:ascii="Avenir Next LT Pro" w:eastAsia="Calibri" w:hAnsi="Avenir Next LT Pro"/>
                <w:iCs/>
                <w:color w:val="auto"/>
                <w:sz w:val="20"/>
                <w:szCs w:val="17"/>
                <w:vertAlign w:val="superscript"/>
                <w:lang w:eastAsia="en-US"/>
              </w:rPr>
              <w:t>th</w:t>
            </w:r>
            <w:r w:rsidR="00471E2A">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41360F9B" w14:textId="77777777" w:rsidR="00266D58" w:rsidRPr="005A053C" w:rsidRDefault="00266D58" w:rsidP="006015CE">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52017D08" w14:textId="77777777" w:rsidR="00266D58" w:rsidRPr="0033316E" w:rsidRDefault="00266D58" w:rsidP="006015C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1E267FF0" w14:textId="77777777" w:rsidR="00266D58" w:rsidRPr="00684A5B" w:rsidRDefault="00266D58" w:rsidP="006015CE">
            <w:pPr>
              <w:tabs>
                <w:tab w:val="left" w:pos="9796"/>
              </w:tabs>
              <w:spacing w:before="120" w:after="120" w:line="240" w:lineRule="auto"/>
              <w:rPr>
                <w:rFonts w:ascii="Avenir Next LT Pro" w:hAnsi="Avenir Next LT Pro" w:cs="Tahoma"/>
                <w:b/>
                <w:color w:val="auto"/>
                <w:sz w:val="17"/>
                <w:szCs w:val="17"/>
              </w:rPr>
            </w:pPr>
          </w:p>
        </w:tc>
      </w:tr>
    </w:tbl>
    <w:p w14:paraId="10DE43F9" w14:textId="7D60C2D4" w:rsidR="00266D58" w:rsidRDefault="00266D58" w:rsidP="00266D58">
      <w:pPr>
        <w:pStyle w:val="NoSpacing"/>
        <w:spacing w:before="120" w:after="120"/>
        <w:rPr>
          <w:rFonts w:ascii="Avenir Next LT Pro" w:hAnsi="Avenir Next LT Pro"/>
        </w:rPr>
      </w:pPr>
    </w:p>
    <w:p w14:paraId="041F3E79" w14:textId="3DAC5A62" w:rsidR="002C427A" w:rsidRDefault="002C427A" w:rsidP="00266D58">
      <w:pPr>
        <w:pStyle w:val="NoSpacing"/>
        <w:spacing w:before="120" w:after="120"/>
        <w:rPr>
          <w:rFonts w:ascii="Avenir Next LT Pro" w:hAnsi="Avenir Next LT Pro"/>
        </w:rPr>
      </w:pPr>
    </w:p>
    <w:p w14:paraId="181444CF" w14:textId="5CA07F8E" w:rsidR="002C427A" w:rsidRDefault="002C427A" w:rsidP="00266D58">
      <w:pPr>
        <w:pStyle w:val="NoSpacing"/>
        <w:spacing w:before="120" w:after="120"/>
        <w:rPr>
          <w:rFonts w:ascii="Avenir Next LT Pro" w:hAnsi="Avenir Next LT Pro"/>
        </w:rPr>
      </w:pPr>
    </w:p>
    <w:p w14:paraId="144A59EF" w14:textId="0368D628" w:rsidR="002C427A" w:rsidRDefault="002C427A" w:rsidP="00266D58">
      <w:pPr>
        <w:pStyle w:val="NoSpacing"/>
        <w:spacing w:before="120" w:after="120"/>
        <w:rPr>
          <w:rFonts w:ascii="Avenir Next LT Pro" w:hAnsi="Avenir Next LT Pro"/>
        </w:rPr>
      </w:pPr>
    </w:p>
    <w:p w14:paraId="67EC7613" w14:textId="757AA3EC" w:rsidR="002C427A" w:rsidRDefault="002C427A" w:rsidP="00266D58">
      <w:pPr>
        <w:pStyle w:val="NoSpacing"/>
        <w:spacing w:before="120" w:after="120"/>
        <w:rPr>
          <w:rFonts w:ascii="Avenir Next LT Pro" w:hAnsi="Avenir Next LT Pro"/>
        </w:rPr>
      </w:pPr>
    </w:p>
    <w:p w14:paraId="7CEF7996" w14:textId="0A185C37" w:rsidR="002C427A" w:rsidRDefault="002C427A" w:rsidP="00266D58">
      <w:pPr>
        <w:pStyle w:val="NoSpacing"/>
        <w:spacing w:before="120" w:after="120"/>
        <w:rPr>
          <w:rFonts w:ascii="Avenir Next LT Pro" w:hAnsi="Avenir Next LT Pro"/>
        </w:rPr>
      </w:pPr>
    </w:p>
    <w:p w14:paraId="63967309" w14:textId="1DC7FDEF" w:rsidR="002C427A" w:rsidRDefault="002C427A" w:rsidP="00266D58">
      <w:pPr>
        <w:pStyle w:val="NoSpacing"/>
        <w:spacing w:before="120" w:after="120"/>
        <w:rPr>
          <w:rFonts w:ascii="Avenir Next LT Pro" w:hAnsi="Avenir Next LT Pro"/>
        </w:rPr>
      </w:pPr>
    </w:p>
    <w:p w14:paraId="1C656F40" w14:textId="7A69B147" w:rsidR="002C427A" w:rsidRDefault="002C427A" w:rsidP="00266D58">
      <w:pPr>
        <w:pStyle w:val="NoSpacing"/>
        <w:spacing w:before="120" w:after="120"/>
        <w:rPr>
          <w:rFonts w:ascii="Avenir Next LT Pro" w:hAnsi="Avenir Next LT Pro"/>
        </w:rPr>
      </w:pPr>
    </w:p>
    <w:p w14:paraId="52954506" w14:textId="77777777" w:rsidR="002C427A" w:rsidRPr="00522107" w:rsidRDefault="002C427A" w:rsidP="00266D58">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266D58" w:rsidRPr="00522107" w14:paraId="3BECB2D1" w14:textId="77777777" w:rsidTr="006015CE">
        <w:trPr>
          <w:trHeight w:val="1241"/>
        </w:trPr>
        <w:tc>
          <w:tcPr>
            <w:tcW w:w="10466" w:type="dxa"/>
            <w:gridSpan w:val="4"/>
            <w:tcBorders>
              <w:top w:val="nil"/>
              <w:left w:val="nil"/>
              <w:right w:val="nil"/>
            </w:tcBorders>
            <w:shd w:val="clear" w:color="auto" w:fill="B4975A" w:themeFill="accent1"/>
            <w:vAlign w:val="center"/>
            <w:hideMark/>
          </w:tcPr>
          <w:p w14:paraId="39E25BE8" w14:textId="77777777" w:rsidR="00266D58" w:rsidRPr="00227EA0" w:rsidRDefault="00266D58" w:rsidP="006015CE">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Pr="005F4A9D">
              <w:rPr>
                <w:rFonts w:ascii="Avenir Next LT Pro" w:hAnsi="Avenir Next LT Pro"/>
                <w:bCs/>
                <w:color w:val="FFFFFF" w:themeColor="background1"/>
                <w:sz w:val="20"/>
                <w:szCs w:val="20"/>
              </w:rPr>
              <w:t>This information is for research and database purposes. These responses are not seen by judges</w:t>
            </w:r>
            <w:r>
              <w:rPr>
                <w:bCs/>
                <w:color w:val="FFFFFF" w:themeColor="background1"/>
              </w:rPr>
              <w:t>.</w:t>
            </w:r>
          </w:p>
        </w:tc>
      </w:tr>
      <w:tr w:rsidR="00266D58" w:rsidRPr="00522107" w14:paraId="2080CCE8" w14:textId="77777777" w:rsidTr="006015CE">
        <w:trPr>
          <w:trHeight w:val="225"/>
        </w:trPr>
        <w:tc>
          <w:tcPr>
            <w:tcW w:w="10466" w:type="dxa"/>
            <w:gridSpan w:val="4"/>
            <w:tcBorders>
              <w:top w:val="nil"/>
              <w:left w:val="nil"/>
              <w:right w:val="nil"/>
            </w:tcBorders>
          </w:tcPr>
          <w:p w14:paraId="0294C61C" w14:textId="77777777" w:rsidR="00266D58" w:rsidRPr="00522107" w:rsidRDefault="00266D58" w:rsidP="006015CE">
            <w:pPr>
              <w:spacing w:before="120" w:after="120" w:line="240" w:lineRule="auto"/>
              <w:rPr>
                <w:rFonts w:ascii="Avenir Next LT Pro" w:hAnsi="Avenir Next LT Pro"/>
                <w:b/>
                <w:color w:val="FFFFFF" w:themeColor="background1"/>
                <w:sz w:val="18"/>
                <w:szCs w:val="18"/>
              </w:rPr>
            </w:pPr>
          </w:p>
        </w:tc>
      </w:tr>
      <w:tr w:rsidR="00266D58" w:rsidRPr="00522107" w14:paraId="404E2872"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841A49F" w14:textId="77777777" w:rsidR="00266D58" w:rsidRDefault="00266D58" w:rsidP="006015CE">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5955250D"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327B53E4"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266D58" w:rsidRPr="00522107" w14:paraId="49939583"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172765B"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6F334BD6"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DF13539"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266D58" w:rsidRPr="00522107" w14:paraId="2685C108"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3DDB9935"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2C915F32"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5FFDCBF1"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266D58" w:rsidRPr="00522107" w14:paraId="6B9AC89B"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744B19A2"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02351DE"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608686B"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266D58" w:rsidRPr="00522107" w14:paraId="323B2456"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2C0ED493" w14:textId="77777777" w:rsidR="00266D58" w:rsidRDefault="00266D58" w:rsidP="006015CE">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Pr>
                <w:rFonts w:ascii="Avenir Next LT Pro" w:hAnsi="Avenir Next LT Pro"/>
                <w:b/>
                <w:color w:val="auto"/>
              </w:rPr>
              <w:t>-DOES THE PRODUCT/SERVICE CREATE A NEW CATEGORY OR IS IT JOINING AN EXISTING CATEGORY?</w:t>
            </w:r>
          </w:p>
          <w:p w14:paraId="4FFDE564" w14:textId="77777777" w:rsidR="00266D58" w:rsidRPr="00522107" w:rsidRDefault="00266D58" w:rsidP="006015CE">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5A560CEF" w14:textId="77777777" w:rsidR="00266D58" w:rsidRPr="00227EA0" w:rsidRDefault="00266D58" w:rsidP="006015CE">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266D58" w:rsidRPr="00522107" w14:paraId="3D404B9C"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21EDC638"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39DA170E"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7EB33D36"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266D58" w:rsidRPr="00522107" w14:paraId="6CE32D7B" w14:textId="77777777" w:rsidTr="006015CE">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A17769" w14:textId="77777777" w:rsidR="00266D58" w:rsidRDefault="00266D58" w:rsidP="006015CE">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5B6EEBE2" w14:textId="77777777" w:rsidR="00266D58" w:rsidRPr="00522107" w:rsidRDefault="00266D58" w:rsidP="006015CE">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95C16CA" w14:textId="77777777" w:rsidR="00266D58" w:rsidRPr="00227EA0" w:rsidRDefault="00266D58" w:rsidP="006015CE">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266D58" w:rsidRPr="00522107" w14:paraId="0EBE1233" w14:textId="77777777" w:rsidTr="006015CE">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6254A950" w14:textId="77777777" w:rsidR="00266D58" w:rsidRDefault="00266D58" w:rsidP="006015CE">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64F055FA"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731F3195"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266D58" w:rsidRPr="00522107" w14:paraId="730C6B30"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CCCE5C0"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4B96CB92"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266D58" w:rsidRPr="00522107" w14:paraId="4EAEBCFE"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7917C2"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4691491D"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266D58" w:rsidRPr="00522107" w14:paraId="7A554FAE"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09545DA"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19A56D0D"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266D58" w:rsidRPr="00522107" w14:paraId="23DAFBF3"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5DEBCC0"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CFBD303"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266D58" w:rsidRPr="00522107" w14:paraId="2E1574F2"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300554C"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ED50B0A"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266D58" w:rsidRPr="00522107" w14:paraId="66B88B03" w14:textId="77777777" w:rsidTr="006015CE">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343A7D" w14:textId="77777777" w:rsidR="00266D58" w:rsidRPr="00522107" w:rsidRDefault="00266D58" w:rsidP="006015CE">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B48754" w14:textId="77777777" w:rsidR="00266D58" w:rsidRPr="00227EA0" w:rsidRDefault="00266D58" w:rsidP="006015CE">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266D58" w:rsidRPr="00522107" w14:paraId="40C2751C" w14:textId="77777777" w:rsidTr="006015CE">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0B9E8B3" w14:textId="77777777" w:rsidR="00266D58" w:rsidRDefault="00266D58" w:rsidP="006015CE">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0721097A" w14:textId="77777777" w:rsidR="00266D58" w:rsidRPr="00522107" w:rsidRDefault="00266D58" w:rsidP="006015CE">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197536C2"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266D58" w:rsidRPr="00522107" w14:paraId="3D6F8DF3"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F139BB1"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E48E46A"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266D58" w:rsidRPr="00522107" w14:paraId="6DF18EEC"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BA57C24"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16985B41"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266D58" w:rsidRPr="00522107" w14:paraId="5BF1BC32" w14:textId="77777777" w:rsidTr="006015CE">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704EA6B" w14:textId="77777777" w:rsidR="00266D58" w:rsidRPr="00522107" w:rsidRDefault="00266D58" w:rsidP="006015CE">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42A20049" w14:textId="77777777" w:rsidR="00266D58" w:rsidRPr="00227EA0" w:rsidRDefault="00266D58" w:rsidP="006015CE">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266D58" w:rsidRPr="00522107" w14:paraId="2DE68712" w14:textId="77777777" w:rsidTr="006015CE">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3CDB589"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65BA2DC5" w14:textId="77777777" w:rsidR="00266D58" w:rsidRDefault="00266D58" w:rsidP="006015CE">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327AD913" w14:textId="77777777" w:rsidR="00266D58" w:rsidRPr="00522107" w:rsidRDefault="00266D58" w:rsidP="006015CE">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Pr="00603C1B">
              <w:rPr>
                <w:rFonts w:ascii="Avenir Next LT Pro" w:hAnsi="Avenir Next LT Pro"/>
                <w:i/>
                <w:sz w:val="20"/>
                <w:szCs w:val="17"/>
              </w:rPr>
              <w:t xml:space="preserve">    </w:t>
            </w:r>
            <w:r w:rsidRPr="00522107">
              <w:rPr>
                <w:rFonts w:ascii="Avenir Next LT Pro" w:hAnsi="Avenir Next LT Pro"/>
                <w:i/>
                <w:sz w:val="17"/>
                <w:szCs w:val="17"/>
              </w:rPr>
              <w:br/>
            </w:r>
            <w:r>
              <w:rPr>
                <w:rFonts w:ascii="Avenir Next LT Pro" w:hAnsi="Avenir Next LT Pro"/>
                <w:i/>
                <w:sz w:val="20"/>
                <w:szCs w:val="17"/>
              </w:rPr>
              <w:br/>
            </w:r>
            <w:r w:rsidRPr="00603C1B">
              <w:rPr>
                <w:rFonts w:ascii="Avenir Next LT Pro" w:hAnsi="Avenir Next LT Pro"/>
                <w:i/>
                <w:sz w:val="20"/>
                <w:szCs w:val="17"/>
              </w:rPr>
              <w:t>(1 Required, 6 Maximum)</w:t>
            </w:r>
          </w:p>
        </w:tc>
      </w:tr>
      <w:tr w:rsidR="00266D58" w:rsidRPr="00522107" w14:paraId="453F007E" w14:textId="77777777" w:rsidTr="006015CE">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FD876DB"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COMPETITOR 1</w:t>
            </w:r>
          </w:p>
          <w:p w14:paraId="2E54AE0A" w14:textId="77777777" w:rsidR="00266D58" w:rsidRPr="008014D9" w:rsidRDefault="00266D58" w:rsidP="006015CE">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01A5807E" w14:textId="77777777" w:rsidR="00266D58" w:rsidRPr="00522107" w:rsidRDefault="00266D58" w:rsidP="006015CE">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266D58" w:rsidRPr="00522107" w14:paraId="0E6DA803" w14:textId="77777777" w:rsidTr="006015CE">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02CDC0"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0F9BF3E1"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E7A9E5"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0E13A384" w14:textId="77777777" w:rsidTr="006015CE">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D32B45"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032FC80B"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5B19F688"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30F433EF" w14:textId="77777777" w:rsidTr="006015CE">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274BCD9"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737D85A7"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17D5A0B"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4715A6BE" w14:textId="77777777" w:rsidTr="006015CE">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3792CCC"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7AB840D5"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099C2A76"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2939CE5A" w14:textId="77777777" w:rsidTr="006015CE">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AA9181" w14:textId="77777777" w:rsidR="00266D58" w:rsidRDefault="00266D58" w:rsidP="006015CE">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3E9CCA78"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01037CF"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02636E2B" w14:textId="77777777" w:rsidTr="006015CE">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9AE177B"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16C799C9" w14:textId="77777777" w:rsidR="00266D58" w:rsidRPr="00603C1B" w:rsidRDefault="00266D58" w:rsidP="006015CE">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266D58" w:rsidRPr="00522107" w14:paraId="14B448C3"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B86194D" w14:textId="77777777" w:rsidR="00266D58" w:rsidRPr="002E024D" w:rsidRDefault="00266D58" w:rsidP="006015CE">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228562DD" w14:textId="77777777" w:rsidR="00266D58" w:rsidRPr="00522107" w:rsidRDefault="00266D58" w:rsidP="006015CE">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722E7221" w14:textId="77777777" w:rsidR="00266D58" w:rsidRDefault="00266D58" w:rsidP="006015CE">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Pr>
                <w:rFonts w:ascii="Avenir Next LT Pro" w:hAnsi="Avenir Next LT Pro"/>
                <w:sz w:val="18"/>
                <w:szCs w:val="19"/>
              </w:rPr>
              <w:t xml:space="preserve">e / Male / Transgender or Non-Binary / </w:t>
            </w:r>
          </w:p>
          <w:p w14:paraId="7ADD3E84" w14:textId="77777777" w:rsidR="00266D58" w:rsidRPr="00522107" w:rsidRDefault="00266D58" w:rsidP="006015CE">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Pr="008B0F89">
              <w:rPr>
                <w:rFonts w:ascii="Avenir Next LT Pro" w:hAnsi="Avenir Next LT Pro"/>
                <w:sz w:val="18"/>
                <w:szCs w:val="19"/>
              </w:rPr>
              <w:t xml:space="preserve">  </w:t>
            </w:r>
          </w:p>
        </w:tc>
      </w:tr>
      <w:tr w:rsidR="00266D58" w:rsidRPr="00522107" w14:paraId="5209F2FD"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582F96" w14:textId="77777777" w:rsidR="00266D58" w:rsidRPr="002E024D" w:rsidRDefault="00266D58" w:rsidP="006015CE">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49268A06" w14:textId="77777777" w:rsidR="00266D58" w:rsidRPr="00522107" w:rsidRDefault="00266D58" w:rsidP="006015CE">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6689DDAC" w14:textId="77777777" w:rsidR="00266D58" w:rsidRPr="002E024D" w:rsidRDefault="00266D58" w:rsidP="006015CE">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66D58" w:rsidRPr="00522107" w14:paraId="0A38B710" w14:textId="77777777" w:rsidTr="006015CE">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BBB624" w14:textId="77777777" w:rsidR="00266D58" w:rsidRPr="008014D9" w:rsidRDefault="00266D58" w:rsidP="006015CE">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564761F0" w14:textId="77777777" w:rsidR="00266D58" w:rsidRPr="00522107" w:rsidRDefault="00266D58" w:rsidP="006015CE">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0B850C62" w14:textId="77777777" w:rsidR="00266D58" w:rsidRPr="00522107" w:rsidRDefault="00266D58" w:rsidP="006015CE">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266D58" w:rsidRPr="00522107" w14:paraId="54CF558B" w14:textId="77777777" w:rsidTr="006015CE">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CD3A1C7" w14:textId="77777777" w:rsidR="00266D58" w:rsidRPr="008014D9" w:rsidRDefault="00266D58" w:rsidP="006015CE">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1DF21547" w14:textId="77777777" w:rsidR="00266D58" w:rsidRDefault="00266D58" w:rsidP="006015CE">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6B27114B" w14:textId="77777777" w:rsidR="00266D58" w:rsidRPr="0025293C" w:rsidRDefault="00266D58" w:rsidP="006015CE">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266D58" w:rsidRPr="00522107" w14:paraId="6813C3A2" w14:textId="77777777" w:rsidTr="006015CE">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119388"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0A55A0AD"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201BF47" w14:textId="77777777" w:rsidR="00266D58" w:rsidRPr="00522107" w:rsidRDefault="00266D58" w:rsidP="006015CE">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266D58" w:rsidRPr="00522107" w14:paraId="280A4D28"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450A92"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48B37262"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737F04C"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09F6568D"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3EBE31"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38131C4B"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50312F74"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5E86BEE2"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A6317CB"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5694A5E7" w14:textId="77777777" w:rsidR="00266D58" w:rsidRPr="00354FAB" w:rsidRDefault="00266D58"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FAD82FC"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7B85A199" w14:textId="77777777" w:rsidTr="006015CE">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55CCEC" w14:textId="77777777" w:rsidR="00266D58"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60A37E5B" w14:textId="77777777" w:rsidR="00266D58" w:rsidRPr="00603C1B" w:rsidRDefault="00266D58" w:rsidP="006015CE">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7B335660" w14:textId="77777777" w:rsidR="00266D58" w:rsidRPr="00354FAB" w:rsidRDefault="00266D58" w:rsidP="006015CE">
            <w:pPr>
              <w:spacing w:before="120" w:after="120" w:line="240" w:lineRule="auto"/>
              <w:rPr>
                <w:rFonts w:ascii="Avenir Next LT Pro" w:hAnsi="Avenir Next LT Pro"/>
                <w:color w:val="000000" w:themeColor="text1"/>
                <w:sz w:val="18"/>
                <w:szCs w:val="18"/>
              </w:rPr>
            </w:pPr>
          </w:p>
        </w:tc>
      </w:tr>
      <w:tr w:rsidR="00266D58" w:rsidRPr="00522107" w14:paraId="4CC2E610" w14:textId="77777777" w:rsidTr="006015CE">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0956D2E" w14:textId="77777777" w:rsidR="00266D58" w:rsidRPr="00603C1B" w:rsidRDefault="00266D58" w:rsidP="006015CE">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0F8A6EA2" w14:textId="77777777" w:rsidR="00266D58" w:rsidRPr="00603C1B" w:rsidRDefault="00266D58" w:rsidP="006015CE">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266D58" w:rsidRPr="00522107" w14:paraId="42990DCC" w14:textId="77777777" w:rsidTr="006015CE">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C00C9E7"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754E97CE"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6322A176"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6588A651" w14:textId="77777777" w:rsidTr="006015CE">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4B33476"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69F0552D"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4009609"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1B36056D"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6616377" w14:textId="77777777" w:rsidR="00266D58" w:rsidRDefault="00266D58" w:rsidP="006015CE">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2131B79B" w14:textId="77777777" w:rsidR="00266D58" w:rsidRPr="00522107" w:rsidRDefault="00266D58" w:rsidP="006015CE">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0B5D73F4" w14:textId="77777777" w:rsidR="00266D58" w:rsidRPr="00522107" w:rsidRDefault="00266D58" w:rsidP="006015CE">
            <w:pPr>
              <w:spacing w:before="120" w:after="120" w:line="240" w:lineRule="auto"/>
              <w:rPr>
                <w:rFonts w:ascii="Avenir Next LT Pro" w:hAnsi="Avenir Next LT Pro"/>
                <w:b/>
                <w:sz w:val="18"/>
                <w:szCs w:val="18"/>
              </w:rPr>
            </w:pPr>
          </w:p>
        </w:tc>
      </w:tr>
      <w:tr w:rsidR="00266D58" w:rsidRPr="00522107" w14:paraId="2DFD13C8" w14:textId="77777777" w:rsidTr="006015CE">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27AD967" w14:textId="77777777" w:rsidR="00266D58" w:rsidRPr="00522107" w:rsidRDefault="00266D58" w:rsidP="006015CE">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3DF2FDBD" w14:textId="77777777" w:rsidR="00266D58" w:rsidRPr="0025293C" w:rsidRDefault="00266D58" w:rsidP="006015CE">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Then, list any research partners/research companies that were utilised for this effort.</w:t>
            </w:r>
          </w:p>
        </w:tc>
      </w:tr>
      <w:tr w:rsidR="00266D58" w:rsidRPr="00522107" w14:paraId="54CF5718"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EC9B26" w14:textId="77777777" w:rsidR="00266D58" w:rsidRPr="002E024D"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7008E32F" w14:textId="77777777" w:rsidR="00266D58" w:rsidRPr="00522107" w:rsidRDefault="00266D58" w:rsidP="006015CE">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20006EDF"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BAA30F6"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B251FF0"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A471A79" w14:textId="77777777" w:rsidR="00266D58" w:rsidRPr="00522107" w:rsidRDefault="00266D58" w:rsidP="006015CE">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266D58" w:rsidRPr="00522107" w14:paraId="0F94C7B9" w14:textId="77777777" w:rsidTr="006015CE">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4D03F8" w14:textId="77777777" w:rsidR="00266D58" w:rsidRPr="002E024D" w:rsidRDefault="00266D58" w:rsidP="006015CE">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RESEARCH(ALL)</w:t>
            </w:r>
          </w:p>
          <w:p w14:paraId="729E092C" w14:textId="77777777" w:rsidR="00266D58" w:rsidRPr="00522107" w:rsidRDefault="00266D58" w:rsidP="006015CE">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3D2D326"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39FB1D84"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71A81A15" w14:textId="77777777" w:rsidR="00266D58" w:rsidRDefault="00266D58" w:rsidP="006015CE">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58FD7C42" w14:textId="77777777" w:rsidR="00266D58" w:rsidRPr="00522107" w:rsidRDefault="00266D58" w:rsidP="006015CE">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266D58" w:rsidRPr="00522107" w14:paraId="602F0D1D" w14:textId="77777777" w:rsidTr="006015CE">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9BEAC38" w14:textId="77777777" w:rsidR="00266D58" w:rsidRPr="00603C1B" w:rsidRDefault="00266D58" w:rsidP="006015CE">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02E1BA09" w14:textId="77777777" w:rsidR="00266D58" w:rsidRDefault="00266D58" w:rsidP="006015CE">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8"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29" w:history="1">
              <w:r w:rsidRPr="00603C1B">
                <w:rPr>
                  <w:rStyle w:val="Hyperlink"/>
                  <w:rFonts w:ascii="Avenir Next LT Pro" w:hAnsi="Avenir Next LT Pro"/>
                  <w:b/>
                  <w:bCs/>
                  <w:color w:val="auto"/>
                  <w:sz w:val="20"/>
                  <w:szCs w:val="20"/>
                  <w:u w:val="none"/>
                </w:rPr>
                <w:t xml:space="preserve">17 Sustainable Development Goals (SDGs). </w:t>
              </w:r>
            </w:hyperlink>
          </w:p>
          <w:p w14:paraId="28AAAF02" w14:textId="77777777" w:rsidR="00266D58" w:rsidRDefault="00266D58" w:rsidP="006015CE">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Pr>
                <w:rFonts w:ascii="Avenir Next LT Pro" w:hAnsi="Avenir Next LT Pro"/>
                <w:color w:val="auto"/>
                <w:sz w:val="20"/>
                <w:szCs w:val="20"/>
              </w:rPr>
              <w:t xml:space="preserve"> providing the below information.</w:t>
            </w:r>
          </w:p>
          <w:p w14:paraId="37089B00" w14:textId="77777777" w:rsidR="00266D58" w:rsidRPr="00603C1B" w:rsidRDefault="00266D58" w:rsidP="006015CE">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266D58" w:rsidRPr="00522107" w14:paraId="405DB468" w14:textId="77777777" w:rsidTr="006015CE">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1701A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A64D2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EA14C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2BE0D9"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266D58" w:rsidRPr="00522107" w14:paraId="5259FC0E" w14:textId="77777777" w:rsidTr="006015CE">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65DECFDF"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FD992E7"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48E5692E"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2400EB92"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266D58" w:rsidRPr="00522107" w14:paraId="6EB9218A" w14:textId="77777777" w:rsidTr="006015CE">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612791E1"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46145B0D"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15F5D44C"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12DE218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266D58" w:rsidRPr="00522107" w14:paraId="70386AE1" w14:textId="77777777" w:rsidTr="006015CE">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4F48A1BE"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3071E48B"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1C597F44"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30741438"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266D58" w:rsidRPr="00522107" w14:paraId="2C06EF54" w14:textId="77777777" w:rsidTr="006015CE">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F691EF7"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3ED5D2DB" w14:textId="77777777" w:rsidR="00266D58" w:rsidRPr="00D12895" w:rsidRDefault="00266D58" w:rsidP="006015CE">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45CF7C48" w14:textId="77777777" w:rsidR="00266D58" w:rsidRDefault="00266D58" w:rsidP="00A324F7">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17060" w:rsidRPr="00522107" w14:paraId="1A37DA33" w14:textId="77777777" w:rsidTr="006015CE">
        <w:trPr>
          <w:trHeight w:val="621"/>
        </w:trPr>
        <w:tc>
          <w:tcPr>
            <w:tcW w:w="10466" w:type="dxa"/>
            <w:tcBorders>
              <w:top w:val="nil"/>
              <w:left w:val="nil"/>
              <w:bottom w:val="nil"/>
              <w:right w:val="nil"/>
            </w:tcBorders>
            <w:shd w:val="clear" w:color="auto" w:fill="B4975A" w:themeFill="accent1"/>
            <w:vAlign w:val="center"/>
            <w:hideMark/>
          </w:tcPr>
          <w:p w14:paraId="5202A0CA" w14:textId="5BFE97C2" w:rsidR="00A17060" w:rsidRDefault="00A17060" w:rsidP="006015CE">
            <w:pPr>
              <w:pStyle w:val="MediumShading1-Accent11"/>
              <w:spacing w:before="120" w:after="120"/>
              <w:rPr>
                <w:rFonts w:ascii="Avenir Next LT Pro" w:hAnsi="Avenir Next LT Pro"/>
                <w:b/>
                <w:color w:val="FFFFFF"/>
                <w:sz w:val="40"/>
                <w:szCs w:val="19"/>
              </w:rPr>
            </w:pPr>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Pr>
                <w:rFonts w:ascii="Avenir Next LT Pro" w:hAnsi="Avenir Next LT Pro"/>
                <w:b/>
                <w:color w:val="FFFFFF"/>
                <w:sz w:val="40"/>
                <w:szCs w:val="19"/>
              </w:rPr>
              <w:t>S</w:t>
            </w:r>
            <w:r w:rsidRPr="00053447">
              <w:rPr>
                <w:rFonts w:ascii="Avenir Next LT Pro" w:hAnsi="Avenir Next LT Pro"/>
                <w:b/>
                <w:color w:val="FFFFFF"/>
                <w:sz w:val="40"/>
                <w:szCs w:val="19"/>
              </w:rPr>
              <w:t>ATION</w:t>
            </w:r>
            <w:r>
              <w:rPr>
                <w:rFonts w:ascii="Avenir Next LT Pro" w:hAnsi="Avenir Next LT Pro"/>
                <w:b/>
                <w:color w:val="FFFFFF"/>
                <w:sz w:val="40"/>
                <w:szCs w:val="19"/>
              </w:rPr>
              <w:t xml:space="preserve"> &amp; VERIFICATION</w:t>
            </w:r>
          </w:p>
          <w:p w14:paraId="49DF4C1C" w14:textId="77777777" w:rsidR="00A17060" w:rsidRPr="00522107" w:rsidRDefault="00A17060" w:rsidP="006015CE">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1677A923"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Worldwide is a 501(c)(3) non-profit organisation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7A06AD3" w14:textId="77777777" w:rsidR="00A17060" w:rsidRPr="00343255" w:rsidRDefault="00A17060" w:rsidP="006015CE">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02EE297" w14:textId="77777777" w:rsidR="00A17060" w:rsidRPr="002562DC" w:rsidRDefault="00A17060" w:rsidP="006015CE">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11B78EB4"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9EA4CAF"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3C8C9F61"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79CB22DA"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01050481"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388A6D5B" w14:textId="77777777" w:rsidR="00A17060" w:rsidRPr="002562DC" w:rsidRDefault="00A17060"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1920125"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4942B983" w14:textId="77777777" w:rsidR="00A17060" w:rsidRPr="00343255" w:rsidRDefault="00A17060"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0"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1FD3C4F6" w14:textId="77777777" w:rsidR="00A17060" w:rsidRPr="00522107" w:rsidRDefault="00A17060" w:rsidP="006015CE">
            <w:pPr>
              <w:pStyle w:val="MediumShading1-Accent11"/>
              <w:spacing w:before="120" w:after="120"/>
              <w:rPr>
                <w:rFonts w:ascii="Avenir Next LT Pro" w:hAnsi="Avenir Next LT Pro"/>
                <w:b/>
                <w:color w:val="FFFFFF"/>
                <w:sz w:val="19"/>
                <w:szCs w:val="19"/>
              </w:rPr>
            </w:pPr>
          </w:p>
        </w:tc>
      </w:tr>
      <w:tr w:rsidR="00A17060" w:rsidRPr="00522107" w14:paraId="717D754E" w14:textId="77777777" w:rsidTr="006015CE">
        <w:trPr>
          <w:trHeight w:val="261"/>
        </w:trPr>
        <w:tc>
          <w:tcPr>
            <w:tcW w:w="10466" w:type="dxa"/>
            <w:tcBorders>
              <w:top w:val="nil"/>
              <w:left w:val="nil"/>
              <w:bottom w:val="nil"/>
              <w:right w:val="nil"/>
            </w:tcBorders>
          </w:tcPr>
          <w:p w14:paraId="6BBA9F48" w14:textId="77777777" w:rsidR="00A17060" w:rsidRPr="00522107" w:rsidRDefault="00A17060" w:rsidP="006015CE">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17060" w:rsidRPr="00522107" w14:paraId="30C4010A" w14:textId="77777777" w:rsidTr="006015CE">
        <w:trPr>
          <w:trHeight w:val="664"/>
        </w:trPr>
        <w:tc>
          <w:tcPr>
            <w:tcW w:w="10790" w:type="dxa"/>
            <w:gridSpan w:val="2"/>
            <w:shd w:val="clear" w:color="auto" w:fill="auto"/>
            <w:vAlign w:val="center"/>
            <w:hideMark/>
          </w:tcPr>
          <w:p w14:paraId="750A1DC1" w14:textId="77777777" w:rsidR="00A17060" w:rsidRPr="00053447" w:rsidRDefault="00A17060" w:rsidP="006015CE">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Pr>
                <w:rFonts w:ascii="Avenir Next LT Pro" w:hAnsi="Avenir Next LT Pro"/>
                <w:b/>
                <w:color w:val="auto"/>
                <w:szCs w:val="22"/>
              </w:rPr>
              <w:t>: WRITTEN CASE</w:t>
            </w:r>
          </w:p>
          <w:p w14:paraId="20246F06" w14:textId="77777777" w:rsidR="00A17060" w:rsidRPr="00522107" w:rsidRDefault="00A17060" w:rsidP="006015CE">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A17060" w:rsidRPr="00522107" w14:paraId="4A715209" w14:textId="77777777" w:rsidTr="006015CE">
        <w:trPr>
          <w:trHeight w:val="1125"/>
        </w:trPr>
        <w:tc>
          <w:tcPr>
            <w:tcW w:w="5400" w:type="dxa"/>
            <w:vAlign w:val="center"/>
            <w:hideMark/>
          </w:tcPr>
          <w:p w14:paraId="6A689786" w14:textId="77777777" w:rsidR="00A17060" w:rsidRPr="00603C1B" w:rsidRDefault="00A17060"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4989E70A" w14:textId="77777777" w:rsidR="00A17060" w:rsidRPr="00603C1B" w:rsidRDefault="00A17060"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7864F038" w14:textId="77777777" w:rsidR="00A17060" w:rsidRDefault="00A17060" w:rsidP="00A17060">
      <w:pPr>
        <w:pStyle w:val="NoSpacing"/>
        <w:spacing w:before="120" w:after="120"/>
        <w:rPr>
          <w:rFonts w:ascii="Avenir Next LT Pro" w:hAnsi="Avenir Next LT Pro"/>
        </w:rPr>
      </w:pPr>
    </w:p>
    <w:p w14:paraId="53608316" w14:textId="77777777" w:rsidR="00A17060" w:rsidRDefault="00A17060" w:rsidP="00A17060">
      <w:pPr>
        <w:pStyle w:val="NoSpacing"/>
        <w:spacing w:before="120" w:after="120"/>
        <w:rPr>
          <w:rFonts w:ascii="Avenir Next LT Pro" w:hAnsi="Avenir Next LT Pro"/>
        </w:rPr>
      </w:pPr>
    </w:p>
    <w:p w14:paraId="3891CED1" w14:textId="77777777" w:rsidR="00A17060" w:rsidRDefault="00A17060" w:rsidP="00A17060">
      <w:pPr>
        <w:pStyle w:val="NoSpacing"/>
        <w:spacing w:before="120" w:after="120"/>
        <w:rPr>
          <w:rFonts w:ascii="Avenir Next LT Pro" w:hAnsi="Avenir Next LT Pro"/>
        </w:rPr>
      </w:pPr>
    </w:p>
    <w:p w14:paraId="4CB7EA03" w14:textId="77777777" w:rsidR="00A17060" w:rsidRDefault="00A17060" w:rsidP="00A17060">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A17060" w14:paraId="03A6846E" w14:textId="77777777" w:rsidTr="006015CE">
        <w:trPr>
          <w:trHeight w:val="710"/>
        </w:trPr>
        <w:tc>
          <w:tcPr>
            <w:tcW w:w="10456" w:type="dxa"/>
            <w:shd w:val="clear" w:color="auto" w:fill="B4975A" w:themeFill="accent1"/>
          </w:tcPr>
          <w:p w14:paraId="469956DF" w14:textId="77777777" w:rsidR="00A17060" w:rsidRDefault="00A17060" w:rsidP="006015CE">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26331427" w14:textId="77777777" w:rsidR="00A17060" w:rsidRPr="00912D2F" w:rsidRDefault="00A17060" w:rsidP="00A17060">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1098EBBF" w14:textId="77777777" w:rsidR="00A17060"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The Authorisation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5598AE1D" w14:textId="77777777" w:rsidR="00A17060" w:rsidRDefault="00A17060" w:rsidP="00A17060">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5D5C836C" w14:textId="77777777" w:rsidR="00A17060" w:rsidRPr="00943C85" w:rsidRDefault="00A17060" w:rsidP="00A17060">
      <w:pPr>
        <w:pStyle w:val="ListParagraph"/>
        <w:numPr>
          <w:ilvl w:val="0"/>
          <w:numId w:val="16"/>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412AADDC" w14:textId="77777777" w:rsidR="00A17060" w:rsidRDefault="00A17060" w:rsidP="00A17060">
      <w:pPr>
        <w:pStyle w:val="ListParagraph"/>
        <w:numPr>
          <w:ilvl w:val="0"/>
          <w:numId w:val="16"/>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1"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1D5CB2C8" w14:textId="77777777" w:rsidR="00A17060" w:rsidRPr="00943C85" w:rsidRDefault="00A17060" w:rsidP="00A17060">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If you make any changes to the company or individual credits, you will need to make these corrections on the Credits tab and re-print the Authorisation &amp; Verification Form to be signed. Once reviewed and confirmed as correct, please upload a signed copy of this document below.</w:t>
      </w:r>
    </w:p>
    <w:p w14:paraId="08435EAD" w14:textId="77777777" w:rsidR="00A17060" w:rsidRPr="00943C85"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If you are submitting an effort into multiple categories, separate Authorisation &amp; Verification Forms must be signed for each submission.</w:t>
      </w:r>
    </w:p>
    <w:p w14:paraId="1B93D948" w14:textId="77777777" w:rsidR="00A17060"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Thank you for assisting with this effort to ensure all team members are appropriately recognised.</w:t>
      </w:r>
    </w:p>
    <w:p w14:paraId="12036F1C" w14:textId="77777777" w:rsidR="00A17060" w:rsidRPr="00912D2F" w:rsidRDefault="00A17060" w:rsidP="00A17060">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A17060" w:rsidRPr="00522107" w14:paraId="6FD53685" w14:textId="77777777" w:rsidTr="006015CE">
        <w:tc>
          <w:tcPr>
            <w:tcW w:w="10466" w:type="dxa"/>
            <w:gridSpan w:val="2"/>
            <w:shd w:val="clear" w:color="auto" w:fill="B4975A" w:themeFill="accent1"/>
            <w:vAlign w:val="center"/>
          </w:tcPr>
          <w:p w14:paraId="28CA3162" w14:textId="77777777" w:rsidR="00A17060" w:rsidRPr="0044143F" w:rsidRDefault="00A17060" w:rsidP="006015CE">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A17060" w:rsidRPr="00522107" w14:paraId="747FDEEF" w14:textId="77777777" w:rsidTr="00601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19975D0" w14:textId="77777777" w:rsidR="00A17060" w:rsidRDefault="00A17060" w:rsidP="006015CE">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5749A32C" w14:textId="77777777" w:rsidR="00A17060" w:rsidRPr="005746CC" w:rsidRDefault="00A17060" w:rsidP="006015CE">
            <w:pPr>
              <w:spacing w:before="120" w:after="120" w:line="240" w:lineRule="auto"/>
              <w:rPr>
                <w:rFonts w:ascii="Avenir Next LT Pro" w:eastAsia="ヒラギノ角ゴ Pro W3" w:hAnsi="Avenir Next LT Pro"/>
                <w:b/>
                <w:bCs/>
                <w:color w:val="auto"/>
                <w:sz w:val="22"/>
                <w:szCs w:val="22"/>
                <w:lang w:eastAsia="en-US"/>
              </w:rPr>
            </w:pPr>
          </w:p>
          <w:p w14:paraId="3F05BD6E"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A40F4C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The Authorisation &amp; Verification form must be signed off by an agency or client executive in a departmental oraccount leadership position (e.g. Head of Account Planning, Head of Client Services, Group Account Director, etc.).Please carefully review this document in its entirety and sign the designated space at the end of the document.</w:t>
            </w:r>
          </w:p>
          <w:p w14:paraId="08FAA17A"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1211877C"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4587626F"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75D8139D"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7D755F53"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1AD6E59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4131D39A"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2F8F9250"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1ECD8F6"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664C1D4C"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110CD4D6"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44DE29F"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2AFBAF2D"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147C1AC8"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781C1E6E" w14:textId="77777777" w:rsidR="00A17060"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2021– 31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J</w:t>
            </w:r>
            <w:r w:rsidRPr="00A850A2">
              <w:rPr>
                <w:rFonts w:ascii="Avenir Next LT Pro" w:eastAsia="PMingLiU" w:hAnsi="Avenir Next LT Pro" w:hint="eastAsia"/>
                <w:color w:val="auto"/>
                <w:sz w:val="20"/>
                <w:szCs w:val="20"/>
                <w:lang w:eastAsia="zh-TW"/>
              </w:rPr>
              <w:t>u</w:t>
            </w:r>
            <w:r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2022</w:t>
            </w:r>
            <w:r w:rsidRPr="0052131D">
              <w:rPr>
                <w:rFonts w:ascii="Avenir Next LT Pro" w:eastAsia="ヒラギノ角ゴ Pro W3" w:hAnsi="Avenir Next LT Pro"/>
                <w:color w:val="auto"/>
                <w:sz w:val="20"/>
                <w:szCs w:val="20"/>
                <w:lang w:eastAsia="en-US"/>
              </w:rPr>
              <w:t xml:space="preserve"> in the Hong Kong.</w:t>
            </w:r>
          </w:p>
          <w:p w14:paraId="69C84F81" w14:textId="77777777" w:rsidR="00A17060" w:rsidRPr="00B704B8"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449EF748"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218162D2"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7BB8C7B6"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7AD27E82"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784C48EB"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21965DC7" w14:textId="77777777" w:rsidR="00A17060" w:rsidRPr="0052131D"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20985F41"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108B10CA"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420FD67F"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74A49A0E"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9B6F5B5"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2AFD0CE1"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48E3CB56" w14:textId="77777777" w:rsidR="00A17060" w:rsidRPr="0052131D" w:rsidRDefault="00A17060" w:rsidP="006015CE">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w:t>
            </w:r>
            <w:r>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 as a contributor on the case.</w:t>
            </w:r>
          </w:p>
          <w:p w14:paraId="65FC738A" w14:textId="3DAE6267" w:rsidR="00A17060"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20E9520C"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31FD52D4"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5E5F58E5" w14:textId="77777777" w:rsidR="00A17060" w:rsidRPr="005746CC" w:rsidRDefault="00A17060"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0AE226C8" w14:textId="77777777" w:rsidR="00A17060" w:rsidRPr="005746CC" w:rsidRDefault="00A17060" w:rsidP="006015CE">
            <w:pPr>
              <w:spacing w:before="120" w:after="120" w:line="240" w:lineRule="auto"/>
              <w:rPr>
                <w:rFonts w:ascii="Avenir Next LT Pro" w:eastAsia="ヒラギノ角ゴ Pro W3" w:hAnsi="Avenir Next LT Pro"/>
                <w:color w:val="auto"/>
                <w:sz w:val="20"/>
                <w:szCs w:val="20"/>
                <w:lang w:eastAsia="en-US"/>
              </w:rPr>
            </w:pPr>
          </w:p>
          <w:p w14:paraId="20F6751D" w14:textId="77777777" w:rsidR="00A17060" w:rsidRPr="0052131D"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29F7A4B1"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1C75D4E6"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6F7530AD"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7DD954BB" w14:textId="77777777" w:rsidR="00A17060"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15947BC1" w14:textId="77777777" w:rsidR="00A17060" w:rsidRPr="00AC443E"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finalised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a HK$1,200.00 fee per change and are not permitted after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w:t>
            </w:r>
          </w:p>
          <w:p w14:paraId="7C5C4B4A" w14:textId="77777777" w:rsidR="00A17060" w:rsidRPr="00AC443E" w:rsidRDefault="00A17060" w:rsidP="006015CE">
            <w:pPr>
              <w:pStyle w:val="ListParagraph"/>
              <w:rPr>
                <w:rFonts w:ascii="Avenir Next LT Pro" w:eastAsia="ヒラギノ角ゴ Pro W3" w:hAnsi="Avenir Next LT Pro"/>
                <w:color w:val="auto"/>
                <w:sz w:val="20"/>
                <w:szCs w:val="20"/>
                <w:lang w:eastAsia="en-US"/>
              </w:rPr>
            </w:pPr>
          </w:p>
          <w:p w14:paraId="7BC14E37" w14:textId="77777777" w:rsidR="00A17060" w:rsidRPr="00AC443E"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Alterations to the spelling/formatting of existing company and individual credits must be submitted by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 and require a HK$1,200.00 fee.</w:t>
            </w:r>
          </w:p>
          <w:p w14:paraId="41E28965"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ABDB372"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4A99E864" w14:textId="77777777" w:rsidR="00A17060" w:rsidRPr="0052131D" w:rsidRDefault="00A17060"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0D752537" w14:textId="77777777" w:rsidR="00A17060" w:rsidRDefault="00A17060"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2215D22" w14:textId="77777777" w:rsidR="00A17060" w:rsidRPr="00A42B4A" w:rsidRDefault="00A17060" w:rsidP="006015CE">
            <w:pPr>
              <w:spacing w:before="120" w:after="120" w:line="240" w:lineRule="auto"/>
              <w:rPr>
                <w:rFonts w:ascii="Avenir Next LT Pro" w:eastAsia="ヒラギノ角ゴ Pro W3" w:hAnsi="Avenir Next LT Pro"/>
                <w:color w:val="auto"/>
                <w:sz w:val="20"/>
                <w:szCs w:val="20"/>
                <w:lang w:eastAsia="en-US"/>
              </w:rPr>
            </w:pPr>
          </w:p>
          <w:p w14:paraId="34FEDD5C" w14:textId="77777777" w:rsidR="00A17060" w:rsidRPr="00AC443E"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307EDD80" w14:textId="77777777" w:rsidR="00A17060" w:rsidRDefault="00A17060" w:rsidP="006015CE">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38CADC8F" wp14:editId="597C24F4">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C98A8" id="Rectangle 4" o:spid="_x0000_s1026" style="position:absolute;margin-left:242.85pt;margin-top:29.1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Pr>
                <w:rFonts w:ascii="Avenir Next LT Pro" w:eastAsia="ヒラギノ角ゴ Pro W3" w:hAnsi="Avenir Next LT Pro"/>
                <w:color w:val="auto"/>
                <w:sz w:val="20"/>
                <w:szCs w:val="20"/>
                <w:lang w:eastAsia="en-US"/>
              </w:rPr>
              <w:br/>
            </w:r>
            <w:r w:rsidRPr="004B4391">
              <w:rPr>
                <w:rFonts w:ascii="Avenir Next LT Pro" w:eastAsia="ヒラギノ角ゴ Pro W3" w:hAnsi="Avenir Next LT Pro"/>
                <w:b/>
                <w:bCs/>
                <w:color w:val="auto"/>
                <w:sz w:val="20"/>
                <w:szCs w:val="20"/>
                <w:lang w:eastAsia="en-US"/>
              </w:rPr>
              <w:t>PUBLICATION PERMISSION: WRITTEN CASE</w:t>
            </w:r>
          </w:p>
          <w:p w14:paraId="0E04517E"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69519" behindDoc="0" locked="0" layoutInCell="1" allowOverlap="1" wp14:anchorId="0AA277AA" wp14:editId="15D57221">
                      <wp:simplePos x="0" y="0"/>
                      <wp:positionH relativeFrom="column">
                        <wp:posOffset>-3175</wp:posOffset>
                      </wp:positionH>
                      <wp:positionV relativeFrom="paragraph">
                        <wp:posOffset>635</wp:posOffset>
                      </wp:positionV>
                      <wp:extent cx="165735" cy="179705"/>
                      <wp:effectExtent l="0" t="0" r="24765" b="10795"/>
                      <wp:wrapNone/>
                      <wp:docPr id="1" name="Rectangle 1"/>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1068F4" id="Rectangle 1" o:spid="_x0000_s1026" style="position:absolute;margin-left:-.25pt;margin-top:.05pt;width:13.05pt;height:14.15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               Publish My Written Case As An Edited Version</w:t>
            </w:r>
          </w:p>
          <w:p w14:paraId="56B70805"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46BB78F7" w14:textId="77777777" w:rsidR="00A17060" w:rsidRDefault="00A17060" w:rsidP="006015CE">
            <w:pPr>
              <w:spacing w:before="120" w:after="120" w:line="240" w:lineRule="auto"/>
              <w:rPr>
                <w:rFonts w:ascii="Avenir Next LT Pro" w:eastAsia="ヒラギノ角ゴ Pro W3" w:hAnsi="Avenir Next LT Pro"/>
                <w:color w:val="auto"/>
                <w:sz w:val="20"/>
                <w:szCs w:val="20"/>
                <w:lang w:eastAsia="en-US"/>
              </w:rPr>
            </w:pPr>
          </w:p>
          <w:p w14:paraId="211C6AB5"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A366676"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7405AC5C"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18B22A0E"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06040C78"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645EFF9B"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B80B700" w14:textId="77777777" w:rsidR="00A17060" w:rsidRDefault="00A17060"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Authorised Signature:___________________________</w:t>
            </w:r>
            <w:r>
              <w:rPr>
                <w:rFonts w:ascii="Avenir Next LT Pro" w:eastAsia="ヒラギノ角ゴ Pro W3" w:hAnsi="Avenir Next LT Pro"/>
                <w:color w:val="auto"/>
                <w:sz w:val="20"/>
                <w:szCs w:val="20"/>
                <w:lang w:eastAsia="en-US"/>
              </w:rPr>
              <w:t>_____</w:t>
            </w:r>
          </w:p>
          <w:p w14:paraId="03F93EBD" w14:textId="77777777" w:rsidR="00A17060" w:rsidRPr="00A42B4A" w:rsidRDefault="00A17060" w:rsidP="006015CE">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BE893EF" w14:textId="77777777" w:rsidR="00A17060" w:rsidRPr="00FB3AE4" w:rsidRDefault="00A17060" w:rsidP="006015CE">
            <w:pPr>
              <w:spacing w:before="120" w:after="120" w:line="240" w:lineRule="auto"/>
              <w:rPr>
                <w:rFonts w:ascii="Avenir Next LT Pro" w:eastAsia="ヒラギノ角ゴ Pro W3" w:hAnsi="Avenir Next LT Pro"/>
                <w:color w:val="auto"/>
                <w:sz w:val="20"/>
                <w:szCs w:val="20"/>
                <w:lang w:eastAsia="en-US"/>
              </w:rPr>
            </w:pPr>
          </w:p>
        </w:tc>
      </w:tr>
    </w:tbl>
    <w:p w14:paraId="68986FFB" w14:textId="77777777" w:rsidR="00A17060" w:rsidRDefault="00A17060" w:rsidP="00A17060">
      <w:pPr>
        <w:pStyle w:val="MediumShading1-Accent11"/>
        <w:spacing w:after="120"/>
        <w:rPr>
          <w:rFonts w:ascii="Avenir Next LT Pro" w:hAnsi="Avenir Next LT Pro"/>
          <w:b/>
          <w:color w:val="auto"/>
          <w:sz w:val="19"/>
          <w:szCs w:val="19"/>
        </w:rPr>
      </w:pPr>
    </w:p>
    <w:p w14:paraId="4CD82F44" w14:textId="7E19DFD3" w:rsidR="00A17060" w:rsidRDefault="00A17060" w:rsidP="00A17060">
      <w:pPr>
        <w:pStyle w:val="MediumShading1-Accent11"/>
        <w:spacing w:after="120"/>
        <w:rPr>
          <w:rFonts w:ascii="Avenir Next LT Pro" w:hAnsi="Avenir Next LT Pro"/>
          <w:b/>
          <w:color w:val="auto"/>
          <w:sz w:val="19"/>
          <w:szCs w:val="19"/>
        </w:rPr>
      </w:pPr>
    </w:p>
    <w:p w14:paraId="41ACA5C0" w14:textId="175F9995" w:rsidR="002C427A" w:rsidRDefault="002C427A" w:rsidP="00A17060">
      <w:pPr>
        <w:pStyle w:val="MediumShading1-Accent11"/>
        <w:spacing w:after="120"/>
        <w:rPr>
          <w:rFonts w:ascii="Avenir Next LT Pro" w:hAnsi="Avenir Next LT Pro"/>
          <w:b/>
          <w:color w:val="auto"/>
          <w:sz w:val="19"/>
          <w:szCs w:val="19"/>
        </w:rPr>
      </w:pPr>
    </w:p>
    <w:p w14:paraId="4993B302" w14:textId="42473150" w:rsidR="002C427A" w:rsidRDefault="002C427A" w:rsidP="00A17060">
      <w:pPr>
        <w:pStyle w:val="MediumShading1-Accent11"/>
        <w:spacing w:after="120"/>
        <w:rPr>
          <w:rFonts w:ascii="Avenir Next LT Pro" w:hAnsi="Avenir Next LT Pro"/>
          <w:b/>
          <w:color w:val="auto"/>
          <w:sz w:val="19"/>
          <w:szCs w:val="19"/>
        </w:rPr>
      </w:pPr>
    </w:p>
    <w:p w14:paraId="403B9EE2" w14:textId="4A4B0F41" w:rsidR="002C427A" w:rsidRDefault="002C427A" w:rsidP="00A17060">
      <w:pPr>
        <w:pStyle w:val="MediumShading1-Accent11"/>
        <w:spacing w:after="120"/>
        <w:rPr>
          <w:rFonts w:ascii="Avenir Next LT Pro" w:hAnsi="Avenir Next LT Pro"/>
          <w:b/>
          <w:color w:val="auto"/>
          <w:sz w:val="19"/>
          <w:szCs w:val="19"/>
        </w:rPr>
      </w:pPr>
    </w:p>
    <w:p w14:paraId="3C951192" w14:textId="3DCFE987" w:rsidR="002C427A" w:rsidRDefault="002C427A" w:rsidP="00A17060">
      <w:pPr>
        <w:pStyle w:val="MediumShading1-Accent11"/>
        <w:spacing w:after="120"/>
        <w:rPr>
          <w:rFonts w:ascii="Avenir Next LT Pro" w:hAnsi="Avenir Next LT Pro"/>
          <w:b/>
          <w:color w:val="auto"/>
          <w:sz w:val="19"/>
          <w:szCs w:val="19"/>
        </w:rPr>
      </w:pPr>
    </w:p>
    <w:p w14:paraId="6C3EB190" w14:textId="3C2ED321" w:rsidR="002C427A" w:rsidRDefault="002C427A" w:rsidP="00A17060">
      <w:pPr>
        <w:pStyle w:val="MediumShading1-Accent11"/>
        <w:spacing w:after="120"/>
        <w:rPr>
          <w:rFonts w:ascii="Avenir Next LT Pro" w:hAnsi="Avenir Next LT Pro"/>
          <w:b/>
          <w:color w:val="auto"/>
          <w:sz w:val="19"/>
          <w:szCs w:val="19"/>
        </w:rPr>
      </w:pPr>
    </w:p>
    <w:p w14:paraId="6B666F87" w14:textId="53D18660" w:rsidR="002C427A" w:rsidRDefault="002C427A" w:rsidP="00A17060">
      <w:pPr>
        <w:pStyle w:val="MediumShading1-Accent11"/>
        <w:spacing w:after="120"/>
        <w:rPr>
          <w:rFonts w:ascii="Avenir Next LT Pro" w:hAnsi="Avenir Next LT Pro"/>
          <w:b/>
          <w:color w:val="auto"/>
          <w:sz w:val="19"/>
          <w:szCs w:val="19"/>
        </w:rPr>
      </w:pPr>
    </w:p>
    <w:p w14:paraId="281D064A" w14:textId="7C87108F" w:rsidR="002C427A" w:rsidRDefault="002C427A" w:rsidP="00A17060">
      <w:pPr>
        <w:pStyle w:val="MediumShading1-Accent11"/>
        <w:spacing w:after="120"/>
        <w:rPr>
          <w:rFonts w:ascii="Avenir Next LT Pro" w:hAnsi="Avenir Next LT Pro"/>
          <w:b/>
          <w:color w:val="auto"/>
          <w:sz w:val="19"/>
          <w:szCs w:val="19"/>
        </w:rPr>
      </w:pPr>
    </w:p>
    <w:p w14:paraId="64932952" w14:textId="7CA513DD" w:rsidR="002C427A" w:rsidRDefault="002C427A" w:rsidP="00A17060">
      <w:pPr>
        <w:pStyle w:val="MediumShading1-Accent11"/>
        <w:spacing w:after="120"/>
        <w:rPr>
          <w:rFonts w:ascii="Avenir Next LT Pro" w:hAnsi="Avenir Next LT Pro"/>
          <w:b/>
          <w:color w:val="auto"/>
          <w:sz w:val="19"/>
          <w:szCs w:val="19"/>
        </w:rPr>
      </w:pPr>
    </w:p>
    <w:p w14:paraId="63F806C2" w14:textId="3D283BE2" w:rsidR="002C427A" w:rsidRDefault="002C427A" w:rsidP="00A17060">
      <w:pPr>
        <w:pStyle w:val="MediumShading1-Accent11"/>
        <w:spacing w:after="120"/>
        <w:rPr>
          <w:rFonts w:ascii="Avenir Next LT Pro" w:hAnsi="Avenir Next LT Pro"/>
          <w:b/>
          <w:color w:val="auto"/>
          <w:sz w:val="19"/>
          <w:szCs w:val="19"/>
        </w:rPr>
      </w:pPr>
    </w:p>
    <w:p w14:paraId="4B8E2D29" w14:textId="2867527E" w:rsidR="002C427A" w:rsidRDefault="002C427A" w:rsidP="00A17060">
      <w:pPr>
        <w:pStyle w:val="MediumShading1-Accent11"/>
        <w:spacing w:after="120"/>
        <w:rPr>
          <w:rFonts w:ascii="Avenir Next LT Pro" w:hAnsi="Avenir Next LT Pro"/>
          <w:b/>
          <w:color w:val="auto"/>
          <w:sz w:val="19"/>
          <w:szCs w:val="19"/>
        </w:rPr>
      </w:pPr>
    </w:p>
    <w:p w14:paraId="1ED46206" w14:textId="54C14723" w:rsidR="002C427A" w:rsidRDefault="002C427A" w:rsidP="00A17060">
      <w:pPr>
        <w:pStyle w:val="MediumShading1-Accent11"/>
        <w:spacing w:after="120"/>
        <w:rPr>
          <w:rFonts w:ascii="Avenir Next LT Pro" w:hAnsi="Avenir Next LT Pro"/>
          <w:b/>
          <w:color w:val="auto"/>
          <w:sz w:val="19"/>
          <w:szCs w:val="19"/>
        </w:rPr>
      </w:pPr>
    </w:p>
    <w:p w14:paraId="15D2E415" w14:textId="5684AF5A" w:rsidR="002C427A" w:rsidRDefault="002C427A" w:rsidP="00A17060">
      <w:pPr>
        <w:pStyle w:val="MediumShading1-Accent11"/>
        <w:spacing w:after="120"/>
        <w:rPr>
          <w:rFonts w:ascii="Avenir Next LT Pro" w:hAnsi="Avenir Next LT Pro"/>
          <w:b/>
          <w:color w:val="auto"/>
          <w:sz w:val="19"/>
          <w:szCs w:val="19"/>
        </w:rPr>
      </w:pPr>
    </w:p>
    <w:p w14:paraId="3B47F29A" w14:textId="5232CECB" w:rsidR="002C427A" w:rsidRDefault="002C427A" w:rsidP="00A17060">
      <w:pPr>
        <w:pStyle w:val="MediumShading1-Accent11"/>
        <w:spacing w:after="120"/>
        <w:rPr>
          <w:rFonts w:ascii="Avenir Next LT Pro" w:hAnsi="Avenir Next LT Pro"/>
          <w:b/>
          <w:color w:val="auto"/>
          <w:sz w:val="19"/>
          <w:szCs w:val="19"/>
        </w:rPr>
      </w:pPr>
    </w:p>
    <w:p w14:paraId="02341B37" w14:textId="2404BBD0" w:rsidR="002C427A" w:rsidRDefault="002C427A" w:rsidP="00A17060">
      <w:pPr>
        <w:pStyle w:val="MediumShading1-Accent11"/>
        <w:spacing w:after="120"/>
        <w:rPr>
          <w:rFonts w:ascii="Avenir Next LT Pro" w:hAnsi="Avenir Next LT Pro"/>
          <w:b/>
          <w:color w:val="auto"/>
          <w:sz w:val="19"/>
          <w:szCs w:val="19"/>
        </w:rPr>
      </w:pPr>
    </w:p>
    <w:p w14:paraId="64A5E232" w14:textId="4AE37B85" w:rsidR="002C427A" w:rsidRDefault="002C427A" w:rsidP="00A17060">
      <w:pPr>
        <w:pStyle w:val="MediumShading1-Accent11"/>
        <w:spacing w:after="120"/>
        <w:rPr>
          <w:rFonts w:ascii="Avenir Next LT Pro" w:hAnsi="Avenir Next LT Pro"/>
          <w:b/>
          <w:color w:val="auto"/>
          <w:sz w:val="19"/>
          <w:szCs w:val="19"/>
        </w:rPr>
      </w:pPr>
    </w:p>
    <w:p w14:paraId="1406719D" w14:textId="564154C6" w:rsidR="002C427A" w:rsidRDefault="002C427A" w:rsidP="00A17060">
      <w:pPr>
        <w:pStyle w:val="MediumShading1-Accent11"/>
        <w:spacing w:after="120"/>
        <w:rPr>
          <w:rFonts w:ascii="Avenir Next LT Pro" w:hAnsi="Avenir Next LT Pro"/>
          <w:b/>
          <w:color w:val="auto"/>
          <w:sz w:val="19"/>
          <w:szCs w:val="19"/>
        </w:rPr>
      </w:pPr>
    </w:p>
    <w:p w14:paraId="235E0760" w14:textId="694DA060" w:rsidR="002C427A" w:rsidRDefault="002C427A" w:rsidP="00A17060">
      <w:pPr>
        <w:pStyle w:val="MediumShading1-Accent11"/>
        <w:spacing w:after="120"/>
        <w:rPr>
          <w:rFonts w:ascii="Avenir Next LT Pro" w:hAnsi="Avenir Next LT Pro"/>
          <w:b/>
          <w:color w:val="auto"/>
          <w:sz w:val="19"/>
          <w:szCs w:val="19"/>
        </w:rPr>
      </w:pPr>
    </w:p>
    <w:p w14:paraId="620E6D0C" w14:textId="5E7A4DF5" w:rsidR="002C427A" w:rsidRDefault="002C427A" w:rsidP="00A17060">
      <w:pPr>
        <w:pStyle w:val="MediumShading1-Accent11"/>
        <w:spacing w:after="120"/>
        <w:rPr>
          <w:rFonts w:ascii="Avenir Next LT Pro" w:hAnsi="Avenir Next LT Pro"/>
          <w:b/>
          <w:color w:val="auto"/>
          <w:sz w:val="19"/>
          <w:szCs w:val="19"/>
        </w:rPr>
      </w:pPr>
    </w:p>
    <w:p w14:paraId="150D9FBA" w14:textId="46B54F61" w:rsidR="002C427A" w:rsidRDefault="002C427A" w:rsidP="00A17060">
      <w:pPr>
        <w:pStyle w:val="MediumShading1-Accent11"/>
        <w:spacing w:after="120"/>
        <w:rPr>
          <w:rFonts w:ascii="Avenir Next LT Pro" w:hAnsi="Avenir Next LT Pro"/>
          <w:b/>
          <w:color w:val="auto"/>
          <w:sz w:val="19"/>
          <w:szCs w:val="19"/>
        </w:rPr>
      </w:pPr>
    </w:p>
    <w:p w14:paraId="34B3078B" w14:textId="53352807" w:rsidR="002C427A" w:rsidRDefault="002C427A" w:rsidP="00A17060">
      <w:pPr>
        <w:pStyle w:val="MediumShading1-Accent11"/>
        <w:spacing w:after="120"/>
        <w:rPr>
          <w:rFonts w:ascii="Avenir Next LT Pro" w:hAnsi="Avenir Next LT Pro"/>
          <w:b/>
          <w:color w:val="auto"/>
          <w:sz w:val="19"/>
          <w:szCs w:val="19"/>
        </w:rPr>
      </w:pPr>
    </w:p>
    <w:p w14:paraId="394D67CA" w14:textId="699382A7" w:rsidR="002C427A" w:rsidRDefault="002C427A" w:rsidP="00A17060">
      <w:pPr>
        <w:pStyle w:val="MediumShading1-Accent11"/>
        <w:spacing w:after="120"/>
        <w:rPr>
          <w:rFonts w:ascii="Avenir Next LT Pro" w:hAnsi="Avenir Next LT Pro"/>
          <w:b/>
          <w:color w:val="auto"/>
          <w:sz w:val="19"/>
          <w:szCs w:val="19"/>
        </w:rPr>
      </w:pPr>
    </w:p>
    <w:p w14:paraId="5B082B71" w14:textId="637761AB" w:rsidR="002C427A" w:rsidRDefault="002C427A" w:rsidP="00A17060">
      <w:pPr>
        <w:pStyle w:val="MediumShading1-Accent11"/>
        <w:spacing w:after="120"/>
        <w:rPr>
          <w:rFonts w:ascii="Avenir Next LT Pro" w:hAnsi="Avenir Next LT Pro"/>
          <w:b/>
          <w:color w:val="auto"/>
          <w:sz w:val="19"/>
          <w:szCs w:val="19"/>
        </w:rPr>
      </w:pPr>
    </w:p>
    <w:p w14:paraId="75EAD23B" w14:textId="4C901DF7" w:rsidR="002C427A" w:rsidRDefault="002C427A" w:rsidP="00A17060">
      <w:pPr>
        <w:pStyle w:val="MediumShading1-Accent11"/>
        <w:spacing w:after="120"/>
        <w:rPr>
          <w:rFonts w:ascii="Avenir Next LT Pro" w:hAnsi="Avenir Next LT Pro"/>
          <w:b/>
          <w:color w:val="auto"/>
          <w:sz w:val="19"/>
          <w:szCs w:val="19"/>
        </w:rPr>
      </w:pPr>
    </w:p>
    <w:p w14:paraId="4FDA625F" w14:textId="77777777" w:rsidR="002C427A" w:rsidRDefault="002C427A" w:rsidP="00A17060">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A17060" w:rsidRPr="004C2BA4" w14:paraId="62298F9C" w14:textId="77777777" w:rsidTr="006015CE">
        <w:trPr>
          <w:trHeight w:val="894"/>
        </w:trPr>
        <w:tc>
          <w:tcPr>
            <w:tcW w:w="10724" w:type="dxa"/>
            <w:tcBorders>
              <w:top w:val="nil"/>
              <w:left w:val="nil"/>
              <w:bottom w:val="nil"/>
              <w:right w:val="nil"/>
            </w:tcBorders>
            <w:shd w:val="clear" w:color="auto" w:fill="B4975A" w:themeFill="accent1"/>
            <w:vAlign w:val="center"/>
          </w:tcPr>
          <w:p w14:paraId="1C9A2FD4" w14:textId="77777777" w:rsidR="00A17060" w:rsidRPr="004C2BA4" w:rsidRDefault="00A17060" w:rsidP="006015CE">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A17060" w:rsidRPr="00A9200C" w14:paraId="5154AF03" w14:textId="77777777" w:rsidTr="006015CE">
        <w:trPr>
          <w:trHeight w:val="2314"/>
        </w:trPr>
        <w:tc>
          <w:tcPr>
            <w:tcW w:w="10724" w:type="dxa"/>
          </w:tcPr>
          <w:p w14:paraId="6F774B54" w14:textId="77777777" w:rsidR="00A17060" w:rsidRPr="00522107" w:rsidRDefault="00A17060" w:rsidP="006015CE">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4E91D8CA"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4C36A036"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66AD27DC"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BDF0083"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5523500B" w14:textId="0229C9BE"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717A88" w:rsidRPr="00717A88">
              <w:rPr>
                <w:rFonts w:ascii="Avenir Next LT Pro" w:eastAsia="ヒラギノ角ゴ Pro W3" w:hAnsi="Avenir Next LT Pro"/>
                <w:b/>
                <w:bCs/>
                <w:color w:val="auto"/>
                <w:sz w:val="20"/>
                <w:szCs w:val="20"/>
                <w:vertAlign w:val="superscript"/>
                <w:lang w:eastAsia="en-US"/>
              </w:rPr>
              <w:t>st</w:t>
            </w:r>
            <w:r w:rsidR="00717A88">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May, 2021 </w:t>
            </w:r>
            <w:r w:rsidR="00717A88">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717A88" w:rsidRPr="00717A88">
              <w:rPr>
                <w:rFonts w:ascii="Avenir Next LT Pro" w:eastAsia="ヒラギノ角ゴ Pro W3" w:hAnsi="Avenir Next LT Pro"/>
                <w:b/>
                <w:bCs/>
                <w:color w:val="auto"/>
                <w:sz w:val="20"/>
                <w:szCs w:val="20"/>
                <w:vertAlign w:val="superscript"/>
                <w:lang w:eastAsia="en-US"/>
              </w:rPr>
              <w:t>st</w:t>
            </w:r>
            <w:r w:rsidR="00717A88">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46C2A783" w14:textId="77777777" w:rsidR="00A17060" w:rsidRPr="004C2BA4"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34A12D8C" w14:textId="77777777" w:rsidR="00A17060" w:rsidRDefault="00A17060"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265D2F59" w14:textId="77777777" w:rsidR="00A17060" w:rsidRDefault="00A17060"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68495" behindDoc="0" locked="0" layoutInCell="1" allowOverlap="1" wp14:anchorId="38880666" wp14:editId="556A498D">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B4CD8" id="Rectangle 10" o:spid="_x0000_s1026" style="position:absolute;margin-left:-.25pt;margin-top:.45pt;width:13.05pt;height:14.15pt;z-index:25166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5FEE3ADA" w14:textId="77777777" w:rsidR="00A17060" w:rsidRPr="009D7D66" w:rsidRDefault="00A17060"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6B743851"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2"/>
      <w:footerReference w:type="default" r:id="rId33"/>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BDC6" w14:textId="77777777" w:rsidR="00607536" w:rsidRDefault="00607536" w:rsidP="0064464F">
      <w:pPr>
        <w:spacing w:after="0" w:line="240" w:lineRule="auto"/>
      </w:pPr>
      <w:r>
        <w:separator/>
      </w:r>
    </w:p>
  </w:endnote>
  <w:endnote w:type="continuationSeparator" w:id="0">
    <w:p w14:paraId="2D4870AD" w14:textId="77777777" w:rsidR="00607536" w:rsidRDefault="00607536" w:rsidP="0064464F">
      <w:pPr>
        <w:spacing w:after="0" w:line="240" w:lineRule="auto"/>
      </w:pPr>
      <w:r>
        <w:continuationSeparator/>
      </w:r>
    </w:p>
  </w:endnote>
  <w:endnote w:type="continuationNotice" w:id="1">
    <w:p w14:paraId="4EDE35E4" w14:textId="77777777" w:rsidR="00607536" w:rsidRDefault="00607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890C" w14:textId="77777777" w:rsidR="00607536" w:rsidRDefault="00607536" w:rsidP="0064464F">
      <w:pPr>
        <w:spacing w:after="0" w:line="240" w:lineRule="auto"/>
      </w:pPr>
      <w:r>
        <w:separator/>
      </w:r>
    </w:p>
  </w:footnote>
  <w:footnote w:type="continuationSeparator" w:id="0">
    <w:p w14:paraId="4A363206" w14:textId="77777777" w:rsidR="00607536" w:rsidRDefault="00607536" w:rsidP="0064464F">
      <w:pPr>
        <w:spacing w:after="0" w:line="240" w:lineRule="auto"/>
      </w:pPr>
      <w:r>
        <w:continuationSeparator/>
      </w:r>
    </w:p>
  </w:footnote>
  <w:footnote w:type="continuationNotice" w:id="1">
    <w:p w14:paraId="0DB062C1" w14:textId="77777777" w:rsidR="00607536" w:rsidRDefault="00607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75.3pt;height:506.05pt" o:bullet="t">
        <v:imagedata r:id="rId1" o:title="Effie_gold_logo_4c_cropped"/>
      </v:shape>
    </w:pict>
  </w:numPicBullet>
  <w:numPicBullet w:numPicBulletId="1">
    <w:pict>
      <v:shape id="_x0000_i1043" type="#_x0000_t75" style="width:737pt;height:652.1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85721F"/>
    <w:multiLevelType w:val="multilevel"/>
    <w:tmpl w:val="A9A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5"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B5A95"/>
    <w:multiLevelType w:val="multilevel"/>
    <w:tmpl w:val="A7FAAE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86F3C"/>
    <w:multiLevelType w:val="multilevel"/>
    <w:tmpl w:val="61266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0140F5C"/>
    <w:multiLevelType w:val="hybridMultilevel"/>
    <w:tmpl w:val="EA30DBD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427341F"/>
    <w:multiLevelType w:val="hybridMultilevel"/>
    <w:tmpl w:val="7952B04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6"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71227564"/>
    <w:multiLevelType w:val="multilevel"/>
    <w:tmpl w:val="B4A468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4619231">
    <w:abstractNumId w:val="1"/>
  </w:num>
  <w:num w:numId="2" w16cid:durableId="1830319287">
    <w:abstractNumId w:val="20"/>
  </w:num>
  <w:num w:numId="3" w16cid:durableId="12535714">
    <w:abstractNumId w:val="19"/>
  </w:num>
  <w:num w:numId="4" w16cid:durableId="812259403">
    <w:abstractNumId w:val="11"/>
  </w:num>
  <w:num w:numId="5" w16cid:durableId="348335210">
    <w:abstractNumId w:val="7"/>
  </w:num>
  <w:num w:numId="6" w16cid:durableId="780876632">
    <w:abstractNumId w:val="5"/>
  </w:num>
  <w:num w:numId="7" w16cid:durableId="667055972">
    <w:abstractNumId w:val="13"/>
  </w:num>
  <w:num w:numId="8" w16cid:durableId="1664777624">
    <w:abstractNumId w:val="6"/>
  </w:num>
  <w:num w:numId="9" w16cid:durableId="211694116">
    <w:abstractNumId w:val="0"/>
  </w:num>
  <w:num w:numId="10" w16cid:durableId="107428979">
    <w:abstractNumId w:val="4"/>
  </w:num>
  <w:num w:numId="11" w16cid:durableId="245578441">
    <w:abstractNumId w:val="2"/>
  </w:num>
  <w:num w:numId="12" w16cid:durableId="1299452076">
    <w:abstractNumId w:val="16"/>
  </w:num>
  <w:num w:numId="13" w16cid:durableId="7223179">
    <w:abstractNumId w:val="15"/>
  </w:num>
  <w:num w:numId="14" w16cid:durableId="1069032729">
    <w:abstractNumId w:val="10"/>
  </w:num>
  <w:num w:numId="15" w16cid:durableId="1205675240">
    <w:abstractNumId w:val="3"/>
  </w:num>
  <w:num w:numId="16" w16cid:durableId="1811050832">
    <w:abstractNumId w:val="21"/>
  </w:num>
  <w:num w:numId="17" w16cid:durableId="1464274310">
    <w:abstractNumId w:val="17"/>
  </w:num>
  <w:num w:numId="18" w16cid:durableId="969358560">
    <w:abstractNumId w:val="8"/>
  </w:num>
  <w:num w:numId="19" w16cid:durableId="398794083">
    <w:abstractNumId w:val="18"/>
  </w:num>
  <w:num w:numId="20" w16cid:durableId="584266313">
    <w:abstractNumId w:val="9"/>
  </w:num>
  <w:num w:numId="21" w16cid:durableId="492332574">
    <w:abstractNumId w:val="14"/>
  </w:num>
  <w:num w:numId="22" w16cid:durableId="159193647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6E29"/>
    <w:rsid w:val="000075E9"/>
    <w:rsid w:val="00007D60"/>
    <w:rsid w:val="0001097A"/>
    <w:rsid w:val="00011A54"/>
    <w:rsid w:val="00012316"/>
    <w:rsid w:val="00012436"/>
    <w:rsid w:val="00013919"/>
    <w:rsid w:val="00015617"/>
    <w:rsid w:val="00017903"/>
    <w:rsid w:val="00020CA7"/>
    <w:rsid w:val="0002119A"/>
    <w:rsid w:val="00021F5E"/>
    <w:rsid w:val="000220BC"/>
    <w:rsid w:val="000227E4"/>
    <w:rsid w:val="00023956"/>
    <w:rsid w:val="00024422"/>
    <w:rsid w:val="000253F6"/>
    <w:rsid w:val="00026C1F"/>
    <w:rsid w:val="0002783E"/>
    <w:rsid w:val="000317F7"/>
    <w:rsid w:val="00031D92"/>
    <w:rsid w:val="00032FC2"/>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4BCF"/>
    <w:rsid w:val="00077B90"/>
    <w:rsid w:val="00077D44"/>
    <w:rsid w:val="000828EB"/>
    <w:rsid w:val="00083231"/>
    <w:rsid w:val="000835DC"/>
    <w:rsid w:val="000843DA"/>
    <w:rsid w:val="00084E6E"/>
    <w:rsid w:val="000856FA"/>
    <w:rsid w:val="00090773"/>
    <w:rsid w:val="000920EC"/>
    <w:rsid w:val="00092942"/>
    <w:rsid w:val="00092C87"/>
    <w:rsid w:val="00094F34"/>
    <w:rsid w:val="0009629F"/>
    <w:rsid w:val="00096ABB"/>
    <w:rsid w:val="00096D7E"/>
    <w:rsid w:val="00097CBB"/>
    <w:rsid w:val="000A210A"/>
    <w:rsid w:val="000A2323"/>
    <w:rsid w:val="000A3A8C"/>
    <w:rsid w:val="000A442F"/>
    <w:rsid w:val="000A6E4B"/>
    <w:rsid w:val="000A6E50"/>
    <w:rsid w:val="000B02FA"/>
    <w:rsid w:val="000B0455"/>
    <w:rsid w:val="000B1FEC"/>
    <w:rsid w:val="000B216B"/>
    <w:rsid w:val="000B2689"/>
    <w:rsid w:val="000B29A5"/>
    <w:rsid w:val="000B2BBD"/>
    <w:rsid w:val="000B77F8"/>
    <w:rsid w:val="000C1106"/>
    <w:rsid w:val="000C3140"/>
    <w:rsid w:val="000C32E1"/>
    <w:rsid w:val="000C3B1B"/>
    <w:rsid w:val="000C5282"/>
    <w:rsid w:val="000C66DE"/>
    <w:rsid w:val="000C6B3C"/>
    <w:rsid w:val="000C6D18"/>
    <w:rsid w:val="000D21D2"/>
    <w:rsid w:val="000D296D"/>
    <w:rsid w:val="000D3FEA"/>
    <w:rsid w:val="000D440C"/>
    <w:rsid w:val="000D47EA"/>
    <w:rsid w:val="000D53BA"/>
    <w:rsid w:val="000D65F7"/>
    <w:rsid w:val="000D6876"/>
    <w:rsid w:val="000D7D6F"/>
    <w:rsid w:val="000E190D"/>
    <w:rsid w:val="000E453C"/>
    <w:rsid w:val="000E4B16"/>
    <w:rsid w:val="000E719B"/>
    <w:rsid w:val="000E7840"/>
    <w:rsid w:val="000F18A4"/>
    <w:rsid w:val="000F2374"/>
    <w:rsid w:val="000F3143"/>
    <w:rsid w:val="000F46DB"/>
    <w:rsid w:val="000F63FA"/>
    <w:rsid w:val="00101FF6"/>
    <w:rsid w:val="0010247A"/>
    <w:rsid w:val="00102679"/>
    <w:rsid w:val="001037E8"/>
    <w:rsid w:val="001039DB"/>
    <w:rsid w:val="00103C42"/>
    <w:rsid w:val="00103D54"/>
    <w:rsid w:val="00105A45"/>
    <w:rsid w:val="00107DAC"/>
    <w:rsid w:val="001105EE"/>
    <w:rsid w:val="00110E01"/>
    <w:rsid w:val="00111058"/>
    <w:rsid w:val="00111A65"/>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1657"/>
    <w:rsid w:val="0015168A"/>
    <w:rsid w:val="001522E2"/>
    <w:rsid w:val="0015295A"/>
    <w:rsid w:val="001532BB"/>
    <w:rsid w:val="0015432E"/>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1893"/>
    <w:rsid w:val="001932A4"/>
    <w:rsid w:val="00195C83"/>
    <w:rsid w:val="0019775C"/>
    <w:rsid w:val="001978B6"/>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21B"/>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3037"/>
    <w:rsid w:val="001E3FC2"/>
    <w:rsid w:val="001E5C0E"/>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2565"/>
    <w:rsid w:val="002644F5"/>
    <w:rsid w:val="0026529B"/>
    <w:rsid w:val="00265D83"/>
    <w:rsid w:val="00266098"/>
    <w:rsid w:val="00266D58"/>
    <w:rsid w:val="002672B5"/>
    <w:rsid w:val="00267A16"/>
    <w:rsid w:val="00267A8D"/>
    <w:rsid w:val="00270D43"/>
    <w:rsid w:val="002711C0"/>
    <w:rsid w:val="00271CFB"/>
    <w:rsid w:val="00271EEA"/>
    <w:rsid w:val="0027268F"/>
    <w:rsid w:val="00272D63"/>
    <w:rsid w:val="00274008"/>
    <w:rsid w:val="00274020"/>
    <w:rsid w:val="00275445"/>
    <w:rsid w:val="002764DF"/>
    <w:rsid w:val="00276FFD"/>
    <w:rsid w:val="0027710E"/>
    <w:rsid w:val="00280987"/>
    <w:rsid w:val="0028167B"/>
    <w:rsid w:val="00281D6E"/>
    <w:rsid w:val="002824C5"/>
    <w:rsid w:val="00282ACC"/>
    <w:rsid w:val="002849C3"/>
    <w:rsid w:val="00284F3C"/>
    <w:rsid w:val="00285B72"/>
    <w:rsid w:val="00287F3F"/>
    <w:rsid w:val="002920C7"/>
    <w:rsid w:val="00292D9B"/>
    <w:rsid w:val="0029397C"/>
    <w:rsid w:val="002943B0"/>
    <w:rsid w:val="00294FB5"/>
    <w:rsid w:val="002950BC"/>
    <w:rsid w:val="002952B4"/>
    <w:rsid w:val="00296810"/>
    <w:rsid w:val="002A13CE"/>
    <w:rsid w:val="002A1B58"/>
    <w:rsid w:val="002A1C62"/>
    <w:rsid w:val="002A237D"/>
    <w:rsid w:val="002A2E06"/>
    <w:rsid w:val="002A33AD"/>
    <w:rsid w:val="002A39DC"/>
    <w:rsid w:val="002A5725"/>
    <w:rsid w:val="002A65B6"/>
    <w:rsid w:val="002A7587"/>
    <w:rsid w:val="002B26E0"/>
    <w:rsid w:val="002B2930"/>
    <w:rsid w:val="002B2BEE"/>
    <w:rsid w:val="002B66D8"/>
    <w:rsid w:val="002B7283"/>
    <w:rsid w:val="002B75B6"/>
    <w:rsid w:val="002C074F"/>
    <w:rsid w:val="002C0C38"/>
    <w:rsid w:val="002C1AF0"/>
    <w:rsid w:val="002C427A"/>
    <w:rsid w:val="002C4A1B"/>
    <w:rsid w:val="002C4D49"/>
    <w:rsid w:val="002C5BFB"/>
    <w:rsid w:val="002C7475"/>
    <w:rsid w:val="002C76AB"/>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1D82"/>
    <w:rsid w:val="00322985"/>
    <w:rsid w:val="00322E20"/>
    <w:rsid w:val="00323242"/>
    <w:rsid w:val="00324491"/>
    <w:rsid w:val="00324D2C"/>
    <w:rsid w:val="00327367"/>
    <w:rsid w:val="00327837"/>
    <w:rsid w:val="00330075"/>
    <w:rsid w:val="00330D25"/>
    <w:rsid w:val="00332650"/>
    <w:rsid w:val="00332E54"/>
    <w:rsid w:val="00334C9A"/>
    <w:rsid w:val="003354D9"/>
    <w:rsid w:val="00336219"/>
    <w:rsid w:val="00336F7E"/>
    <w:rsid w:val="00340864"/>
    <w:rsid w:val="00342F6C"/>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1B36"/>
    <w:rsid w:val="00372919"/>
    <w:rsid w:val="00372EA4"/>
    <w:rsid w:val="0037317B"/>
    <w:rsid w:val="00375333"/>
    <w:rsid w:val="00375730"/>
    <w:rsid w:val="00376467"/>
    <w:rsid w:val="0037799C"/>
    <w:rsid w:val="00377EBB"/>
    <w:rsid w:val="00380905"/>
    <w:rsid w:val="00383DB8"/>
    <w:rsid w:val="00383E3E"/>
    <w:rsid w:val="00385C08"/>
    <w:rsid w:val="00390128"/>
    <w:rsid w:val="00391A09"/>
    <w:rsid w:val="0039218F"/>
    <w:rsid w:val="0039238D"/>
    <w:rsid w:val="00392DD9"/>
    <w:rsid w:val="00394278"/>
    <w:rsid w:val="00394C70"/>
    <w:rsid w:val="00395D6E"/>
    <w:rsid w:val="003977C6"/>
    <w:rsid w:val="003A1D95"/>
    <w:rsid w:val="003A21A4"/>
    <w:rsid w:val="003A2DB6"/>
    <w:rsid w:val="003A438D"/>
    <w:rsid w:val="003A445D"/>
    <w:rsid w:val="003A5CAC"/>
    <w:rsid w:val="003A6DEA"/>
    <w:rsid w:val="003B0E52"/>
    <w:rsid w:val="003B1798"/>
    <w:rsid w:val="003B24F2"/>
    <w:rsid w:val="003B2FAB"/>
    <w:rsid w:val="003B5452"/>
    <w:rsid w:val="003B71FC"/>
    <w:rsid w:val="003C040E"/>
    <w:rsid w:val="003C1275"/>
    <w:rsid w:val="003C3445"/>
    <w:rsid w:val="003C3D14"/>
    <w:rsid w:val="003C4329"/>
    <w:rsid w:val="003C4664"/>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560E"/>
    <w:rsid w:val="00416A62"/>
    <w:rsid w:val="0041762C"/>
    <w:rsid w:val="00417E39"/>
    <w:rsid w:val="004201C0"/>
    <w:rsid w:val="004212CE"/>
    <w:rsid w:val="00421CA8"/>
    <w:rsid w:val="00421E18"/>
    <w:rsid w:val="00421F76"/>
    <w:rsid w:val="00422105"/>
    <w:rsid w:val="0042256A"/>
    <w:rsid w:val="00422899"/>
    <w:rsid w:val="00422A2C"/>
    <w:rsid w:val="00433150"/>
    <w:rsid w:val="00433699"/>
    <w:rsid w:val="0043427C"/>
    <w:rsid w:val="004362FD"/>
    <w:rsid w:val="00437D57"/>
    <w:rsid w:val="00440A4A"/>
    <w:rsid w:val="00440A71"/>
    <w:rsid w:val="0044143F"/>
    <w:rsid w:val="00442B8B"/>
    <w:rsid w:val="0044334A"/>
    <w:rsid w:val="00446C59"/>
    <w:rsid w:val="0044739B"/>
    <w:rsid w:val="00447AE3"/>
    <w:rsid w:val="004514FB"/>
    <w:rsid w:val="00453790"/>
    <w:rsid w:val="00453BA0"/>
    <w:rsid w:val="00453D33"/>
    <w:rsid w:val="00454CFE"/>
    <w:rsid w:val="00454D02"/>
    <w:rsid w:val="00455C0B"/>
    <w:rsid w:val="0046120C"/>
    <w:rsid w:val="00461E69"/>
    <w:rsid w:val="00462C0E"/>
    <w:rsid w:val="00462CB0"/>
    <w:rsid w:val="00463EA8"/>
    <w:rsid w:val="00464B0F"/>
    <w:rsid w:val="00466453"/>
    <w:rsid w:val="00466E4C"/>
    <w:rsid w:val="004676DF"/>
    <w:rsid w:val="00467ADC"/>
    <w:rsid w:val="0047003D"/>
    <w:rsid w:val="00470764"/>
    <w:rsid w:val="00471E2A"/>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0116"/>
    <w:rsid w:val="004C114A"/>
    <w:rsid w:val="004C1BC3"/>
    <w:rsid w:val="004C1C54"/>
    <w:rsid w:val="004C1FDC"/>
    <w:rsid w:val="004C580F"/>
    <w:rsid w:val="004C597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440E"/>
    <w:rsid w:val="00516A05"/>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7C6E"/>
    <w:rsid w:val="00590B5E"/>
    <w:rsid w:val="005919DC"/>
    <w:rsid w:val="005927BA"/>
    <w:rsid w:val="00595986"/>
    <w:rsid w:val="00597083"/>
    <w:rsid w:val="005A07B2"/>
    <w:rsid w:val="005A177C"/>
    <w:rsid w:val="005A2583"/>
    <w:rsid w:val="005A2C95"/>
    <w:rsid w:val="005A61C3"/>
    <w:rsid w:val="005A717C"/>
    <w:rsid w:val="005A75CE"/>
    <w:rsid w:val="005A78A8"/>
    <w:rsid w:val="005B1786"/>
    <w:rsid w:val="005B1858"/>
    <w:rsid w:val="005B31EE"/>
    <w:rsid w:val="005B6A1A"/>
    <w:rsid w:val="005B6F8C"/>
    <w:rsid w:val="005B72CE"/>
    <w:rsid w:val="005B7D31"/>
    <w:rsid w:val="005B7E9F"/>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563E"/>
    <w:rsid w:val="005F61C7"/>
    <w:rsid w:val="005F62B1"/>
    <w:rsid w:val="005F6562"/>
    <w:rsid w:val="006000E5"/>
    <w:rsid w:val="006004A3"/>
    <w:rsid w:val="00601657"/>
    <w:rsid w:val="00601867"/>
    <w:rsid w:val="0060364E"/>
    <w:rsid w:val="00603C1B"/>
    <w:rsid w:val="006056E9"/>
    <w:rsid w:val="00606995"/>
    <w:rsid w:val="006070A2"/>
    <w:rsid w:val="00607536"/>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87A"/>
    <w:rsid w:val="006749A0"/>
    <w:rsid w:val="00674A9F"/>
    <w:rsid w:val="00674F8A"/>
    <w:rsid w:val="0067590A"/>
    <w:rsid w:val="00675DFF"/>
    <w:rsid w:val="00676453"/>
    <w:rsid w:val="00676C7D"/>
    <w:rsid w:val="00680617"/>
    <w:rsid w:val="00681086"/>
    <w:rsid w:val="0068228B"/>
    <w:rsid w:val="00683CFC"/>
    <w:rsid w:val="0068425B"/>
    <w:rsid w:val="006845E4"/>
    <w:rsid w:val="00684A5B"/>
    <w:rsid w:val="00685C7B"/>
    <w:rsid w:val="00687431"/>
    <w:rsid w:val="00687A93"/>
    <w:rsid w:val="0069191C"/>
    <w:rsid w:val="006923E2"/>
    <w:rsid w:val="0069395D"/>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6F72"/>
    <w:rsid w:val="006C143F"/>
    <w:rsid w:val="006C6250"/>
    <w:rsid w:val="006C70B1"/>
    <w:rsid w:val="006C7AB0"/>
    <w:rsid w:val="006C7FBC"/>
    <w:rsid w:val="006D6A5E"/>
    <w:rsid w:val="006D7BD6"/>
    <w:rsid w:val="006E1474"/>
    <w:rsid w:val="006E155C"/>
    <w:rsid w:val="006E175D"/>
    <w:rsid w:val="006E1A6F"/>
    <w:rsid w:val="006E2629"/>
    <w:rsid w:val="006E3618"/>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6F53"/>
    <w:rsid w:val="006F708F"/>
    <w:rsid w:val="006F7352"/>
    <w:rsid w:val="006F73BF"/>
    <w:rsid w:val="006F74CB"/>
    <w:rsid w:val="00702373"/>
    <w:rsid w:val="007032E6"/>
    <w:rsid w:val="00703768"/>
    <w:rsid w:val="00703A66"/>
    <w:rsid w:val="007046B9"/>
    <w:rsid w:val="00706925"/>
    <w:rsid w:val="00707A06"/>
    <w:rsid w:val="00707F30"/>
    <w:rsid w:val="00712B92"/>
    <w:rsid w:val="00714080"/>
    <w:rsid w:val="00714EF5"/>
    <w:rsid w:val="0071514A"/>
    <w:rsid w:val="00715727"/>
    <w:rsid w:val="00716C83"/>
    <w:rsid w:val="00717A88"/>
    <w:rsid w:val="00721B58"/>
    <w:rsid w:val="0072326A"/>
    <w:rsid w:val="00723DD1"/>
    <w:rsid w:val="00724433"/>
    <w:rsid w:val="007254EC"/>
    <w:rsid w:val="0072556F"/>
    <w:rsid w:val="007255FE"/>
    <w:rsid w:val="007261E5"/>
    <w:rsid w:val="007302B4"/>
    <w:rsid w:val="00732E1E"/>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4672"/>
    <w:rsid w:val="007A5701"/>
    <w:rsid w:val="007A7B93"/>
    <w:rsid w:val="007B09EC"/>
    <w:rsid w:val="007B0F74"/>
    <w:rsid w:val="007B13BB"/>
    <w:rsid w:val="007B4A0C"/>
    <w:rsid w:val="007B58FC"/>
    <w:rsid w:val="007C1770"/>
    <w:rsid w:val="007C33DC"/>
    <w:rsid w:val="007C456E"/>
    <w:rsid w:val="007C494C"/>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533A"/>
    <w:rsid w:val="007E75E5"/>
    <w:rsid w:val="007E7A29"/>
    <w:rsid w:val="007E7B08"/>
    <w:rsid w:val="007F146E"/>
    <w:rsid w:val="007F366F"/>
    <w:rsid w:val="007F532E"/>
    <w:rsid w:val="007F605E"/>
    <w:rsid w:val="007F7500"/>
    <w:rsid w:val="007F7C3F"/>
    <w:rsid w:val="00800921"/>
    <w:rsid w:val="008009E6"/>
    <w:rsid w:val="00800D5F"/>
    <w:rsid w:val="008014D9"/>
    <w:rsid w:val="00801F59"/>
    <w:rsid w:val="008063C7"/>
    <w:rsid w:val="00807442"/>
    <w:rsid w:val="00811594"/>
    <w:rsid w:val="0081187D"/>
    <w:rsid w:val="00811A07"/>
    <w:rsid w:val="00811EC7"/>
    <w:rsid w:val="008140FF"/>
    <w:rsid w:val="00814A49"/>
    <w:rsid w:val="0081516A"/>
    <w:rsid w:val="00815844"/>
    <w:rsid w:val="008158D1"/>
    <w:rsid w:val="00815A63"/>
    <w:rsid w:val="008160F6"/>
    <w:rsid w:val="0082122F"/>
    <w:rsid w:val="008231A7"/>
    <w:rsid w:val="00823CFD"/>
    <w:rsid w:val="00824105"/>
    <w:rsid w:val="0082545B"/>
    <w:rsid w:val="00826B57"/>
    <w:rsid w:val="00827E71"/>
    <w:rsid w:val="008304F8"/>
    <w:rsid w:val="00831DC4"/>
    <w:rsid w:val="008329CF"/>
    <w:rsid w:val="00832AD7"/>
    <w:rsid w:val="00832E4E"/>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3EDB"/>
    <w:rsid w:val="00865ED9"/>
    <w:rsid w:val="00866182"/>
    <w:rsid w:val="00867905"/>
    <w:rsid w:val="00867EE9"/>
    <w:rsid w:val="00871BD7"/>
    <w:rsid w:val="00872E1E"/>
    <w:rsid w:val="00872EC8"/>
    <w:rsid w:val="008732C4"/>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97880"/>
    <w:rsid w:val="008A13C5"/>
    <w:rsid w:val="008A18CE"/>
    <w:rsid w:val="008A20B6"/>
    <w:rsid w:val="008A24C0"/>
    <w:rsid w:val="008A35A8"/>
    <w:rsid w:val="008A3F23"/>
    <w:rsid w:val="008A5A56"/>
    <w:rsid w:val="008A6D32"/>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449"/>
    <w:rsid w:val="008B749C"/>
    <w:rsid w:val="008B7BD0"/>
    <w:rsid w:val="008C0A01"/>
    <w:rsid w:val="008C2B07"/>
    <w:rsid w:val="008C4071"/>
    <w:rsid w:val="008C6196"/>
    <w:rsid w:val="008C635C"/>
    <w:rsid w:val="008C6C15"/>
    <w:rsid w:val="008C7430"/>
    <w:rsid w:val="008C770A"/>
    <w:rsid w:val="008D0445"/>
    <w:rsid w:val="008D25EF"/>
    <w:rsid w:val="008D2784"/>
    <w:rsid w:val="008D27EB"/>
    <w:rsid w:val="008D2A64"/>
    <w:rsid w:val="008D33B8"/>
    <w:rsid w:val="008D51CC"/>
    <w:rsid w:val="008D7C2C"/>
    <w:rsid w:val="008E2D5C"/>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358"/>
    <w:rsid w:val="00911EAF"/>
    <w:rsid w:val="0091276A"/>
    <w:rsid w:val="0091345F"/>
    <w:rsid w:val="00914D0C"/>
    <w:rsid w:val="00914F10"/>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77D5"/>
    <w:rsid w:val="00941D6A"/>
    <w:rsid w:val="00942685"/>
    <w:rsid w:val="00944C47"/>
    <w:rsid w:val="0094573C"/>
    <w:rsid w:val="00947665"/>
    <w:rsid w:val="00947E0B"/>
    <w:rsid w:val="00951561"/>
    <w:rsid w:val="009524AB"/>
    <w:rsid w:val="00953489"/>
    <w:rsid w:val="00953C1D"/>
    <w:rsid w:val="00954CBD"/>
    <w:rsid w:val="00954FD0"/>
    <w:rsid w:val="00955558"/>
    <w:rsid w:val="00955B28"/>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2914"/>
    <w:rsid w:val="009F2DEC"/>
    <w:rsid w:val="009F3981"/>
    <w:rsid w:val="009F405F"/>
    <w:rsid w:val="009F520A"/>
    <w:rsid w:val="009F5E37"/>
    <w:rsid w:val="009F766D"/>
    <w:rsid w:val="009F7D86"/>
    <w:rsid w:val="00A01016"/>
    <w:rsid w:val="00A019AC"/>
    <w:rsid w:val="00A03A12"/>
    <w:rsid w:val="00A04722"/>
    <w:rsid w:val="00A06763"/>
    <w:rsid w:val="00A06BBA"/>
    <w:rsid w:val="00A074DB"/>
    <w:rsid w:val="00A103FB"/>
    <w:rsid w:val="00A15D62"/>
    <w:rsid w:val="00A17060"/>
    <w:rsid w:val="00A208E8"/>
    <w:rsid w:val="00A2156D"/>
    <w:rsid w:val="00A22839"/>
    <w:rsid w:val="00A22D78"/>
    <w:rsid w:val="00A22D7C"/>
    <w:rsid w:val="00A246CA"/>
    <w:rsid w:val="00A25E98"/>
    <w:rsid w:val="00A25F41"/>
    <w:rsid w:val="00A26D8E"/>
    <w:rsid w:val="00A2704E"/>
    <w:rsid w:val="00A27317"/>
    <w:rsid w:val="00A2734D"/>
    <w:rsid w:val="00A27C85"/>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76C9"/>
    <w:rsid w:val="00A51F5F"/>
    <w:rsid w:val="00A541DE"/>
    <w:rsid w:val="00A556FC"/>
    <w:rsid w:val="00A56EC4"/>
    <w:rsid w:val="00A62AA3"/>
    <w:rsid w:val="00A6548F"/>
    <w:rsid w:val="00A65F5F"/>
    <w:rsid w:val="00A667F3"/>
    <w:rsid w:val="00A671E7"/>
    <w:rsid w:val="00A70BB0"/>
    <w:rsid w:val="00A70CEA"/>
    <w:rsid w:val="00A73FE0"/>
    <w:rsid w:val="00A75387"/>
    <w:rsid w:val="00A76DE6"/>
    <w:rsid w:val="00A8248D"/>
    <w:rsid w:val="00A83299"/>
    <w:rsid w:val="00A832DE"/>
    <w:rsid w:val="00A83AE8"/>
    <w:rsid w:val="00A923FB"/>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9FD"/>
    <w:rsid w:val="00AB2E36"/>
    <w:rsid w:val="00AB2EA9"/>
    <w:rsid w:val="00AB6027"/>
    <w:rsid w:val="00AB71E1"/>
    <w:rsid w:val="00AC04FF"/>
    <w:rsid w:val="00AC1EFE"/>
    <w:rsid w:val="00AC2FFE"/>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C80"/>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7880"/>
    <w:rsid w:val="00AF79AF"/>
    <w:rsid w:val="00AF7AD3"/>
    <w:rsid w:val="00B00531"/>
    <w:rsid w:val="00B0119F"/>
    <w:rsid w:val="00B0339E"/>
    <w:rsid w:val="00B03767"/>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4A60"/>
    <w:rsid w:val="00B363A5"/>
    <w:rsid w:val="00B41144"/>
    <w:rsid w:val="00B42334"/>
    <w:rsid w:val="00B42CC4"/>
    <w:rsid w:val="00B44AD6"/>
    <w:rsid w:val="00B458F6"/>
    <w:rsid w:val="00B46014"/>
    <w:rsid w:val="00B5044D"/>
    <w:rsid w:val="00B520F3"/>
    <w:rsid w:val="00B526F5"/>
    <w:rsid w:val="00B52814"/>
    <w:rsid w:val="00B5313F"/>
    <w:rsid w:val="00B55B9D"/>
    <w:rsid w:val="00B5641A"/>
    <w:rsid w:val="00B5661D"/>
    <w:rsid w:val="00B57CB6"/>
    <w:rsid w:val="00B60F1D"/>
    <w:rsid w:val="00B61F9E"/>
    <w:rsid w:val="00B635B7"/>
    <w:rsid w:val="00B6390A"/>
    <w:rsid w:val="00B6499E"/>
    <w:rsid w:val="00B65E0F"/>
    <w:rsid w:val="00B6600D"/>
    <w:rsid w:val="00B66D34"/>
    <w:rsid w:val="00B66F15"/>
    <w:rsid w:val="00B70041"/>
    <w:rsid w:val="00B736DB"/>
    <w:rsid w:val="00B73D7C"/>
    <w:rsid w:val="00B7401E"/>
    <w:rsid w:val="00B74CF9"/>
    <w:rsid w:val="00B7585A"/>
    <w:rsid w:val="00B76152"/>
    <w:rsid w:val="00B76529"/>
    <w:rsid w:val="00B7659A"/>
    <w:rsid w:val="00B821AF"/>
    <w:rsid w:val="00B82B8D"/>
    <w:rsid w:val="00B84BCB"/>
    <w:rsid w:val="00B85C7E"/>
    <w:rsid w:val="00B87878"/>
    <w:rsid w:val="00B87AB3"/>
    <w:rsid w:val="00B87DB8"/>
    <w:rsid w:val="00B91739"/>
    <w:rsid w:val="00B91B6E"/>
    <w:rsid w:val="00B93DE8"/>
    <w:rsid w:val="00B94D56"/>
    <w:rsid w:val="00B951FA"/>
    <w:rsid w:val="00B954A5"/>
    <w:rsid w:val="00B9573D"/>
    <w:rsid w:val="00B95EAD"/>
    <w:rsid w:val="00BA2645"/>
    <w:rsid w:val="00BA292F"/>
    <w:rsid w:val="00BA4DCF"/>
    <w:rsid w:val="00BA5CCD"/>
    <w:rsid w:val="00BA60B2"/>
    <w:rsid w:val="00BA615C"/>
    <w:rsid w:val="00BA6234"/>
    <w:rsid w:val="00BA710F"/>
    <w:rsid w:val="00BA78FC"/>
    <w:rsid w:val="00BB110B"/>
    <w:rsid w:val="00BB1246"/>
    <w:rsid w:val="00BB370E"/>
    <w:rsid w:val="00BB4A6A"/>
    <w:rsid w:val="00BB716A"/>
    <w:rsid w:val="00BB7242"/>
    <w:rsid w:val="00BB76D7"/>
    <w:rsid w:val="00BB7D2D"/>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65D5"/>
    <w:rsid w:val="00BF7BD2"/>
    <w:rsid w:val="00C013E8"/>
    <w:rsid w:val="00C03192"/>
    <w:rsid w:val="00C044AD"/>
    <w:rsid w:val="00C049B1"/>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0CC"/>
    <w:rsid w:val="00C401C4"/>
    <w:rsid w:val="00C40380"/>
    <w:rsid w:val="00C410D2"/>
    <w:rsid w:val="00C41CAB"/>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3CE0"/>
    <w:rsid w:val="00C74970"/>
    <w:rsid w:val="00C754F5"/>
    <w:rsid w:val="00C755F0"/>
    <w:rsid w:val="00C7622C"/>
    <w:rsid w:val="00C7794D"/>
    <w:rsid w:val="00C800A1"/>
    <w:rsid w:val="00C82E35"/>
    <w:rsid w:val="00C8305C"/>
    <w:rsid w:val="00C845E5"/>
    <w:rsid w:val="00C84A8B"/>
    <w:rsid w:val="00C85173"/>
    <w:rsid w:val="00C85436"/>
    <w:rsid w:val="00C87307"/>
    <w:rsid w:val="00C87AFC"/>
    <w:rsid w:val="00C9060B"/>
    <w:rsid w:val="00C90AC1"/>
    <w:rsid w:val="00C910A2"/>
    <w:rsid w:val="00C926C6"/>
    <w:rsid w:val="00C94D53"/>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686D"/>
    <w:rsid w:val="00CB7F01"/>
    <w:rsid w:val="00CC1B1C"/>
    <w:rsid w:val="00CC1F20"/>
    <w:rsid w:val="00CC20D7"/>
    <w:rsid w:val="00CC38C1"/>
    <w:rsid w:val="00CC43C9"/>
    <w:rsid w:val="00CC715F"/>
    <w:rsid w:val="00CD2919"/>
    <w:rsid w:val="00CD3723"/>
    <w:rsid w:val="00CD3DE8"/>
    <w:rsid w:val="00CD4464"/>
    <w:rsid w:val="00CD53B6"/>
    <w:rsid w:val="00CD7C12"/>
    <w:rsid w:val="00CE008E"/>
    <w:rsid w:val="00CE0597"/>
    <w:rsid w:val="00CE065D"/>
    <w:rsid w:val="00CE0943"/>
    <w:rsid w:val="00CE0E20"/>
    <w:rsid w:val="00CE1279"/>
    <w:rsid w:val="00CE1AC5"/>
    <w:rsid w:val="00CE1FDA"/>
    <w:rsid w:val="00CE2917"/>
    <w:rsid w:val="00CE3832"/>
    <w:rsid w:val="00CE39AA"/>
    <w:rsid w:val="00CE57D7"/>
    <w:rsid w:val="00CF109E"/>
    <w:rsid w:val="00CF2469"/>
    <w:rsid w:val="00CF4A44"/>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20B66"/>
    <w:rsid w:val="00D21264"/>
    <w:rsid w:val="00D21D31"/>
    <w:rsid w:val="00D21D89"/>
    <w:rsid w:val="00D2400E"/>
    <w:rsid w:val="00D24554"/>
    <w:rsid w:val="00D24754"/>
    <w:rsid w:val="00D25014"/>
    <w:rsid w:val="00D255E0"/>
    <w:rsid w:val="00D25F5D"/>
    <w:rsid w:val="00D27C85"/>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87269"/>
    <w:rsid w:val="00D919E0"/>
    <w:rsid w:val="00D92143"/>
    <w:rsid w:val="00D927DA"/>
    <w:rsid w:val="00D93E0C"/>
    <w:rsid w:val="00D94DDD"/>
    <w:rsid w:val="00D9543C"/>
    <w:rsid w:val="00D956A2"/>
    <w:rsid w:val="00D966D3"/>
    <w:rsid w:val="00DA1384"/>
    <w:rsid w:val="00DA6CCD"/>
    <w:rsid w:val="00DA718D"/>
    <w:rsid w:val="00DA7C7F"/>
    <w:rsid w:val="00DB0043"/>
    <w:rsid w:val="00DB0FA9"/>
    <w:rsid w:val="00DB339B"/>
    <w:rsid w:val="00DB38E9"/>
    <w:rsid w:val="00DB396C"/>
    <w:rsid w:val="00DB5E6D"/>
    <w:rsid w:val="00DB5FEA"/>
    <w:rsid w:val="00DB651B"/>
    <w:rsid w:val="00DB7F51"/>
    <w:rsid w:val="00DC0320"/>
    <w:rsid w:val="00DC1C3B"/>
    <w:rsid w:val="00DC39DE"/>
    <w:rsid w:val="00DC5B94"/>
    <w:rsid w:val="00DC6F4C"/>
    <w:rsid w:val="00DC78E3"/>
    <w:rsid w:val="00DC7ACD"/>
    <w:rsid w:val="00DD19C0"/>
    <w:rsid w:val="00DD22FC"/>
    <w:rsid w:val="00DD35CA"/>
    <w:rsid w:val="00DD4897"/>
    <w:rsid w:val="00DD60A0"/>
    <w:rsid w:val="00DD7552"/>
    <w:rsid w:val="00DD7E31"/>
    <w:rsid w:val="00DE4C10"/>
    <w:rsid w:val="00DE4E3C"/>
    <w:rsid w:val="00DE650C"/>
    <w:rsid w:val="00DF0F85"/>
    <w:rsid w:val="00DF13CC"/>
    <w:rsid w:val="00DF1885"/>
    <w:rsid w:val="00DF3050"/>
    <w:rsid w:val="00DF3117"/>
    <w:rsid w:val="00DF3550"/>
    <w:rsid w:val="00DF39AA"/>
    <w:rsid w:val="00DF43AD"/>
    <w:rsid w:val="00DF5C69"/>
    <w:rsid w:val="00DF78FC"/>
    <w:rsid w:val="00E026A9"/>
    <w:rsid w:val="00E029FA"/>
    <w:rsid w:val="00E03ADD"/>
    <w:rsid w:val="00E040DA"/>
    <w:rsid w:val="00E04498"/>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EF2"/>
    <w:rsid w:val="00E425C7"/>
    <w:rsid w:val="00E425F5"/>
    <w:rsid w:val="00E42E6D"/>
    <w:rsid w:val="00E436F1"/>
    <w:rsid w:val="00E43961"/>
    <w:rsid w:val="00E459AF"/>
    <w:rsid w:val="00E460A9"/>
    <w:rsid w:val="00E4785B"/>
    <w:rsid w:val="00E520C4"/>
    <w:rsid w:val="00E528DE"/>
    <w:rsid w:val="00E52D6C"/>
    <w:rsid w:val="00E53032"/>
    <w:rsid w:val="00E53396"/>
    <w:rsid w:val="00E534CC"/>
    <w:rsid w:val="00E540DB"/>
    <w:rsid w:val="00E5451B"/>
    <w:rsid w:val="00E56C33"/>
    <w:rsid w:val="00E56D00"/>
    <w:rsid w:val="00E62023"/>
    <w:rsid w:val="00E6345D"/>
    <w:rsid w:val="00E64053"/>
    <w:rsid w:val="00E64252"/>
    <w:rsid w:val="00E6554C"/>
    <w:rsid w:val="00E6598E"/>
    <w:rsid w:val="00E70248"/>
    <w:rsid w:val="00E708C6"/>
    <w:rsid w:val="00E71B47"/>
    <w:rsid w:val="00E72A49"/>
    <w:rsid w:val="00E737B0"/>
    <w:rsid w:val="00E73DB6"/>
    <w:rsid w:val="00E73DBE"/>
    <w:rsid w:val="00E76208"/>
    <w:rsid w:val="00E7647E"/>
    <w:rsid w:val="00E7744E"/>
    <w:rsid w:val="00E77FA7"/>
    <w:rsid w:val="00E80027"/>
    <w:rsid w:val="00E80050"/>
    <w:rsid w:val="00E80434"/>
    <w:rsid w:val="00E80B04"/>
    <w:rsid w:val="00E83282"/>
    <w:rsid w:val="00E84B7C"/>
    <w:rsid w:val="00E85035"/>
    <w:rsid w:val="00E85504"/>
    <w:rsid w:val="00E85CE1"/>
    <w:rsid w:val="00E867EA"/>
    <w:rsid w:val="00E86FC5"/>
    <w:rsid w:val="00E87CE8"/>
    <w:rsid w:val="00E92177"/>
    <w:rsid w:val="00E93872"/>
    <w:rsid w:val="00E943E2"/>
    <w:rsid w:val="00E94623"/>
    <w:rsid w:val="00E94A66"/>
    <w:rsid w:val="00E94CCD"/>
    <w:rsid w:val="00E97725"/>
    <w:rsid w:val="00EA09A0"/>
    <w:rsid w:val="00EA34C3"/>
    <w:rsid w:val="00EA6331"/>
    <w:rsid w:val="00EA706E"/>
    <w:rsid w:val="00EB4628"/>
    <w:rsid w:val="00EB5316"/>
    <w:rsid w:val="00EB5B4C"/>
    <w:rsid w:val="00EB6287"/>
    <w:rsid w:val="00EB78DF"/>
    <w:rsid w:val="00EB7CBF"/>
    <w:rsid w:val="00EC0930"/>
    <w:rsid w:val="00EC1B65"/>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2602"/>
    <w:rsid w:val="00ED295A"/>
    <w:rsid w:val="00ED3439"/>
    <w:rsid w:val="00ED387B"/>
    <w:rsid w:val="00ED7DF5"/>
    <w:rsid w:val="00EE06B4"/>
    <w:rsid w:val="00EE09DE"/>
    <w:rsid w:val="00EE1330"/>
    <w:rsid w:val="00EE1760"/>
    <w:rsid w:val="00EE19A3"/>
    <w:rsid w:val="00EE1CC5"/>
    <w:rsid w:val="00EE247C"/>
    <w:rsid w:val="00EE2C3D"/>
    <w:rsid w:val="00EE2E70"/>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3D8C"/>
    <w:rsid w:val="00F341E9"/>
    <w:rsid w:val="00F34476"/>
    <w:rsid w:val="00F35C27"/>
    <w:rsid w:val="00F37F48"/>
    <w:rsid w:val="00F40430"/>
    <w:rsid w:val="00F4047A"/>
    <w:rsid w:val="00F416E3"/>
    <w:rsid w:val="00F4431A"/>
    <w:rsid w:val="00F4503D"/>
    <w:rsid w:val="00F45A69"/>
    <w:rsid w:val="00F45D25"/>
    <w:rsid w:val="00F46977"/>
    <w:rsid w:val="00F470EE"/>
    <w:rsid w:val="00F51414"/>
    <w:rsid w:val="00F52231"/>
    <w:rsid w:val="00F52498"/>
    <w:rsid w:val="00F53F1A"/>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373C"/>
    <w:rsid w:val="00F838C8"/>
    <w:rsid w:val="00F84498"/>
    <w:rsid w:val="00F8454E"/>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51A"/>
    <w:rsid w:val="00FC1660"/>
    <w:rsid w:val="00FC2D0D"/>
    <w:rsid w:val="00FC3E9C"/>
    <w:rsid w:val="00FC65B7"/>
    <w:rsid w:val="00FC7235"/>
    <w:rsid w:val="00FC7763"/>
    <w:rsid w:val="00FD0970"/>
    <w:rsid w:val="00FD0FF0"/>
    <w:rsid w:val="00FD10BA"/>
    <w:rsid w:val="00FD1667"/>
    <w:rsid w:val="00FD2035"/>
    <w:rsid w:val="00FD2056"/>
    <w:rsid w:val="00FD3906"/>
    <w:rsid w:val="00FD5CA0"/>
    <w:rsid w:val="00FD665D"/>
    <w:rsid w:val="00FD7509"/>
    <w:rsid w:val="00FE04BD"/>
    <w:rsid w:val="00FE13A7"/>
    <w:rsid w:val="00FE1799"/>
    <w:rsid w:val="00FE1D1A"/>
    <w:rsid w:val="00FE34A4"/>
    <w:rsid w:val="00FE39C3"/>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styleId="Emphasis">
    <w:name w:val="Emphasis"/>
    <w:basedOn w:val="DefaultParagraphFont"/>
    <w:uiPriority w:val="20"/>
    <w:qFormat/>
    <w:rsid w:val="001E3FC2"/>
    <w:rPr>
      <w:i/>
      <w:iCs/>
    </w:rPr>
  </w:style>
  <w:style w:type="character" w:styleId="Strong">
    <w:name w:val="Strong"/>
    <w:basedOn w:val="DefaultParagraphFont"/>
    <w:uiPriority w:val="22"/>
    <w:qFormat/>
    <w:rsid w:val="001E3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421881934">
      <w:bodyDiv w:val="1"/>
      <w:marLeft w:val="0"/>
      <w:marRight w:val="0"/>
      <w:marTop w:val="0"/>
      <w:marBottom w:val="0"/>
      <w:divBdr>
        <w:top w:val="none" w:sz="0" w:space="0" w:color="auto"/>
        <w:left w:val="none" w:sz="0" w:space="0" w:color="auto"/>
        <w:bottom w:val="none" w:sz="0" w:space="0" w:color="auto"/>
        <w:right w:val="none" w:sz="0" w:space="0" w:color="auto"/>
      </w:divBdr>
    </w:div>
    <w:div w:id="568074532">
      <w:bodyDiv w:val="1"/>
      <w:marLeft w:val="0"/>
      <w:marRight w:val="0"/>
      <w:marTop w:val="0"/>
      <w:marBottom w:val="0"/>
      <w:divBdr>
        <w:top w:val="none" w:sz="0" w:space="0" w:color="auto"/>
        <w:left w:val="none" w:sz="0" w:space="0" w:color="auto"/>
        <w:bottom w:val="none" w:sz="0" w:space="0" w:color="auto"/>
        <w:right w:val="none" w:sz="0" w:space="0" w:color="auto"/>
      </w:divBdr>
    </w:div>
    <w:div w:id="630595133">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823350465">
      <w:bodyDiv w:val="1"/>
      <w:marLeft w:val="0"/>
      <w:marRight w:val="0"/>
      <w:marTop w:val="0"/>
      <w:marBottom w:val="0"/>
      <w:divBdr>
        <w:top w:val="none" w:sz="0" w:space="0" w:color="auto"/>
        <w:left w:val="none" w:sz="0" w:space="0" w:color="auto"/>
        <w:bottom w:val="none" w:sz="0" w:space="0" w:color="auto"/>
        <w:right w:val="none" w:sz="0" w:space="0" w:color="auto"/>
      </w:divBdr>
      <w:divsChild>
        <w:div w:id="51581057">
          <w:marLeft w:val="0"/>
          <w:marRight w:val="0"/>
          <w:marTop w:val="0"/>
          <w:marBottom w:val="0"/>
          <w:divBdr>
            <w:top w:val="none" w:sz="0" w:space="0" w:color="auto"/>
            <w:left w:val="none" w:sz="0" w:space="0" w:color="auto"/>
            <w:bottom w:val="none" w:sz="0" w:space="0" w:color="auto"/>
            <w:right w:val="none" w:sz="0" w:space="0" w:color="auto"/>
          </w:divBdr>
        </w:div>
      </w:divsChild>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1115832906">
      <w:bodyDiv w:val="1"/>
      <w:marLeft w:val="0"/>
      <w:marRight w:val="0"/>
      <w:marTop w:val="0"/>
      <w:marBottom w:val="0"/>
      <w:divBdr>
        <w:top w:val="none" w:sz="0" w:space="0" w:color="auto"/>
        <w:left w:val="none" w:sz="0" w:space="0" w:color="auto"/>
        <w:bottom w:val="none" w:sz="0" w:space="0" w:color="auto"/>
        <w:right w:val="none" w:sz="0" w:space="0" w:color="auto"/>
      </w:divBdr>
    </w:div>
    <w:div w:id="1353460480">
      <w:bodyDiv w:val="1"/>
      <w:marLeft w:val="0"/>
      <w:marRight w:val="0"/>
      <w:marTop w:val="0"/>
      <w:marBottom w:val="0"/>
      <w:divBdr>
        <w:top w:val="none" w:sz="0" w:space="0" w:color="auto"/>
        <w:left w:val="none" w:sz="0" w:space="0" w:color="auto"/>
        <w:bottom w:val="none" w:sz="0" w:space="0" w:color="auto"/>
        <w:right w:val="none" w:sz="0" w:space="0" w:color="auto"/>
      </w:divBdr>
      <w:divsChild>
        <w:div w:id="703679192">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672484988">
      <w:bodyDiv w:val="1"/>
      <w:marLeft w:val="0"/>
      <w:marRight w:val="0"/>
      <w:marTop w:val="0"/>
      <w:marBottom w:val="0"/>
      <w:divBdr>
        <w:top w:val="none" w:sz="0" w:space="0" w:color="auto"/>
        <w:left w:val="none" w:sz="0" w:space="0" w:color="auto"/>
        <w:bottom w:val="none" w:sz="0" w:space="0" w:color="auto"/>
        <w:right w:val="none" w:sz="0" w:space="0" w:color="auto"/>
      </w:divBdr>
      <w:divsChild>
        <w:div w:id="2000763056">
          <w:marLeft w:val="0"/>
          <w:marRight w:val="0"/>
          <w:marTop w:val="0"/>
          <w:marBottom w:val="0"/>
          <w:divBdr>
            <w:top w:val="none" w:sz="0" w:space="0" w:color="auto"/>
            <w:left w:val="none" w:sz="0" w:space="0" w:color="auto"/>
            <w:bottom w:val="none" w:sz="0" w:space="0" w:color="auto"/>
            <w:right w:val="none" w:sz="0" w:space="0" w:color="auto"/>
          </w:divBdr>
        </w:div>
      </w:divsChild>
    </w:div>
    <w:div w:id="1703941722">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46076016">
      <w:bodyDiv w:val="1"/>
      <w:marLeft w:val="0"/>
      <w:marRight w:val="0"/>
      <w:marTop w:val="0"/>
      <w:marBottom w:val="0"/>
      <w:divBdr>
        <w:top w:val="none" w:sz="0" w:space="0" w:color="auto"/>
        <w:left w:val="none" w:sz="0" w:space="0" w:color="auto"/>
        <w:bottom w:val="none" w:sz="0" w:space="0" w:color="auto"/>
        <w:right w:val="none" w:sz="0" w:space="0" w:color="auto"/>
      </w:divBdr>
      <w:divsChild>
        <w:div w:id="1187448288">
          <w:marLeft w:val="0"/>
          <w:marRight w:val="0"/>
          <w:marTop w:val="0"/>
          <w:marBottom w:val="0"/>
          <w:divBdr>
            <w:top w:val="none" w:sz="0" w:space="0" w:color="auto"/>
            <w:left w:val="none" w:sz="0" w:space="0" w:color="auto"/>
            <w:bottom w:val="none" w:sz="0" w:space="0" w:color="auto"/>
            <w:right w:val="none" w:sz="0" w:space="0" w:color="auto"/>
          </w:divBdr>
        </w:div>
      </w:divsChild>
    </w:div>
    <w:div w:id="1766686013">
      <w:bodyDiv w:val="1"/>
      <w:marLeft w:val="0"/>
      <w:marRight w:val="0"/>
      <w:marTop w:val="0"/>
      <w:marBottom w:val="0"/>
      <w:divBdr>
        <w:top w:val="none" w:sz="0" w:space="0" w:color="auto"/>
        <w:left w:val="none" w:sz="0" w:space="0" w:color="auto"/>
        <w:bottom w:val="none" w:sz="0" w:space="0" w:color="auto"/>
        <w:right w:val="none" w:sz="0" w:space="0" w:color="auto"/>
      </w:divBdr>
    </w:div>
    <w:div w:id="1788809430">
      <w:bodyDiv w:val="1"/>
      <w:marLeft w:val="0"/>
      <w:marRight w:val="0"/>
      <w:marTop w:val="0"/>
      <w:marBottom w:val="0"/>
      <w:divBdr>
        <w:top w:val="none" w:sz="0" w:space="0" w:color="auto"/>
        <w:left w:val="none" w:sz="0" w:space="0" w:color="auto"/>
        <w:bottom w:val="none" w:sz="0" w:space="0" w:color="auto"/>
        <w:right w:val="none" w:sz="0" w:space="0" w:color="auto"/>
      </w:divBdr>
      <w:divsChild>
        <w:div w:id="1890260169">
          <w:marLeft w:val="0"/>
          <w:marRight w:val="0"/>
          <w:marTop w:val="0"/>
          <w:marBottom w:val="0"/>
          <w:divBdr>
            <w:top w:val="none" w:sz="0" w:space="0" w:color="auto"/>
            <w:left w:val="none" w:sz="0" w:space="0" w:color="auto"/>
            <w:bottom w:val="none" w:sz="0" w:space="0" w:color="auto"/>
            <w:right w:val="none" w:sz="0" w:space="0" w:color="auto"/>
          </w:divBdr>
        </w:div>
      </w:divsChild>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1689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www.effiejournal.com"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4.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s://www.effie.org/case_database/cas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3.pdf" TargetMode="External"/><Relationship Id="rId29" Type="http://schemas.openxmlformats.org/officeDocument/2006/relationships/hyperlink" Target="https://sustainabledevelopment.un.org/sd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www.effieindex.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effieindex.com/" TargetMode="External"/><Relationship Id="rId28" Type="http://schemas.openxmlformats.org/officeDocument/2006/relationships/hyperlink" Target="https://sustainabledevelopment.un.org/post2015/transformingourworld" TargetMode="Externa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AxUx36qtsdkD4j68oGITiyeKJPn6IENL/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s://drive.google.com/file/d/1e6xJIF5Efay3gspfBixacej_MzC8iX7e/view?usp=sharing" TargetMode="External"/><Relationship Id="rId27" Type="http://schemas.openxmlformats.org/officeDocument/2006/relationships/hyperlink" Target="http://www.effie.org/cases" TargetMode="External"/><Relationship Id="rId30" Type="http://schemas.openxmlformats.org/officeDocument/2006/relationships/hyperlink" Target="https://drive.google.com/file/d/1ji9y_5kfFBAUk4xQ-_7siRaaPqEaQQ2r/view?usp=sharin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9FBAD8B868B46B3B36AB490A69983" ma:contentTypeVersion="16" ma:contentTypeDescription="Create a new document." ma:contentTypeScope="" ma:versionID="11fb29ab7f24a7321af1947e37c9ad82">
  <xsd:schema xmlns:xsd="http://www.w3.org/2001/XMLSchema" xmlns:xs="http://www.w3.org/2001/XMLSchema" xmlns:p="http://schemas.microsoft.com/office/2006/metadata/properties" xmlns:ns2="8e89a75f-f13c-4a9e-a238-6b6258158eff" xmlns:ns3="2af9b89f-6c0d-40f2-abe8-3b9a4e03fbcf" targetNamespace="http://schemas.microsoft.com/office/2006/metadata/properties" ma:root="true" ma:fieldsID="93e5b2c7fdddf718282e0476b29a1662" ns2:_="" ns3:_="">
    <xsd:import namespace="8e89a75f-f13c-4a9e-a238-6b6258158eff"/>
    <xsd:import namespace="2af9b89f-6c0d-40f2-abe8-3b9a4e03fb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a75f-f13c-4a9e-a238-6b6258158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bc3554-8191-4bc2-9d4f-6f67779a9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9b89f-6c0d-40f2-abe8-3b9a4e03fb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9d6f98-5f1b-4b98-8e94-cc73468fae93}" ma:internalName="TaxCatchAll" ma:showField="CatchAllData" ma:web="2af9b89f-6c0d-40f2-abe8-3b9a4e03fb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9a75f-f13c-4a9e-a238-6b6258158eff">
      <Terms xmlns="http://schemas.microsoft.com/office/infopath/2007/PartnerControls"/>
    </lcf76f155ced4ddcb4097134ff3c332f>
    <TaxCatchAll xmlns="2af9b89f-6c0d-40f2-abe8-3b9a4e03fb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4BA09-E372-42A0-9532-FD206F804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a75f-f13c-4a9e-a238-6b6258158eff"/>
    <ds:schemaRef ds:uri="2af9b89f-6c0d-40f2-abe8-3b9a4e03f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8e89a75f-f13c-4a9e-a238-6b6258158eff"/>
    <ds:schemaRef ds:uri="2af9b89f-6c0d-40f2-abe8-3b9a4e03fbcf"/>
  </ds:schemaRefs>
</ds:datastoreItem>
</file>

<file path=customXml/itemProps3.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7454</TotalTime>
  <Pages>44</Pages>
  <Words>12068</Words>
  <Characters>65773</Characters>
  <Application>Microsoft Office Word</Application>
  <DocSecurity>0</DocSecurity>
  <Lines>2740</Lines>
  <Paragraphs>1692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41</cp:revision>
  <cp:lastPrinted>2021-03-13T02:53:00Z</cp:lastPrinted>
  <dcterms:created xsi:type="dcterms:W3CDTF">2021-03-12T05:51:00Z</dcterms:created>
  <dcterms:modified xsi:type="dcterms:W3CDTF">2022-08-03T03:54:00Z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0x0101008B19FBAD8B868B46B3B36AB490A69983</vt:lpwstr>
  </property>
</Properties>
</file>